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E5E" w:rsidRDefault="00C43E5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C95FCC">
        <w:rPr>
          <w:rFonts w:hint="eastAsia"/>
        </w:rPr>
        <w:t>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C43E5E" w:rsidRDefault="00C43E5E">
      <w:pPr>
        <w:rPr>
          <w:lang w:eastAsia="zh-TW"/>
        </w:rPr>
      </w:pPr>
    </w:p>
    <w:p w:rsidR="00C43E5E" w:rsidRDefault="00C43E5E">
      <w:pPr>
        <w:rPr>
          <w:lang w:eastAsia="zh-TW"/>
        </w:rPr>
      </w:pPr>
    </w:p>
    <w:p w:rsidR="00C43E5E" w:rsidRDefault="00C43E5E">
      <w:pPr>
        <w:jc w:val="center"/>
        <w:rPr>
          <w:lang w:eastAsia="zh-TW"/>
        </w:rPr>
      </w:pPr>
      <w:r>
        <w:rPr>
          <w:rFonts w:hint="eastAsia"/>
          <w:lang w:eastAsia="zh-TW"/>
        </w:rPr>
        <w:t>香月泰男美術館使用中止届書</w:t>
      </w:r>
    </w:p>
    <w:p w:rsidR="00C43E5E" w:rsidRDefault="00C43E5E">
      <w:pPr>
        <w:rPr>
          <w:lang w:eastAsia="zh-TW"/>
        </w:rPr>
      </w:pPr>
    </w:p>
    <w:p w:rsidR="00C43E5E" w:rsidRDefault="00C43E5E">
      <w:pPr>
        <w:rPr>
          <w:lang w:eastAsia="zh-TW"/>
        </w:rPr>
      </w:pPr>
    </w:p>
    <w:p w:rsidR="00C43E5E" w:rsidRDefault="00C43E5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C43E5E" w:rsidRDefault="00C43E5E">
      <w:pPr>
        <w:rPr>
          <w:lang w:eastAsia="zh-TW"/>
        </w:rPr>
      </w:pPr>
    </w:p>
    <w:p w:rsidR="00C43E5E" w:rsidRDefault="00C43E5E">
      <w:pPr>
        <w:rPr>
          <w:lang w:eastAsia="zh-TW"/>
        </w:rPr>
      </w:pPr>
    </w:p>
    <w:p w:rsidR="00C43E5E" w:rsidRDefault="00C43E5E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C43E5E" w:rsidRDefault="00C43E5E">
      <w:pPr>
        <w:rPr>
          <w:lang w:eastAsia="zh-TW"/>
        </w:rPr>
      </w:pPr>
    </w:p>
    <w:p w:rsidR="00C43E5E" w:rsidRDefault="00C43E5E">
      <w:pPr>
        <w:rPr>
          <w:lang w:eastAsia="zh-TW"/>
        </w:rPr>
      </w:pPr>
    </w:p>
    <w:p w:rsidR="00C43E5E" w:rsidRDefault="00C43E5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　　　　　　　　　　　　　　　　　</w:t>
      </w:r>
    </w:p>
    <w:p w:rsidR="00C43E5E" w:rsidRDefault="00C43E5E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  <w:spacing w:val="53"/>
        </w:rPr>
        <w:t>団体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　　　　　　　　　　</w:t>
      </w:r>
    </w:p>
    <w:p w:rsidR="00C43E5E" w:rsidRDefault="00C43E5E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代表者名</w:t>
      </w:r>
      <w:r>
        <w:t>)</w:t>
      </w:r>
      <w:r>
        <w:rPr>
          <w:rFonts w:hint="eastAsia"/>
        </w:rPr>
        <w:t xml:space="preserve">　　　　　　　　　　</w:t>
      </w:r>
      <w:r w:rsidR="00C95FC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C43E5E" w:rsidRDefault="00C43E5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　　　</w:t>
      </w:r>
    </w:p>
    <w:p w:rsidR="00C43E5E" w:rsidRDefault="00C43E5E">
      <w:pPr>
        <w:rPr>
          <w:lang w:eastAsia="zh-TW"/>
        </w:rPr>
      </w:pPr>
    </w:p>
    <w:p w:rsidR="00C43E5E" w:rsidRDefault="00C43E5E">
      <w:pPr>
        <w:rPr>
          <w:lang w:eastAsia="zh-TW"/>
        </w:rPr>
      </w:pPr>
    </w:p>
    <w:p w:rsidR="00C43E5E" w:rsidRDefault="00C43E5E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使用許可のあった研修室の使用を、次の理由により中止したいのでお届けします。</w:t>
      </w:r>
    </w:p>
    <w:p w:rsidR="00C43E5E" w:rsidRDefault="00C43E5E"/>
    <w:p w:rsidR="00C43E5E" w:rsidRDefault="00C43E5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43E5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505" w:type="dxa"/>
            <w:vAlign w:val="center"/>
          </w:tcPr>
          <w:p w:rsidR="00C43E5E" w:rsidRDefault="00C43E5E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許可番号　第　　　　　号</w:t>
            </w:r>
          </w:p>
        </w:tc>
      </w:tr>
      <w:tr w:rsidR="00C43E5E">
        <w:tblPrEx>
          <w:tblCellMar>
            <w:top w:w="0" w:type="dxa"/>
            <w:bottom w:w="0" w:type="dxa"/>
          </w:tblCellMar>
        </w:tblPrEx>
        <w:trPr>
          <w:trHeight w:val="4400"/>
        </w:trPr>
        <w:tc>
          <w:tcPr>
            <w:tcW w:w="8505" w:type="dxa"/>
          </w:tcPr>
          <w:p w:rsidR="00C43E5E" w:rsidRDefault="00C43E5E">
            <w:pPr>
              <w:rPr>
                <w:rFonts w:hint="eastAsia"/>
                <w:lang w:eastAsia="zh-CN"/>
              </w:rPr>
            </w:pPr>
          </w:p>
          <w:p w:rsidR="00C43E5E" w:rsidRDefault="00C43E5E">
            <w:r>
              <w:rPr>
                <w:rFonts w:hint="eastAsia"/>
              </w:rPr>
              <w:t>理由</w:t>
            </w:r>
          </w:p>
        </w:tc>
      </w:tr>
    </w:tbl>
    <w:p w:rsidR="00C43E5E" w:rsidRDefault="00C43E5E">
      <w:r>
        <w:rPr>
          <w:rFonts w:hint="eastAsia"/>
        </w:rPr>
        <w:t>注　必ず香月泰男美術館使用許可書を添付してください。</w:t>
      </w:r>
    </w:p>
    <w:sectPr w:rsidR="00C43E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5A6" w:rsidRDefault="001215A6">
      <w:r>
        <w:separator/>
      </w:r>
    </w:p>
  </w:endnote>
  <w:endnote w:type="continuationSeparator" w:id="0">
    <w:p w:rsidR="001215A6" w:rsidRDefault="0012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5A6" w:rsidRDefault="001215A6">
      <w:r>
        <w:separator/>
      </w:r>
    </w:p>
  </w:footnote>
  <w:footnote w:type="continuationSeparator" w:id="0">
    <w:p w:rsidR="001215A6" w:rsidRDefault="0012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614"/>
    <w:rsid w:val="001215A6"/>
    <w:rsid w:val="00173BDA"/>
    <w:rsid w:val="001E5614"/>
    <w:rsid w:val="00C43E5E"/>
    <w:rsid w:val="00C9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FDB175A-55D9-49E9-9E2A-25AD33E9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2005-08-08T10:03:00Z</cp:lastPrinted>
  <dcterms:created xsi:type="dcterms:W3CDTF">2025-09-13T10:28:00Z</dcterms:created>
  <dcterms:modified xsi:type="dcterms:W3CDTF">2025-09-13T10:28:00Z</dcterms:modified>
</cp:coreProperties>
</file>