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C34" w:rsidRDefault="00BB0C3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47122C">
        <w:rPr>
          <w:rFonts w:hint="eastAsia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B0C34" w:rsidRDefault="00BB0C34">
      <w:pPr>
        <w:rPr>
          <w:lang w:eastAsia="zh-TW"/>
        </w:rPr>
      </w:pPr>
    </w:p>
    <w:p w:rsidR="00BB0C34" w:rsidRDefault="00BB0C34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香月泰男美術館特別観覧許可申請書</w:t>
      </w:r>
    </w:p>
    <w:p w:rsidR="00BB0C34" w:rsidRDefault="00BB0C34">
      <w:pPr>
        <w:rPr>
          <w:lang w:eastAsia="zh-TW"/>
        </w:rPr>
      </w:pPr>
    </w:p>
    <w:p w:rsidR="00BB0C34" w:rsidRDefault="00BB0C3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BB0C34" w:rsidRDefault="00BB0C34">
      <w:pPr>
        <w:rPr>
          <w:lang w:eastAsia="zh-TW"/>
        </w:rPr>
      </w:pPr>
    </w:p>
    <w:p w:rsidR="00BB0C34" w:rsidRDefault="00BB0C34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B0C34" w:rsidRDefault="00BB0C34">
      <w:pPr>
        <w:rPr>
          <w:lang w:eastAsia="zh-TW"/>
        </w:rPr>
      </w:pPr>
    </w:p>
    <w:p w:rsidR="00BB0C34" w:rsidRDefault="00BB0C34">
      <w:pPr>
        <w:jc w:val="right"/>
        <w:rPr>
          <w:lang w:eastAsia="zh-TW"/>
        </w:rPr>
      </w:pPr>
      <w:r>
        <w:rPr>
          <w:rFonts w:hint="eastAsia"/>
          <w:lang w:eastAsia="zh-TW"/>
        </w:rPr>
        <w:t>申請者　住所</w:t>
      </w:r>
      <w:r>
        <w:rPr>
          <w:lang w:eastAsia="zh-TW"/>
        </w:rPr>
        <w:t>(</w:t>
      </w:r>
      <w:r>
        <w:rPr>
          <w:rFonts w:hint="eastAsia"/>
          <w:spacing w:val="53"/>
          <w:lang w:eastAsia="zh-TW"/>
        </w:rPr>
        <w:t>団体</w:t>
      </w:r>
      <w:r>
        <w:rPr>
          <w:rFonts w:hint="eastAsia"/>
          <w:lang w:eastAsia="zh-TW"/>
        </w:rPr>
        <w:t>名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　　　</w:t>
      </w:r>
    </w:p>
    <w:p w:rsidR="00BB0C34" w:rsidRDefault="00BB0C34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　　</w:t>
      </w:r>
      <w:r w:rsidR="00A82C8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B0C34" w:rsidRDefault="00BB0C3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</w:t>
      </w:r>
    </w:p>
    <w:p w:rsidR="00BB0C34" w:rsidRDefault="00BB0C34">
      <w:pPr>
        <w:rPr>
          <w:lang w:eastAsia="zh-TW"/>
        </w:rPr>
      </w:pPr>
    </w:p>
    <w:p w:rsidR="00BB0C34" w:rsidRDefault="00BB0C3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次のとおり特別観覧したいので、許可くださるよう申請します。</w:t>
      </w:r>
    </w:p>
    <w:p w:rsidR="00BB0C34" w:rsidRDefault="00BB0C3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05"/>
      </w:tblGrid>
      <w:tr w:rsidR="00BB0C3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観覧者氏名</w:t>
            </w:r>
          </w:p>
        </w:tc>
        <w:tc>
          <w:tcPr>
            <w:tcW w:w="6705" w:type="dxa"/>
            <w:vAlign w:val="center"/>
          </w:tcPr>
          <w:p w:rsidR="00BB0C34" w:rsidRDefault="00BB0C34">
            <w:r>
              <w:rPr>
                <w:rFonts w:hint="eastAsia"/>
              </w:rPr>
              <w:t xml:space="preserve">　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観覧の目的</w:t>
            </w:r>
          </w:p>
        </w:tc>
        <w:tc>
          <w:tcPr>
            <w:tcW w:w="6705" w:type="dxa"/>
            <w:vAlign w:val="center"/>
          </w:tcPr>
          <w:p w:rsidR="00BB0C34" w:rsidRDefault="00BB0C34">
            <w:r>
              <w:rPr>
                <w:rFonts w:hint="eastAsia"/>
              </w:rPr>
              <w:t xml:space="preserve">　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観覧の対象</w:t>
            </w:r>
          </w:p>
        </w:tc>
        <w:tc>
          <w:tcPr>
            <w:tcW w:w="6705" w:type="dxa"/>
            <w:vAlign w:val="center"/>
          </w:tcPr>
          <w:p w:rsidR="00BB0C34" w:rsidRDefault="00BB0C34">
            <w:r>
              <w:rPr>
                <w:rFonts w:hint="eastAsia"/>
              </w:rPr>
              <w:t xml:space="preserve">　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観覧の方法</w:t>
            </w:r>
          </w:p>
        </w:tc>
        <w:tc>
          <w:tcPr>
            <w:tcW w:w="6705" w:type="dxa"/>
            <w:vAlign w:val="center"/>
          </w:tcPr>
          <w:p w:rsidR="00BB0C34" w:rsidRDefault="00BB0C34">
            <w:pPr>
              <w:rPr>
                <w:rFonts w:hint="eastAsia"/>
              </w:rPr>
            </w:pPr>
            <w:r>
              <w:rPr>
                <w:rFonts w:hint="eastAsia"/>
              </w:rPr>
              <w:t>熟覧　模写　模造　撮影</w:t>
            </w:r>
            <w:r>
              <w:t>(</w:t>
            </w:r>
            <w:r>
              <w:rPr>
                <w:rFonts w:hint="eastAsia"/>
              </w:rPr>
              <w:t>カラー・モノクローム</w:t>
            </w:r>
            <w:r>
              <w:t>)</w:t>
            </w:r>
          </w:p>
          <w:p w:rsidR="00BB0C34" w:rsidRDefault="00BB0C34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観覧の期間</w:t>
            </w:r>
          </w:p>
        </w:tc>
        <w:tc>
          <w:tcPr>
            <w:tcW w:w="6705" w:type="dxa"/>
            <w:vAlign w:val="center"/>
          </w:tcPr>
          <w:p w:rsidR="00BB0C34" w:rsidRDefault="00BB0C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:rsidR="00BB0C34" w:rsidRDefault="00BB0C34">
            <w:r>
              <w:rPr>
                <w:rFonts w:hint="eastAsia"/>
              </w:rPr>
              <w:t xml:space="preserve">　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</w:tbl>
    <w:p w:rsidR="00BB0C34" w:rsidRDefault="00BB0C34"/>
    <w:p w:rsidR="00BB0C34" w:rsidRDefault="00BB0C34">
      <w:r>
        <w:rPr>
          <w:rFonts w:hint="eastAsia"/>
        </w:rPr>
        <w:t>※　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05"/>
      </w:tblGrid>
      <w:tr w:rsidR="00BB0C3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0C34" w:rsidRDefault="00BB0C3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　号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vAlign w:val="center"/>
          </w:tcPr>
          <w:p w:rsidR="00BB0C34" w:rsidRDefault="00BB0C34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BB0C34" w:rsidRDefault="00BB0C34">
            <w:pPr>
              <w:jc w:val="distribute"/>
            </w:pPr>
            <w:r>
              <w:rPr>
                <w:rFonts w:hint="eastAsia"/>
              </w:rPr>
              <w:t>特別観覧料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vAlign w:val="center"/>
          </w:tcPr>
          <w:p w:rsidR="00BB0C34" w:rsidRDefault="00BB0C3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納入期限　　　　　　　年　　　月　　　日</w:t>
            </w:r>
          </w:p>
        </w:tc>
      </w:tr>
      <w:tr w:rsidR="00BB0C3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0C34" w:rsidRDefault="00BB0C34">
            <w:pPr>
              <w:rPr>
                <w:lang w:eastAsia="zh-TW"/>
              </w:rPr>
            </w:pPr>
          </w:p>
        </w:tc>
        <w:tc>
          <w:tcPr>
            <w:tcW w:w="67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0C34" w:rsidRDefault="00BB0C34">
            <w:pPr>
              <w:rPr>
                <w:rFonts w:hint="eastAsia"/>
              </w:rPr>
            </w:pPr>
            <w:r>
              <w:rPr>
                <w:rFonts w:hint="eastAsia"/>
              </w:rPr>
              <w:t>納入すべき額　　　　　　金　　　　　　円</w:t>
            </w:r>
          </w:p>
        </w:tc>
      </w:tr>
    </w:tbl>
    <w:p w:rsidR="00BB0C34" w:rsidRDefault="00BB0C34"/>
    <w:sectPr w:rsidR="00BB0C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822" w:rsidRDefault="00083822" w:rsidP="00D65EA7">
      <w:r>
        <w:separator/>
      </w:r>
    </w:p>
  </w:endnote>
  <w:endnote w:type="continuationSeparator" w:id="0">
    <w:p w:rsidR="00083822" w:rsidRDefault="00083822" w:rsidP="00D6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822" w:rsidRDefault="00083822" w:rsidP="00D65EA7">
      <w:r>
        <w:separator/>
      </w:r>
    </w:p>
  </w:footnote>
  <w:footnote w:type="continuationSeparator" w:id="0">
    <w:p w:rsidR="00083822" w:rsidRDefault="00083822" w:rsidP="00D6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89F"/>
    <w:rsid w:val="00083822"/>
    <w:rsid w:val="0047122C"/>
    <w:rsid w:val="00A82C85"/>
    <w:rsid w:val="00BB0C34"/>
    <w:rsid w:val="00D65EA7"/>
    <w:rsid w:val="00F33120"/>
    <w:rsid w:val="00F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85E8A51-3C5F-4446-87EA-10769E7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2025-09-13T10:28:00Z</dcterms:created>
  <dcterms:modified xsi:type="dcterms:W3CDTF">2025-09-13T10:28:00Z</dcterms:modified>
</cp:coreProperties>
</file>