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2AF" w:rsidRDefault="004B02A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</w:t>
      </w:r>
      <w:r w:rsidR="008D2AC1">
        <w:rPr>
          <w:rFonts w:hint="eastAsia"/>
        </w:rPr>
        <w:t>2</w:t>
      </w:r>
      <w:r>
        <w:rPr>
          <w:rFonts w:hint="eastAsia"/>
          <w:lang w:eastAsia="zh-TW"/>
        </w:rPr>
        <w:t>条関係)</w:t>
      </w:r>
    </w:p>
    <w:p w:rsidR="004B02AF" w:rsidRDefault="004B02AF">
      <w:pPr>
        <w:rPr>
          <w:rFonts w:hint="eastAsia"/>
          <w:lang w:eastAsia="zh-TW"/>
        </w:rPr>
      </w:pPr>
    </w:p>
    <w:p w:rsidR="004B02AF" w:rsidRDefault="004B02AF">
      <w:pPr>
        <w:jc w:val="center"/>
        <w:rPr>
          <w:rFonts w:hint="eastAsia"/>
        </w:rPr>
      </w:pPr>
      <w:r>
        <w:rPr>
          <w:rFonts w:hint="eastAsia"/>
        </w:rPr>
        <w:t>金子みすゞ記念館資料特別利用許可書</w:t>
      </w:r>
    </w:p>
    <w:p w:rsidR="004B02AF" w:rsidRDefault="004B02AF">
      <w:pPr>
        <w:rPr>
          <w:rFonts w:hint="eastAsia"/>
        </w:rPr>
      </w:pPr>
    </w:p>
    <w:p w:rsidR="004B02AF" w:rsidRDefault="004B02A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4B02AF" w:rsidRDefault="004B02A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4B02AF" w:rsidRDefault="004B02AF">
      <w:pPr>
        <w:rPr>
          <w:rFonts w:hint="eastAsia"/>
          <w:lang w:eastAsia="zh-CN"/>
        </w:rPr>
      </w:pPr>
    </w:p>
    <w:p w:rsidR="004B02AF" w:rsidRDefault="004B02AF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4B02AF" w:rsidRDefault="004B02A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>名　　　　　　　　様</w:t>
      </w:r>
    </w:p>
    <w:p w:rsidR="004B02AF" w:rsidRDefault="004B02AF">
      <w:pPr>
        <w:rPr>
          <w:rFonts w:hint="eastAsia"/>
          <w:lang w:eastAsia="zh-TW"/>
        </w:rPr>
      </w:pPr>
    </w:p>
    <w:p w:rsidR="004B02AF" w:rsidRDefault="004B02A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FB434C">
        <w:rPr>
          <w:lang w:eastAsia="zh-TW"/>
        </w:rPr>
        <w:fldChar w:fldCharType="begin"/>
      </w:r>
      <w:r w:rsidR="00FB434C">
        <w:rPr>
          <w:rFonts w:eastAsia="PMingLiU"/>
          <w:lang w:eastAsia="zh-TW"/>
        </w:rPr>
        <w:instrText xml:space="preserve"> </w:instrText>
      </w:r>
      <w:r w:rsidR="00FB434C">
        <w:rPr>
          <w:rFonts w:eastAsia="PMingLiU" w:hint="eastAsia"/>
          <w:lang w:eastAsia="zh-TW"/>
        </w:rPr>
        <w:instrText>eq \o\ac(</w:instrText>
      </w:r>
      <w:r w:rsidR="00FB434C">
        <w:rPr>
          <w:rFonts w:eastAsia="PMingLiU" w:hint="eastAsia"/>
          <w:lang w:eastAsia="zh-TW"/>
        </w:rPr>
        <w:instrText>□</w:instrText>
      </w:r>
      <w:r w:rsidR="00FB434C">
        <w:rPr>
          <w:rFonts w:eastAsia="PMingLiU" w:hint="eastAsia"/>
          <w:lang w:eastAsia="zh-TW"/>
        </w:rPr>
        <w:instrText>,</w:instrText>
      </w:r>
      <w:r w:rsidR="00FB434C" w:rsidRPr="00FB434C">
        <w:rPr>
          <w:rFonts w:eastAsia="PMingLiU" w:hint="eastAsia"/>
          <w:position w:val="2"/>
          <w:sz w:val="14"/>
          <w:lang w:eastAsia="zh-TW"/>
        </w:rPr>
        <w:instrText>印</w:instrText>
      </w:r>
      <w:r w:rsidR="00FB434C">
        <w:rPr>
          <w:rFonts w:eastAsia="PMingLiU" w:hint="eastAsia"/>
          <w:lang w:eastAsia="zh-TW"/>
        </w:rPr>
        <w:instrText>)</w:instrText>
      </w:r>
      <w:r w:rsidR="00FB434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4B02AF" w:rsidRDefault="004B02AF">
      <w:pPr>
        <w:rPr>
          <w:rFonts w:hint="eastAsia"/>
          <w:lang w:eastAsia="zh-TW"/>
        </w:rPr>
      </w:pPr>
    </w:p>
    <w:p w:rsidR="004B02AF" w:rsidRDefault="004B02AF">
      <w:pPr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日付けで申請のあった資料の利用については、下記のとおり許可します。</w:t>
      </w:r>
    </w:p>
    <w:p w:rsidR="004B02AF" w:rsidRDefault="004B02AF">
      <w:pPr>
        <w:rPr>
          <w:rFonts w:hint="eastAsia"/>
        </w:rPr>
      </w:pPr>
    </w:p>
    <w:p w:rsidR="004B02AF" w:rsidRDefault="004B02A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B02AF" w:rsidRDefault="004B02A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4B02A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4B02AF" w:rsidRDefault="004B02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840" w:type="dxa"/>
            <w:vAlign w:val="center"/>
          </w:tcPr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A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4B02AF" w:rsidRDefault="004B02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利用資料</w:t>
            </w:r>
          </w:p>
        </w:tc>
        <w:tc>
          <w:tcPr>
            <w:tcW w:w="6840" w:type="dxa"/>
            <w:vAlign w:val="center"/>
          </w:tcPr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A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80" w:type="dxa"/>
            <w:vAlign w:val="center"/>
          </w:tcPr>
          <w:p w:rsidR="004B02AF" w:rsidRDefault="004B02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840" w:type="dxa"/>
            <w:vAlign w:val="center"/>
          </w:tcPr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日(　)　　時　　分から</w:t>
            </w:r>
          </w:p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日(　)　　時　　分まで</w:t>
            </w:r>
          </w:p>
        </w:tc>
      </w:tr>
      <w:tr w:rsidR="004B02A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4B02AF" w:rsidRDefault="004B02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6840" w:type="dxa"/>
            <w:vAlign w:val="center"/>
          </w:tcPr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>熟覧　　模写　　模造　　撮影　　その他(　　　　)</w:t>
            </w:r>
          </w:p>
        </w:tc>
      </w:tr>
      <w:tr w:rsidR="004B02AF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1680" w:type="dxa"/>
            <w:vAlign w:val="center"/>
          </w:tcPr>
          <w:p w:rsidR="004B02AF" w:rsidRDefault="004B02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利用内訳</w:t>
            </w:r>
          </w:p>
        </w:tc>
        <w:tc>
          <w:tcPr>
            <w:tcW w:w="6840" w:type="dxa"/>
            <w:vAlign w:val="center"/>
          </w:tcPr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A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4B02AF" w:rsidRDefault="004B02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840" w:type="dxa"/>
            <w:vAlign w:val="center"/>
          </w:tcPr>
          <w:p w:rsidR="004B02AF" w:rsidRDefault="004B02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02AF" w:rsidRDefault="004B02AF"/>
    <w:sectPr w:rsidR="004B02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49A" w:rsidRDefault="0084349A">
      <w:r>
        <w:separator/>
      </w:r>
    </w:p>
  </w:endnote>
  <w:endnote w:type="continuationSeparator" w:id="0">
    <w:p w:rsidR="0084349A" w:rsidRDefault="0084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49A" w:rsidRDefault="0084349A">
      <w:r>
        <w:separator/>
      </w:r>
    </w:p>
  </w:footnote>
  <w:footnote w:type="continuationSeparator" w:id="0">
    <w:p w:rsidR="0084349A" w:rsidRDefault="0084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34C"/>
    <w:rsid w:val="004936F6"/>
    <w:rsid w:val="004B02AF"/>
    <w:rsid w:val="0084349A"/>
    <w:rsid w:val="008D2AC1"/>
    <w:rsid w:val="00F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FB6696A-465D-4E06-BB31-2920840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2025-09-13T10:28:00Z</dcterms:created>
  <dcterms:modified xsi:type="dcterms:W3CDTF">2025-09-13T10:28:00Z</dcterms:modified>
</cp:coreProperties>
</file>