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33A" w:rsidRDefault="00CB533A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B533A" w:rsidRDefault="00CB533A">
      <w:pPr>
        <w:rPr>
          <w:rFonts w:hint="eastAsia"/>
        </w:rPr>
      </w:pPr>
    </w:p>
    <w:p w:rsidR="00CB533A" w:rsidRDefault="00CB533A">
      <w:pPr>
        <w:jc w:val="center"/>
        <w:rPr>
          <w:rFonts w:hint="eastAsia"/>
        </w:rPr>
      </w:pPr>
      <w:r>
        <w:rPr>
          <w:rFonts w:hint="eastAsia"/>
          <w:spacing w:val="105"/>
        </w:rPr>
        <w:t>団体利用申込</w:t>
      </w:r>
      <w:r>
        <w:rPr>
          <w:rFonts w:hint="eastAsia"/>
        </w:rPr>
        <w:t>書</w:t>
      </w:r>
    </w:p>
    <w:p w:rsidR="00CB533A" w:rsidRDefault="00CB533A">
      <w:pPr>
        <w:rPr>
          <w:rFonts w:hint="eastAsia"/>
        </w:rPr>
      </w:pPr>
    </w:p>
    <w:p w:rsidR="00CB533A" w:rsidRDefault="00CB533A">
      <w:pPr>
        <w:rPr>
          <w:rFonts w:hint="eastAsia"/>
        </w:rPr>
      </w:pPr>
      <w:r>
        <w:rPr>
          <w:rFonts w:hint="eastAsia"/>
        </w:rPr>
        <w:t xml:space="preserve">　長門市立図書館長　様</w:t>
      </w:r>
    </w:p>
    <w:p w:rsidR="00CB533A" w:rsidRDefault="00CB533A">
      <w:pPr>
        <w:rPr>
          <w:rFonts w:hint="eastAsia"/>
        </w:rPr>
      </w:pPr>
    </w:p>
    <w:p w:rsidR="00CB533A" w:rsidRDefault="00CB533A">
      <w:pPr>
        <w:rPr>
          <w:rFonts w:hint="eastAsia"/>
        </w:rPr>
      </w:pPr>
      <w:r>
        <w:rPr>
          <w:rFonts w:hint="eastAsia"/>
        </w:rPr>
        <w:t xml:space="preserve">　次のとおり、団体の利用について申請します。</w:t>
      </w:r>
    </w:p>
    <w:p w:rsidR="00CB533A" w:rsidRDefault="00CB533A">
      <w:pPr>
        <w:rPr>
          <w:rFonts w:hint="eastAsia"/>
        </w:rPr>
      </w:pPr>
    </w:p>
    <w:p w:rsidR="00CB533A" w:rsidRDefault="00CB533A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登録番号　　　　　　　　　　　</w:t>
      </w:r>
      <w:r>
        <w:rPr>
          <w:rFonts w:hint="eastAsia"/>
        </w:rPr>
        <w:t xml:space="preserve">　　</w:t>
      </w:r>
    </w:p>
    <w:p w:rsidR="00CB533A" w:rsidRDefault="00CB533A">
      <w:pPr>
        <w:rPr>
          <w:rFonts w:hint="eastAsia"/>
        </w:rPr>
      </w:pPr>
    </w:p>
    <w:p w:rsidR="00CB533A" w:rsidRDefault="00CB533A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B533A" w:rsidRDefault="00CB533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40" w:type="dxa"/>
            <w:vAlign w:val="center"/>
          </w:tcPr>
          <w:p w:rsidR="00CB533A" w:rsidRDefault="00CB53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465" w:type="dxa"/>
          </w:tcPr>
          <w:p w:rsidR="00CB533A" w:rsidRDefault="00CB53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040" w:type="dxa"/>
            <w:vAlign w:val="center"/>
          </w:tcPr>
          <w:p w:rsidR="00CB533A" w:rsidRDefault="00CB53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465" w:type="dxa"/>
          </w:tcPr>
          <w:p w:rsidR="00CB533A" w:rsidRDefault="00CB53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040" w:type="dxa"/>
            <w:vAlign w:val="center"/>
          </w:tcPr>
          <w:p w:rsidR="00CB533A" w:rsidRDefault="00CB53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責任者</w:t>
            </w:r>
          </w:p>
        </w:tc>
        <w:tc>
          <w:tcPr>
            <w:tcW w:w="6465" w:type="dxa"/>
            <w:vAlign w:val="center"/>
          </w:tcPr>
          <w:p w:rsidR="00CB533A" w:rsidRDefault="00CB533A">
            <w:pPr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040" w:type="dxa"/>
            <w:vAlign w:val="center"/>
          </w:tcPr>
          <w:p w:rsidR="00CB533A" w:rsidRDefault="00CB53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465" w:type="dxa"/>
          </w:tcPr>
          <w:p w:rsidR="00CB533A" w:rsidRDefault="00CB53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CB533A" w:rsidRDefault="00CB533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65" w:type="dxa"/>
            <w:tcBorders>
              <w:bottom w:val="single" w:sz="4" w:space="0" w:color="auto"/>
            </w:tcBorders>
            <w:vAlign w:val="center"/>
          </w:tcPr>
          <w:p w:rsidR="00CB533A" w:rsidRDefault="00CB533A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</w:tbl>
    <w:p w:rsidR="00CB533A" w:rsidRDefault="00CB533A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33A" w:rsidRDefault="00CB533A">
      <w:r>
        <w:separator/>
      </w:r>
    </w:p>
  </w:endnote>
  <w:endnote w:type="continuationSeparator" w:id="0">
    <w:p w:rsidR="00CB533A" w:rsidRDefault="00CB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33A" w:rsidRDefault="00CB533A">
      <w:r>
        <w:separator/>
      </w:r>
    </w:p>
  </w:footnote>
  <w:footnote w:type="continuationSeparator" w:id="0">
    <w:p w:rsidR="00CB533A" w:rsidRDefault="00CB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1BB"/>
    <w:rsid w:val="000741BB"/>
    <w:rsid w:val="00C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B0458AC-AB5F-434F-81F3-35D62B9B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別記様式第6号(第18条関係)</vt:lpstr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2025-09-13T10:27:00Z</dcterms:created>
  <dcterms:modified xsi:type="dcterms:W3CDTF">2025-09-13T10:27:00Z</dcterms:modified>
</cp:coreProperties>
</file>