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126" w:rsidRDefault="00C90126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90126" w:rsidRDefault="00C90126">
      <w:pPr>
        <w:rPr>
          <w:rFonts w:hint="eastAsia"/>
        </w:rPr>
      </w:pPr>
    </w:p>
    <w:p w:rsidR="00C90126" w:rsidRDefault="00C90126">
      <w:pPr>
        <w:jc w:val="center"/>
        <w:rPr>
          <w:rFonts w:hint="eastAsia"/>
        </w:rPr>
      </w:pPr>
      <w:r>
        <w:rPr>
          <w:rFonts w:hint="eastAsia"/>
          <w:spacing w:val="105"/>
        </w:rPr>
        <w:t>書庫資料利用</w:t>
      </w:r>
      <w:r>
        <w:rPr>
          <w:rFonts w:hint="eastAsia"/>
        </w:rPr>
        <w:t>票</w:t>
      </w:r>
    </w:p>
    <w:p w:rsidR="00C90126" w:rsidRDefault="00C90126">
      <w:pPr>
        <w:rPr>
          <w:rFonts w:hint="eastAs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2.95pt;margin-top:12pt;width:21pt;height:7pt;z-index:251657728;mso-position-horizontal:absolute;mso-position-horizontal-relative:text;mso-position-vertical:absolute;mso-position-vertical-relative:text" o:allowincell="f" filled="f" stroked="f" strokeweight=".5pt">
            <v:textbox inset="0,0,0,0">
              <w:txbxContent>
                <w:p w:rsidR="00C90126" w:rsidRDefault="00C90126">
                  <w:pPr>
                    <w:spacing w:line="140" w:lineRule="exact"/>
                    <w:rPr>
                      <w:rFonts w:hint="eastAsia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なまえ</w:t>
                  </w:r>
                </w:p>
              </w:txbxContent>
            </v:textbox>
          </v:shape>
        </w:pict>
      </w:r>
    </w:p>
    <w:p w:rsidR="00C90126" w:rsidRDefault="00C90126">
      <w:pPr>
        <w:jc w:val="right"/>
        <w:rPr>
          <w:rFonts w:hint="eastAsia"/>
        </w:rPr>
      </w:pPr>
      <w:r>
        <w:rPr>
          <w:rFonts w:hint="eastAsia"/>
        </w:rPr>
        <w:t>名前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</w:p>
    <w:p w:rsidR="00C90126" w:rsidRDefault="00C90126">
      <w:pPr>
        <w:rPr>
          <w:rFonts w:hint="eastAsia"/>
        </w:rPr>
      </w:pPr>
    </w:p>
    <w:p w:rsidR="00C90126" w:rsidRDefault="00C90126">
      <w:pPr>
        <w:spacing w:after="120"/>
        <w:rPr>
          <w:rFonts w:hint="eastAsia"/>
        </w:rPr>
      </w:pPr>
      <w:r>
        <w:rPr>
          <w:rFonts w:hint="eastAsia"/>
        </w:rPr>
        <w:t xml:space="preserve">　必要事項を記入のうえ、カウンターへお持ちください。</w:t>
      </w:r>
    </w:p>
    <w:p w:rsidR="00C90126" w:rsidRDefault="00C90126">
      <w:pPr>
        <w:spacing w:after="120"/>
        <w:rPr>
          <w:rFonts w:hint="eastAsia"/>
        </w:rPr>
      </w:pPr>
      <w:r>
        <w:rPr>
          <w:rFonts w:hint="eastAsia"/>
        </w:rPr>
        <w:t xml:space="preserve">　職員が、資料を書庫からお持ちします。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160"/>
        <w:gridCol w:w="19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40" w:type="dxa"/>
            <w:vAlign w:val="center"/>
          </w:tcPr>
          <w:p w:rsidR="00C90126" w:rsidRDefault="00C901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:rsidR="00C90126" w:rsidRDefault="00C901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126" w:rsidRDefault="00C90126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40" w:type="dxa"/>
            <w:vAlign w:val="center"/>
          </w:tcPr>
          <w:p w:rsidR="00C90126" w:rsidRDefault="00C901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書名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:rsidR="00C90126" w:rsidRDefault="00C901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26" w:rsidRDefault="00C90126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0126" w:rsidRDefault="00C901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著者名</w:t>
            </w:r>
          </w:p>
        </w:tc>
        <w:tc>
          <w:tcPr>
            <w:tcW w:w="5160" w:type="dxa"/>
            <w:tcBorders>
              <w:bottom w:val="single" w:sz="4" w:space="0" w:color="auto"/>
              <w:right w:val="single" w:sz="4" w:space="0" w:color="auto"/>
            </w:tcBorders>
          </w:tcPr>
          <w:p w:rsidR="00C90126" w:rsidRDefault="00C901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26" w:rsidRDefault="00C90126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</w:tr>
    </w:tbl>
    <w:p w:rsidR="00C90126" w:rsidRDefault="00C90126">
      <w:r>
        <w:rPr>
          <w:rFonts w:hint="eastAsia"/>
        </w:rPr>
        <w:t>★この紙を資料にはさんでカウンターに返却してください。★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126" w:rsidRDefault="00C90126">
      <w:r>
        <w:separator/>
      </w:r>
    </w:p>
  </w:endnote>
  <w:endnote w:type="continuationSeparator" w:id="0">
    <w:p w:rsidR="00C90126" w:rsidRDefault="00C9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126" w:rsidRDefault="00C90126">
      <w:r>
        <w:separator/>
      </w:r>
    </w:p>
  </w:footnote>
  <w:footnote w:type="continuationSeparator" w:id="0">
    <w:p w:rsidR="00C90126" w:rsidRDefault="00C90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137"/>
    <w:rsid w:val="007B6137"/>
    <w:rsid w:val="00C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AA03FA1-4CD8-4C73-9735-A461E13B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別記様式第1号(第9条関係)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