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9B09F" w14:textId="77777777" w:rsidR="00DE0A76" w:rsidRDefault="00DE0A76">
      <w:pPr>
        <w:spacing w:after="120"/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別記様式第5号(第15条関係)</w:t>
      </w:r>
    </w:p>
    <w:p w14:paraId="1279C790" w14:textId="77777777" w:rsidR="00DE0A76" w:rsidRDefault="00DE0A76">
      <w:pPr>
        <w:spacing w:after="120"/>
        <w:jc w:val="center"/>
        <w:rPr>
          <w:rFonts w:hint="eastAsia"/>
        </w:rPr>
      </w:pPr>
      <w:r>
        <w:rPr>
          <w:rFonts w:hint="eastAsia"/>
          <w:spacing w:val="210"/>
        </w:rPr>
        <w:t>入園申込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630"/>
        <w:gridCol w:w="2136"/>
        <w:gridCol w:w="1044"/>
        <w:gridCol w:w="2112"/>
        <w:gridCol w:w="984"/>
        <w:gridCol w:w="969"/>
      </w:tblGrid>
      <w:tr w:rsidR="00DE0A76" w14:paraId="7B7E6039" w14:textId="77777777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1260" w:type="dxa"/>
            <w:gridSpan w:val="2"/>
            <w:vAlign w:val="center"/>
          </w:tcPr>
          <w:p w14:paraId="64E9A645" w14:textId="77777777" w:rsidR="00DE0A76" w:rsidRDefault="00DE0A7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2136" w:type="dxa"/>
            <w:vAlign w:val="center"/>
          </w:tcPr>
          <w:p w14:paraId="729C7F6D" w14:textId="77777777" w:rsidR="00DE0A76" w:rsidRDefault="00DE0A7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63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1044" w:type="dxa"/>
            <w:vAlign w:val="center"/>
          </w:tcPr>
          <w:p w14:paraId="78D17B0B" w14:textId="77777777" w:rsidR="00DE0A76" w:rsidRDefault="00DE0A7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入園児と</w:t>
            </w:r>
            <w:r>
              <w:rPr>
                <w:rFonts w:hint="eastAsia"/>
                <w:spacing w:val="53"/>
              </w:rPr>
              <w:t>の続</w:t>
            </w:r>
            <w:r>
              <w:rPr>
                <w:rFonts w:hint="eastAsia"/>
              </w:rPr>
              <w:t>柄</w:t>
            </w:r>
          </w:p>
        </w:tc>
        <w:tc>
          <w:tcPr>
            <w:tcW w:w="2112" w:type="dxa"/>
            <w:vAlign w:val="center"/>
          </w:tcPr>
          <w:p w14:paraId="176A5E58" w14:textId="77777777" w:rsidR="00DE0A76" w:rsidRDefault="00DE0A7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生年月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984" w:type="dxa"/>
            <w:vAlign w:val="center"/>
          </w:tcPr>
          <w:p w14:paraId="66B2077F" w14:textId="77777777" w:rsidR="00DE0A76" w:rsidRDefault="00DE0A7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性</w:t>
            </w:r>
            <w:r>
              <w:rPr>
                <w:rFonts w:hint="eastAsia"/>
              </w:rPr>
              <w:t>別</w:t>
            </w:r>
          </w:p>
        </w:tc>
        <w:tc>
          <w:tcPr>
            <w:tcW w:w="969" w:type="dxa"/>
            <w:vAlign w:val="center"/>
          </w:tcPr>
          <w:p w14:paraId="56D66F73" w14:textId="77777777" w:rsidR="00DE0A76" w:rsidRDefault="00DE0A7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職</w:t>
            </w:r>
            <w:r>
              <w:rPr>
                <w:rFonts w:hint="eastAsia"/>
              </w:rPr>
              <w:t>業</w:t>
            </w:r>
          </w:p>
        </w:tc>
      </w:tr>
      <w:tr w:rsidR="00DE0A76" w14:paraId="0F42D6BF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630" w:type="dxa"/>
            <w:vMerge w:val="restart"/>
            <w:textDirection w:val="tbRlV"/>
            <w:vAlign w:val="center"/>
          </w:tcPr>
          <w:p w14:paraId="3A3E558E" w14:textId="77777777" w:rsidR="00DE0A76" w:rsidRDefault="00DE0A7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入園児の家庭の状</w:t>
            </w:r>
            <w:r>
              <w:rPr>
                <w:rFonts w:hint="eastAsia"/>
              </w:rPr>
              <w:t>況</w:t>
            </w:r>
          </w:p>
        </w:tc>
        <w:tc>
          <w:tcPr>
            <w:tcW w:w="630" w:type="dxa"/>
            <w:vAlign w:val="center"/>
          </w:tcPr>
          <w:p w14:paraId="04650354" w14:textId="77777777" w:rsidR="00DE0A76" w:rsidRDefault="00DE0A76">
            <w:pPr>
              <w:rPr>
                <w:rFonts w:hint="eastAsia"/>
              </w:rPr>
            </w:pPr>
            <w:r>
              <w:rPr>
                <w:rFonts w:hint="eastAsia"/>
              </w:rPr>
              <w:t>入園児</w:t>
            </w:r>
          </w:p>
        </w:tc>
        <w:tc>
          <w:tcPr>
            <w:tcW w:w="2136" w:type="dxa"/>
          </w:tcPr>
          <w:p w14:paraId="323D5FB8" w14:textId="77777777" w:rsidR="00DE0A76" w:rsidRDefault="00DE0A7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4" w:type="dxa"/>
            <w:vAlign w:val="center"/>
          </w:tcPr>
          <w:p w14:paraId="778DE424" w14:textId="77777777" w:rsidR="00DE0A76" w:rsidRDefault="00DE0A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</w:t>
            </w:r>
          </w:p>
        </w:tc>
        <w:tc>
          <w:tcPr>
            <w:tcW w:w="2112" w:type="dxa"/>
            <w:vAlign w:val="center"/>
          </w:tcPr>
          <w:p w14:paraId="1976322A" w14:textId="77777777" w:rsidR="00DE0A76" w:rsidRDefault="00DE0A76">
            <w:pPr>
              <w:jc w:val="right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>日生</w:t>
            </w:r>
          </w:p>
        </w:tc>
        <w:tc>
          <w:tcPr>
            <w:tcW w:w="984" w:type="dxa"/>
          </w:tcPr>
          <w:p w14:paraId="666F3D1D" w14:textId="77777777" w:rsidR="00DE0A76" w:rsidRDefault="00DE0A7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9" w:type="dxa"/>
          </w:tcPr>
          <w:p w14:paraId="548862CB" w14:textId="77777777" w:rsidR="00DE0A76" w:rsidRDefault="00DE0A7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E0A76" w14:paraId="1E1405C5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630" w:type="dxa"/>
            <w:vMerge/>
          </w:tcPr>
          <w:p w14:paraId="12351E6D" w14:textId="77777777" w:rsidR="00DE0A76" w:rsidRDefault="00DE0A76">
            <w:pPr>
              <w:rPr>
                <w:rFonts w:hint="eastAsia"/>
              </w:rPr>
            </w:pPr>
          </w:p>
        </w:tc>
        <w:tc>
          <w:tcPr>
            <w:tcW w:w="630" w:type="dxa"/>
            <w:vMerge w:val="restart"/>
            <w:textDirection w:val="tbRlV"/>
            <w:vAlign w:val="center"/>
          </w:tcPr>
          <w:p w14:paraId="1ADD088D" w14:textId="77777777" w:rsidR="00DE0A76" w:rsidRDefault="00DE0A7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入園児の世帯</w:t>
            </w:r>
            <w:r>
              <w:rPr>
                <w:rFonts w:hint="eastAsia"/>
              </w:rPr>
              <w:t>員</w:t>
            </w:r>
          </w:p>
        </w:tc>
        <w:tc>
          <w:tcPr>
            <w:tcW w:w="2136" w:type="dxa"/>
          </w:tcPr>
          <w:p w14:paraId="2C9DD19B" w14:textId="77777777" w:rsidR="00DE0A76" w:rsidRDefault="00DE0A7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4" w:type="dxa"/>
          </w:tcPr>
          <w:p w14:paraId="3D7EEC9E" w14:textId="77777777" w:rsidR="00DE0A76" w:rsidRDefault="00DE0A7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12" w:type="dxa"/>
          </w:tcPr>
          <w:p w14:paraId="494843E9" w14:textId="77777777" w:rsidR="00DE0A76" w:rsidRDefault="00DE0A7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4" w:type="dxa"/>
          </w:tcPr>
          <w:p w14:paraId="74622BAA" w14:textId="77777777" w:rsidR="00DE0A76" w:rsidRDefault="00DE0A7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9" w:type="dxa"/>
          </w:tcPr>
          <w:p w14:paraId="753219C8" w14:textId="77777777" w:rsidR="00DE0A76" w:rsidRDefault="00DE0A7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E0A76" w14:paraId="33D48E00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630" w:type="dxa"/>
            <w:vMerge/>
          </w:tcPr>
          <w:p w14:paraId="012E10A4" w14:textId="77777777" w:rsidR="00DE0A76" w:rsidRDefault="00DE0A76">
            <w:pPr>
              <w:rPr>
                <w:rFonts w:hint="eastAsia"/>
              </w:rPr>
            </w:pPr>
          </w:p>
        </w:tc>
        <w:tc>
          <w:tcPr>
            <w:tcW w:w="630" w:type="dxa"/>
            <w:vMerge/>
          </w:tcPr>
          <w:p w14:paraId="5F410E49" w14:textId="77777777" w:rsidR="00DE0A76" w:rsidRDefault="00DE0A76">
            <w:pPr>
              <w:rPr>
                <w:rFonts w:hint="eastAsia"/>
              </w:rPr>
            </w:pPr>
          </w:p>
        </w:tc>
        <w:tc>
          <w:tcPr>
            <w:tcW w:w="2136" w:type="dxa"/>
          </w:tcPr>
          <w:p w14:paraId="5DCDF4E3" w14:textId="77777777" w:rsidR="00DE0A76" w:rsidRDefault="00DE0A7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4" w:type="dxa"/>
          </w:tcPr>
          <w:p w14:paraId="4138A31F" w14:textId="77777777" w:rsidR="00DE0A76" w:rsidRDefault="00DE0A7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12" w:type="dxa"/>
          </w:tcPr>
          <w:p w14:paraId="34D6C35D" w14:textId="77777777" w:rsidR="00DE0A76" w:rsidRDefault="00DE0A7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4" w:type="dxa"/>
          </w:tcPr>
          <w:p w14:paraId="2E119E3A" w14:textId="77777777" w:rsidR="00DE0A76" w:rsidRDefault="00DE0A7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9" w:type="dxa"/>
          </w:tcPr>
          <w:p w14:paraId="74EFEFEF" w14:textId="77777777" w:rsidR="00DE0A76" w:rsidRDefault="00DE0A7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E0A76" w14:paraId="20FA9931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630" w:type="dxa"/>
            <w:vMerge/>
          </w:tcPr>
          <w:p w14:paraId="7C58584F" w14:textId="77777777" w:rsidR="00DE0A76" w:rsidRDefault="00DE0A76">
            <w:pPr>
              <w:rPr>
                <w:rFonts w:hint="eastAsia"/>
              </w:rPr>
            </w:pPr>
          </w:p>
        </w:tc>
        <w:tc>
          <w:tcPr>
            <w:tcW w:w="630" w:type="dxa"/>
            <w:vMerge/>
          </w:tcPr>
          <w:p w14:paraId="6440C562" w14:textId="77777777" w:rsidR="00DE0A76" w:rsidRDefault="00DE0A76">
            <w:pPr>
              <w:rPr>
                <w:rFonts w:hint="eastAsia"/>
              </w:rPr>
            </w:pPr>
          </w:p>
        </w:tc>
        <w:tc>
          <w:tcPr>
            <w:tcW w:w="2136" w:type="dxa"/>
          </w:tcPr>
          <w:p w14:paraId="23E13604" w14:textId="77777777" w:rsidR="00DE0A76" w:rsidRDefault="00DE0A7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4" w:type="dxa"/>
          </w:tcPr>
          <w:p w14:paraId="11E20322" w14:textId="77777777" w:rsidR="00DE0A76" w:rsidRDefault="00DE0A7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12" w:type="dxa"/>
          </w:tcPr>
          <w:p w14:paraId="269EF45D" w14:textId="77777777" w:rsidR="00DE0A76" w:rsidRDefault="00DE0A7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4" w:type="dxa"/>
          </w:tcPr>
          <w:p w14:paraId="3B11526D" w14:textId="77777777" w:rsidR="00DE0A76" w:rsidRDefault="00DE0A7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9" w:type="dxa"/>
          </w:tcPr>
          <w:p w14:paraId="2293F3BF" w14:textId="77777777" w:rsidR="00DE0A76" w:rsidRDefault="00DE0A7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E0A76" w14:paraId="09A9C39B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630" w:type="dxa"/>
            <w:vMerge/>
          </w:tcPr>
          <w:p w14:paraId="48D3A61F" w14:textId="77777777" w:rsidR="00DE0A76" w:rsidRDefault="00DE0A76">
            <w:pPr>
              <w:rPr>
                <w:rFonts w:hint="eastAsia"/>
              </w:rPr>
            </w:pPr>
          </w:p>
        </w:tc>
        <w:tc>
          <w:tcPr>
            <w:tcW w:w="630" w:type="dxa"/>
            <w:vMerge/>
          </w:tcPr>
          <w:p w14:paraId="7A98CB60" w14:textId="77777777" w:rsidR="00DE0A76" w:rsidRDefault="00DE0A76">
            <w:pPr>
              <w:rPr>
                <w:rFonts w:hint="eastAsia"/>
              </w:rPr>
            </w:pPr>
          </w:p>
        </w:tc>
        <w:tc>
          <w:tcPr>
            <w:tcW w:w="2136" w:type="dxa"/>
          </w:tcPr>
          <w:p w14:paraId="52BF1317" w14:textId="77777777" w:rsidR="00DE0A76" w:rsidRDefault="00DE0A7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4" w:type="dxa"/>
          </w:tcPr>
          <w:p w14:paraId="074C44E2" w14:textId="77777777" w:rsidR="00DE0A76" w:rsidRDefault="00DE0A7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12" w:type="dxa"/>
          </w:tcPr>
          <w:p w14:paraId="13FB3851" w14:textId="77777777" w:rsidR="00DE0A76" w:rsidRDefault="00DE0A7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4" w:type="dxa"/>
          </w:tcPr>
          <w:p w14:paraId="27AC4754" w14:textId="77777777" w:rsidR="00DE0A76" w:rsidRDefault="00DE0A7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9" w:type="dxa"/>
          </w:tcPr>
          <w:p w14:paraId="17393B6F" w14:textId="77777777" w:rsidR="00DE0A76" w:rsidRDefault="00DE0A7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E0A76" w14:paraId="78532495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630" w:type="dxa"/>
            <w:vMerge/>
          </w:tcPr>
          <w:p w14:paraId="50C1C037" w14:textId="77777777" w:rsidR="00DE0A76" w:rsidRDefault="00DE0A76">
            <w:pPr>
              <w:rPr>
                <w:rFonts w:hint="eastAsia"/>
              </w:rPr>
            </w:pPr>
          </w:p>
        </w:tc>
        <w:tc>
          <w:tcPr>
            <w:tcW w:w="630" w:type="dxa"/>
            <w:vMerge/>
          </w:tcPr>
          <w:p w14:paraId="33F7CC95" w14:textId="77777777" w:rsidR="00DE0A76" w:rsidRDefault="00DE0A76">
            <w:pPr>
              <w:rPr>
                <w:rFonts w:hint="eastAsia"/>
              </w:rPr>
            </w:pPr>
          </w:p>
        </w:tc>
        <w:tc>
          <w:tcPr>
            <w:tcW w:w="2136" w:type="dxa"/>
          </w:tcPr>
          <w:p w14:paraId="4470385C" w14:textId="77777777" w:rsidR="00DE0A76" w:rsidRDefault="00DE0A7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4" w:type="dxa"/>
          </w:tcPr>
          <w:p w14:paraId="202EFF29" w14:textId="77777777" w:rsidR="00DE0A76" w:rsidRDefault="00DE0A7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12" w:type="dxa"/>
          </w:tcPr>
          <w:p w14:paraId="45FF8449" w14:textId="77777777" w:rsidR="00DE0A76" w:rsidRDefault="00DE0A7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4" w:type="dxa"/>
          </w:tcPr>
          <w:p w14:paraId="7682CDCA" w14:textId="77777777" w:rsidR="00DE0A76" w:rsidRDefault="00DE0A7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9" w:type="dxa"/>
          </w:tcPr>
          <w:p w14:paraId="131DC675" w14:textId="77777777" w:rsidR="00DE0A76" w:rsidRDefault="00DE0A7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E0A76" w14:paraId="5F0FD225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630" w:type="dxa"/>
            <w:vMerge/>
          </w:tcPr>
          <w:p w14:paraId="28AF5D2B" w14:textId="77777777" w:rsidR="00DE0A76" w:rsidRDefault="00DE0A76">
            <w:pPr>
              <w:rPr>
                <w:rFonts w:hint="eastAsia"/>
              </w:rPr>
            </w:pPr>
          </w:p>
        </w:tc>
        <w:tc>
          <w:tcPr>
            <w:tcW w:w="630" w:type="dxa"/>
            <w:vMerge/>
          </w:tcPr>
          <w:p w14:paraId="6A9609F8" w14:textId="77777777" w:rsidR="00DE0A76" w:rsidRDefault="00DE0A76">
            <w:pPr>
              <w:rPr>
                <w:rFonts w:hint="eastAsia"/>
              </w:rPr>
            </w:pPr>
          </w:p>
        </w:tc>
        <w:tc>
          <w:tcPr>
            <w:tcW w:w="2136" w:type="dxa"/>
          </w:tcPr>
          <w:p w14:paraId="190956A6" w14:textId="77777777" w:rsidR="00DE0A76" w:rsidRDefault="00DE0A7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4" w:type="dxa"/>
          </w:tcPr>
          <w:p w14:paraId="164DD2D5" w14:textId="77777777" w:rsidR="00DE0A76" w:rsidRDefault="00DE0A7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12" w:type="dxa"/>
          </w:tcPr>
          <w:p w14:paraId="429DF585" w14:textId="77777777" w:rsidR="00DE0A76" w:rsidRDefault="00DE0A7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4" w:type="dxa"/>
          </w:tcPr>
          <w:p w14:paraId="40E0B560" w14:textId="77777777" w:rsidR="00DE0A76" w:rsidRDefault="00DE0A7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9" w:type="dxa"/>
          </w:tcPr>
          <w:p w14:paraId="079AF759" w14:textId="77777777" w:rsidR="00DE0A76" w:rsidRDefault="00DE0A7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E0A76" w14:paraId="3AF93D87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630" w:type="dxa"/>
            <w:vMerge/>
          </w:tcPr>
          <w:p w14:paraId="7CFDB3D9" w14:textId="77777777" w:rsidR="00DE0A76" w:rsidRDefault="00DE0A76">
            <w:pPr>
              <w:rPr>
                <w:rFonts w:hint="eastAsia"/>
              </w:rPr>
            </w:pPr>
          </w:p>
        </w:tc>
        <w:tc>
          <w:tcPr>
            <w:tcW w:w="630" w:type="dxa"/>
            <w:vMerge/>
          </w:tcPr>
          <w:p w14:paraId="2BE986F1" w14:textId="77777777" w:rsidR="00DE0A76" w:rsidRDefault="00DE0A76">
            <w:pPr>
              <w:rPr>
                <w:rFonts w:hint="eastAsia"/>
              </w:rPr>
            </w:pPr>
          </w:p>
        </w:tc>
        <w:tc>
          <w:tcPr>
            <w:tcW w:w="2136" w:type="dxa"/>
          </w:tcPr>
          <w:p w14:paraId="38EA8FD0" w14:textId="77777777" w:rsidR="00DE0A76" w:rsidRDefault="00DE0A7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4" w:type="dxa"/>
          </w:tcPr>
          <w:p w14:paraId="199BE440" w14:textId="77777777" w:rsidR="00DE0A76" w:rsidRDefault="00DE0A7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12" w:type="dxa"/>
          </w:tcPr>
          <w:p w14:paraId="0C901BE2" w14:textId="77777777" w:rsidR="00DE0A76" w:rsidRDefault="00DE0A7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4" w:type="dxa"/>
          </w:tcPr>
          <w:p w14:paraId="0F8A5C29" w14:textId="77777777" w:rsidR="00DE0A76" w:rsidRDefault="00DE0A7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9" w:type="dxa"/>
          </w:tcPr>
          <w:p w14:paraId="49FE4711" w14:textId="77777777" w:rsidR="00DE0A76" w:rsidRDefault="00DE0A7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E0A76" w14:paraId="0B43D0F3" w14:textId="77777777">
        <w:tblPrEx>
          <w:tblCellMar>
            <w:top w:w="0" w:type="dxa"/>
            <w:bottom w:w="0" w:type="dxa"/>
          </w:tblCellMar>
        </w:tblPrEx>
        <w:trPr>
          <w:cantSplit/>
          <w:trHeight w:val="4085"/>
        </w:trPr>
        <w:tc>
          <w:tcPr>
            <w:tcW w:w="8505" w:type="dxa"/>
            <w:gridSpan w:val="7"/>
          </w:tcPr>
          <w:p w14:paraId="06BA4288" w14:textId="77777777" w:rsidR="00DE0A76" w:rsidRDefault="00DE0A76">
            <w:pPr>
              <w:rPr>
                <w:rFonts w:hint="eastAsia"/>
              </w:rPr>
            </w:pPr>
          </w:p>
          <w:p w14:paraId="329710C2" w14:textId="77777777" w:rsidR="00DE0A76" w:rsidRDefault="00DE0A7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上記のとおり入園を申し込みます。</w:t>
            </w:r>
          </w:p>
          <w:p w14:paraId="686AA28A" w14:textId="77777777" w:rsidR="00DE0A76" w:rsidRDefault="00DE0A76">
            <w:pPr>
              <w:rPr>
                <w:rFonts w:hint="eastAsia"/>
              </w:rPr>
            </w:pPr>
          </w:p>
          <w:p w14:paraId="5DEA6D96" w14:textId="77777777" w:rsidR="00DE0A76" w:rsidRDefault="00DE0A76">
            <w:pPr>
              <w:rPr>
                <w:rFonts w:hint="eastAsia"/>
              </w:rPr>
            </w:pPr>
          </w:p>
          <w:p w14:paraId="057AEB16" w14:textId="77777777" w:rsidR="00DE0A76" w:rsidRDefault="00DE0A76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  <w:lang w:eastAsia="zh-TW"/>
              </w:rPr>
              <w:t xml:space="preserve">年　　月　　日　</w:t>
            </w:r>
          </w:p>
          <w:p w14:paraId="57996B6E" w14:textId="77777777" w:rsidR="00DE0A76" w:rsidRDefault="00DE0A76">
            <w:pPr>
              <w:rPr>
                <w:rFonts w:hint="eastAsia"/>
                <w:lang w:eastAsia="zh-TW"/>
              </w:rPr>
            </w:pPr>
          </w:p>
          <w:p w14:paraId="33BB3CE5" w14:textId="77777777" w:rsidR="00DE0A76" w:rsidRDefault="00DE0A76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保護者　</w:t>
            </w:r>
            <w:r>
              <w:rPr>
                <w:rFonts w:hint="eastAsia"/>
                <w:spacing w:val="105"/>
                <w:lang w:eastAsia="zh-TW"/>
              </w:rPr>
              <w:t>住</w:t>
            </w:r>
            <w:r>
              <w:rPr>
                <w:rFonts w:hint="eastAsia"/>
                <w:lang w:eastAsia="zh-TW"/>
              </w:rPr>
              <w:t xml:space="preserve">所　長門市　　　　　　</w:t>
            </w:r>
          </w:p>
          <w:p w14:paraId="311BE02E" w14:textId="77777777" w:rsidR="00DE0A76" w:rsidRDefault="00DE0A76">
            <w:pPr>
              <w:spacing w:before="120" w:after="120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spacing w:val="105"/>
                <w:lang w:eastAsia="zh-TW"/>
              </w:rPr>
              <w:t>氏</w:t>
            </w:r>
            <w:r>
              <w:rPr>
                <w:rFonts w:hint="eastAsia"/>
                <w:lang w:eastAsia="zh-TW"/>
              </w:rPr>
              <w:t xml:space="preserve">名　　　　　　　　</w:t>
            </w:r>
            <w:r w:rsidR="008F7B34"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　</w:t>
            </w:r>
          </w:p>
          <w:p w14:paraId="15740707" w14:textId="77777777" w:rsidR="00DE0A76" w:rsidRDefault="00DE0A76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spacing w:val="105"/>
                <w:lang w:eastAsia="zh-TW"/>
              </w:rPr>
              <w:t>電</w:t>
            </w:r>
            <w:r>
              <w:rPr>
                <w:rFonts w:hint="eastAsia"/>
                <w:lang w:eastAsia="zh-TW"/>
              </w:rPr>
              <w:t xml:space="preserve">話　　　　　　　　　　</w:t>
            </w:r>
          </w:p>
          <w:p w14:paraId="1F3E4181" w14:textId="77777777" w:rsidR="00DE0A76" w:rsidRDefault="00DE0A76">
            <w:pPr>
              <w:rPr>
                <w:rFonts w:hint="eastAsia"/>
                <w:lang w:eastAsia="zh-TW"/>
              </w:rPr>
            </w:pPr>
          </w:p>
          <w:p w14:paraId="3263C0EA" w14:textId="77777777" w:rsidR="00DE0A76" w:rsidRDefault="00DE0A76">
            <w:pPr>
              <w:rPr>
                <w:rFonts w:hint="eastAsia"/>
                <w:lang w:eastAsia="zh-TW"/>
              </w:rPr>
            </w:pPr>
          </w:p>
          <w:p w14:paraId="37EC9CB0" w14:textId="77777777" w:rsidR="00DE0A76" w:rsidRDefault="00DE0A76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長門市教育委員会　様</w:t>
            </w:r>
          </w:p>
        </w:tc>
      </w:tr>
    </w:tbl>
    <w:p w14:paraId="43B3B8EB" w14:textId="77777777" w:rsidR="00DE0A76" w:rsidRDefault="00DE0A76">
      <w:pPr>
        <w:spacing w:before="120"/>
        <w:rPr>
          <w:rFonts w:hint="eastAsia"/>
        </w:rPr>
      </w:pPr>
      <w:r>
        <w:rPr>
          <w:rFonts w:hint="eastAsia"/>
        </w:rPr>
        <w:t>注　申込期限及び場所</w:t>
      </w:r>
    </w:p>
    <w:p w14:paraId="60C9E384" w14:textId="77777777" w:rsidR="00DE0A76" w:rsidRDefault="00DE0A76">
      <w:pPr>
        <w:ind w:left="210" w:hanging="210"/>
      </w:pPr>
      <w:r>
        <w:rPr>
          <w:rFonts w:hint="eastAsia"/>
        </w:rPr>
        <w:t xml:space="preserve">　　　　　　年　　月　　日(　)までに長門市教育委員会又は宗頭幼稚園へ申込みをしてください。</w:t>
      </w:r>
    </w:p>
    <w:sectPr w:rsidR="00DE0A7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BA2C8" w14:textId="77777777" w:rsidR="00C06FD6" w:rsidRDefault="00C06FD6">
      <w:r>
        <w:separator/>
      </w:r>
    </w:p>
  </w:endnote>
  <w:endnote w:type="continuationSeparator" w:id="0">
    <w:p w14:paraId="0C00A6A0" w14:textId="77777777" w:rsidR="00C06FD6" w:rsidRDefault="00C06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C1695" w14:textId="77777777" w:rsidR="00C06FD6" w:rsidRDefault="00C06FD6">
      <w:r>
        <w:separator/>
      </w:r>
    </w:p>
  </w:footnote>
  <w:footnote w:type="continuationSeparator" w:id="0">
    <w:p w14:paraId="3C007DBE" w14:textId="77777777" w:rsidR="00C06FD6" w:rsidRDefault="00C06F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16A4"/>
    <w:rsid w:val="000B16A4"/>
    <w:rsid w:val="00736BF5"/>
    <w:rsid w:val="008F7B34"/>
    <w:rsid w:val="00C06FD6"/>
    <w:rsid w:val="00DE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4:docId w14:val="539CF0BE"/>
  <w15:chartTrackingRefBased/>
  <w15:docId w15:val="{BA231B57-36FA-477C-AB22-187F38D29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2025-09-13T10:27:00Z</dcterms:created>
  <dcterms:modified xsi:type="dcterms:W3CDTF">2025-09-13T10:27:00Z</dcterms:modified>
</cp:coreProperties>
</file>