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1B5" w:rsidRDefault="005F01B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別記様式第2号(第8条関係)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800"/>
        <w:gridCol w:w="2620"/>
        <w:gridCol w:w="1000"/>
        <w:gridCol w:w="2620"/>
        <w:gridCol w:w="1000"/>
        <w:gridCol w:w="225"/>
      </w:tblGrid>
      <w:tr w:rsidR="005F01B5">
        <w:tblPrEx>
          <w:tblCellMar>
            <w:top w:w="0" w:type="dxa"/>
            <w:bottom w:w="0" w:type="dxa"/>
          </w:tblCellMar>
        </w:tblPrEx>
        <w:trPr>
          <w:trHeight w:val="4337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5F01B5" w:rsidRDefault="005F01B5">
            <w:pPr>
              <w:rPr>
                <w:rFonts w:hint="eastAsia"/>
                <w:lang w:eastAsia="zh-TW"/>
              </w:rPr>
            </w:pPr>
          </w:p>
          <w:p w:rsidR="005F01B5" w:rsidRDefault="005F01B5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5F01B5" w:rsidRDefault="005F01B5">
            <w:pPr>
              <w:rPr>
                <w:rFonts w:hint="eastAsia"/>
                <w:lang w:eastAsia="zh-TW"/>
              </w:rPr>
            </w:pPr>
          </w:p>
          <w:p w:rsidR="005F01B5" w:rsidRDefault="005F01B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長門市教育委員会　様</w:t>
            </w:r>
          </w:p>
          <w:p w:rsidR="005F01B5" w:rsidRDefault="005F01B5">
            <w:pPr>
              <w:rPr>
                <w:rFonts w:hint="eastAsia"/>
                <w:lang w:eastAsia="zh-TW"/>
              </w:rPr>
            </w:pPr>
          </w:p>
          <w:p w:rsidR="005F01B5" w:rsidRDefault="005F01B5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幼稚園長　　　　　　　　</w:t>
            </w:r>
            <w:r w:rsidR="00ED588D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5F01B5" w:rsidRDefault="005F01B5">
            <w:pPr>
              <w:rPr>
                <w:rFonts w:hint="eastAsia"/>
                <w:lang w:eastAsia="zh-TW"/>
              </w:rPr>
            </w:pPr>
          </w:p>
          <w:p w:rsidR="005F01B5" w:rsidRDefault="005F01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使用目的(使用区分)変更(模様替え)願</w:t>
            </w:r>
          </w:p>
          <w:p w:rsidR="005F01B5" w:rsidRDefault="005F01B5">
            <w:pPr>
              <w:rPr>
                <w:rFonts w:hint="eastAsia"/>
              </w:rPr>
            </w:pPr>
          </w:p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下記のとおり施設の使用目的(使用区分)を変更(模様替え)をしたので承認くださるよう願い出ます。</w:t>
            </w:r>
          </w:p>
          <w:p w:rsidR="005F01B5" w:rsidRDefault="005F01B5">
            <w:pPr>
              <w:rPr>
                <w:rFonts w:hint="eastAsia"/>
              </w:rPr>
            </w:pPr>
          </w:p>
          <w:p w:rsidR="005F01B5" w:rsidRDefault="005F01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F01B5" w:rsidRDefault="005F01B5">
            <w:pPr>
              <w:rPr>
                <w:rFonts w:hint="eastAsia"/>
              </w:rPr>
            </w:pPr>
          </w:p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>(1)　実施計画</w:t>
            </w:r>
          </w:p>
        </w:tc>
      </w:tr>
      <w:tr w:rsidR="005F01B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 w:val="restart"/>
            <w:tcBorders>
              <w:top w:val="nil"/>
              <w:right w:val="nil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5F01B5" w:rsidRDefault="005F01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棟番画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:rsidR="005F01B5" w:rsidRDefault="005F01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現</w:t>
            </w:r>
            <w:r>
              <w:rPr>
                <w:rFonts w:hint="eastAsia"/>
              </w:rPr>
              <w:t>況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01B5" w:rsidRDefault="005F01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計</w:t>
            </w:r>
            <w:r>
              <w:rPr>
                <w:rFonts w:hint="eastAsia"/>
              </w:rPr>
              <w:t>画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F01B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righ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  <w:tc>
          <w:tcPr>
            <w:tcW w:w="2620" w:type="dxa"/>
            <w:vAlign w:val="center"/>
          </w:tcPr>
          <w:p w:rsidR="005F01B5" w:rsidRDefault="005F01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目的物名</w:t>
            </w:r>
            <w:r>
              <w:rPr>
                <w:rFonts w:hint="eastAsia"/>
              </w:rPr>
              <w:t>称</w:t>
            </w:r>
          </w:p>
        </w:tc>
        <w:tc>
          <w:tcPr>
            <w:tcW w:w="1000" w:type="dxa"/>
            <w:vAlign w:val="center"/>
          </w:tcPr>
          <w:p w:rsidR="005F01B5" w:rsidRDefault="005F01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620" w:type="dxa"/>
            <w:vAlign w:val="center"/>
          </w:tcPr>
          <w:p w:rsidR="005F01B5" w:rsidRDefault="005F01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目的物名</w:t>
            </w:r>
            <w:r>
              <w:rPr>
                <w:rFonts w:hint="eastAsia"/>
              </w:rPr>
              <w:t>称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:rsidR="005F01B5" w:rsidRDefault="005F01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25" w:type="dxa"/>
            <w:vMerge/>
            <w:tcBorders>
              <w:lef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</w:tr>
      <w:tr w:rsidR="005F01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righ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right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</w:tr>
      <w:tr w:rsidR="005F01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righ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wave" w:sz="6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  <w:tcBorders>
              <w:bottom w:val="wave" w:sz="6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bottom w:val="wave" w:sz="6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  <w:tcBorders>
              <w:bottom w:val="wave" w:sz="6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bottom w:val="wave" w:sz="6" w:space="0" w:color="auto"/>
              <w:right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</w:tr>
      <w:tr w:rsidR="005F0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" w:type="dxa"/>
            <w:vMerge/>
            <w:tcBorders>
              <w:righ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  <w:tc>
          <w:tcPr>
            <w:tcW w:w="8040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</w:tr>
      <w:tr w:rsidR="005F01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righ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  <w:tc>
          <w:tcPr>
            <w:tcW w:w="800" w:type="dxa"/>
            <w:tcBorders>
              <w:top w:val="wave" w:sz="6" w:space="0" w:color="auto"/>
              <w:left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  <w:tcBorders>
              <w:top w:val="wave" w:sz="6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top w:val="wave" w:sz="6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  <w:tcBorders>
              <w:top w:val="wave" w:sz="6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top w:val="wave" w:sz="6" w:space="0" w:color="auto"/>
              <w:right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</w:tr>
      <w:tr w:rsidR="005F01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righ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right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</w:tr>
      <w:tr w:rsidR="005F01B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bottom w:val="nil"/>
              <w:right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bottom w:val="single" w:sz="4" w:space="0" w:color="auto"/>
              <w:right w:val="single" w:sz="4" w:space="0" w:color="auto"/>
            </w:tcBorders>
          </w:tcPr>
          <w:p w:rsidR="005F01B5" w:rsidRDefault="005F01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left w:val="nil"/>
              <w:bottom w:val="nil"/>
            </w:tcBorders>
          </w:tcPr>
          <w:p w:rsidR="005F01B5" w:rsidRDefault="005F01B5">
            <w:pPr>
              <w:rPr>
                <w:rFonts w:hint="eastAsia"/>
              </w:rPr>
            </w:pPr>
          </w:p>
        </w:tc>
      </w:tr>
      <w:tr w:rsidR="005F01B5">
        <w:tblPrEx>
          <w:tblCellMar>
            <w:top w:w="0" w:type="dxa"/>
            <w:bottom w:w="0" w:type="dxa"/>
          </w:tblCellMar>
        </w:tblPrEx>
        <w:trPr>
          <w:trHeight w:val="3341"/>
        </w:trPr>
        <w:tc>
          <w:tcPr>
            <w:tcW w:w="8505" w:type="dxa"/>
            <w:gridSpan w:val="7"/>
            <w:tcBorders>
              <w:top w:val="nil"/>
            </w:tcBorders>
          </w:tcPr>
          <w:p w:rsidR="005F01B5" w:rsidRDefault="005F01B5">
            <w:pPr>
              <w:spacing w:before="120"/>
              <w:rPr>
                <w:rFonts w:hint="eastAsi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0.9pt;margin-top:60.5pt;width:22pt;height:7pt;z-index:251657728;mso-position-horizontal-relative:text;mso-position-vertical-relative:text" o:allowincell="f" filled="f" stroked="f" strokeweight=".5pt">
                  <v:textbox inset="0,0,0,0">
                    <w:txbxContent>
                      <w:p w:rsidR="005F01B5" w:rsidRDefault="005F01B5">
                        <w:pPr>
                          <w:spacing w:line="140" w:lineRule="exact"/>
                          <w:rPr>
                            <w:rFonts w:hint="eastAsia"/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しゅん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/>
              </w:rPr>
              <w:t xml:space="preserve">(2)　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  <w:p w:rsidR="005F01B5" w:rsidRDefault="005F01B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210"/>
              </w:rPr>
              <w:t>時</w:t>
            </w:r>
            <w:r>
              <w:rPr>
                <w:rFonts w:hint="eastAsia"/>
              </w:rPr>
              <w:t>期</w:t>
            </w:r>
          </w:p>
          <w:p w:rsidR="005F01B5" w:rsidRDefault="005F01B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ア　着工予定年月日</w:t>
            </w:r>
          </w:p>
          <w:p w:rsidR="005F01B5" w:rsidRDefault="005F01B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イ　竣工予定年月日</w:t>
            </w:r>
          </w:p>
          <w:p w:rsidR="005F01B5" w:rsidRDefault="005F01B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(4)　施工概要</w:t>
            </w:r>
          </w:p>
          <w:p w:rsidR="005F01B5" w:rsidRDefault="005F01B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(5)　経費及びその負担区分</w:t>
            </w:r>
          </w:p>
          <w:p w:rsidR="005F01B5" w:rsidRDefault="005F01B5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(6)　その他参考事項</w:t>
            </w:r>
          </w:p>
        </w:tc>
      </w:tr>
    </w:tbl>
    <w:p w:rsidR="005F01B5" w:rsidRDefault="005F01B5"/>
    <w:sectPr w:rsidR="005F01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2A7" w:rsidRDefault="001722A7">
      <w:r>
        <w:separator/>
      </w:r>
    </w:p>
  </w:endnote>
  <w:endnote w:type="continuationSeparator" w:id="0">
    <w:p w:rsidR="001722A7" w:rsidRDefault="0017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2A7" w:rsidRDefault="001722A7">
      <w:r>
        <w:separator/>
      </w:r>
    </w:p>
  </w:footnote>
  <w:footnote w:type="continuationSeparator" w:id="0">
    <w:p w:rsidR="001722A7" w:rsidRDefault="00172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5F7D"/>
    <w:rsid w:val="00075F7D"/>
    <w:rsid w:val="001722A7"/>
    <w:rsid w:val="00372E28"/>
    <w:rsid w:val="005F01B5"/>
    <w:rsid w:val="00E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51D9955-B250-4BC7-ABBC-CFDBA5EC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