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15C" w:rsidRDefault="00A5415C">
      <w:pPr>
        <w:rPr>
          <w:lang w:eastAsia="zh-TW"/>
        </w:rPr>
      </w:pPr>
      <w:r>
        <w:rPr>
          <w:rFonts w:hint="eastAsia"/>
          <w:lang w:eastAsia="zh-TW"/>
        </w:rPr>
        <w:t>別記様式第1号(第6条関係)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980"/>
        <w:gridCol w:w="1180"/>
        <w:gridCol w:w="980"/>
        <w:gridCol w:w="980"/>
        <w:gridCol w:w="980"/>
        <w:gridCol w:w="980"/>
        <w:gridCol w:w="980"/>
        <w:gridCol w:w="980"/>
        <w:gridCol w:w="225"/>
      </w:tblGrid>
      <w:tr w:rsidR="00A5415C">
        <w:tblPrEx>
          <w:tblCellMar>
            <w:top w:w="0" w:type="dxa"/>
            <w:bottom w:w="0" w:type="dxa"/>
          </w:tblCellMar>
        </w:tblPrEx>
        <w:trPr>
          <w:trHeight w:val="4217"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:rsidR="00A5415C" w:rsidRDefault="00A5415C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A5415C" w:rsidRDefault="00A5415C">
            <w:pPr>
              <w:rPr>
                <w:rFonts w:hint="eastAsia"/>
                <w:lang w:eastAsia="zh-TW"/>
              </w:rPr>
            </w:pPr>
          </w:p>
          <w:p w:rsidR="00A5415C" w:rsidRDefault="00A5415C">
            <w:pPr>
              <w:rPr>
                <w:rFonts w:hint="eastAsia"/>
                <w:lang w:eastAsia="zh-TW"/>
              </w:rPr>
            </w:pPr>
          </w:p>
          <w:p w:rsidR="00A5415C" w:rsidRDefault="00A5415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長門市教育委員会　様</w:t>
            </w:r>
          </w:p>
          <w:p w:rsidR="00A5415C" w:rsidRDefault="00A5415C">
            <w:pPr>
              <w:rPr>
                <w:rFonts w:hint="eastAsia"/>
                <w:lang w:eastAsia="zh-TW"/>
              </w:rPr>
            </w:pPr>
          </w:p>
          <w:p w:rsidR="00A5415C" w:rsidRDefault="00A5415C">
            <w:pPr>
              <w:rPr>
                <w:rFonts w:hint="eastAsia"/>
                <w:lang w:eastAsia="zh-TW"/>
              </w:rPr>
            </w:pPr>
          </w:p>
          <w:p w:rsidR="00A5415C" w:rsidRDefault="00A5415C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幼稚園長　　　　　　　　</w:t>
            </w:r>
            <w:r w:rsidR="00B05A20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A5415C" w:rsidRDefault="00A5415C">
            <w:pPr>
              <w:rPr>
                <w:lang w:eastAsia="zh-TW"/>
              </w:rPr>
            </w:pPr>
          </w:p>
          <w:p w:rsidR="00A5415C" w:rsidRDefault="00A5415C">
            <w:pPr>
              <w:rPr>
                <w:rFonts w:hint="eastAsia"/>
                <w:lang w:eastAsia="zh-TW"/>
              </w:rPr>
            </w:pPr>
          </w:p>
          <w:p w:rsidR="00A5415C" w:rsidRDefault="00A5415C">
            <w:pPr>
              <w:jc w:val="center"/>
            </w:pPr>
            <w:r>
              <w:rPr>
                <w:rFonts w:hint="eastAsia"/>
                <w:spacing w:val="210"/>
              </w:rPr>
              <w:t>教材使用</w:t>
            </w:r>
            <w:r>
              <w:rPr>
                <w:rFonts w:hint="eastAsia"/>
              </w:rPr>
              <w:t>届</w:t>
            </w:r>
          </w:p>
          <w:p w:rsidR="00A5415C" w:rsidRDefault="00A5415C">
            <w:pPr>
              <w:rPr>
                <w:rFonts w:hint="eastAsia"/>
              </w:rPr>
            </w:pPr>
          </w:p>
          <w:p w:rsidR="00A5415C" w:rsidRDefault="00A5415C">
            <w:pPr>
              <w:rPr>
                <w:rFonts w:hint="eastAsia"/>
              </w:rPr>
            </w:pPr>
          </w:p>
          <w:p w:rsidR="00A5415C" w:rsidRDefault="00A5415C">
            <w:r>
              <w:rPr>
                <w:rFonts w:hint="eastAsia"/>
              </w:rPr>
              <w:t xml:space="preserve">　下記のものを　　　　年度本園において教材として使用したいので届け出ます。</w:t>
            </w:r>
          </w:p>
        </w:tc>
      </w:tr>
      <w:tr w:rsidR="00A5415C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24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5C" w:rsidRDefault="00A5415C">
            <w:pPr>
              <w:jc w:val="center"/>
            </w:pPr>
            <w:r>
              <w:rPr>
                <w:rFonts w:hint="eastAsia"/>
              </w:rPr>
              <w:t>教材名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5C" w:rsidRDefault="00A5415C">
            <w:pPr>
              <w:jc w:val="center"/>
            </w:pPr>
            <w:r>
              <w:rPr>
                <w:rFonts w:hint="eastAsia"/>
              </w:rPr>
              <w:t>編著者名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5C" w:rsidRDefault="00A5415C">
            <w:pPr>
              <w:jc w:val="center"/>
            </w:pPr>
            <w:r>
              <w:rPr>
                <w:rFonts w:hint="eastAsia"/>
              </w:rPr>
              <w:t>発行所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5C" w:rsidRDefault="00A5415C">
            <w:pPr>
              <w:jc w:val="center"/>
            </w:pPr>
            <w:r>
              <w:rPr>
                <w:rFonts w:hint="eastAsia"/>
                <w:spacing w:val="105"/>
              </w:rPr>
              <w:t>価</w:t>
            </w:r>
            <w:r>
              <w:rPr>
                <w:rFonts w:hint="eastAsia"/>
              </w:rPr>
              <w:t>格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5C" w:rsidRDefault="00A5415C">
            <w:pPr>
              <w:jc w:val="center"/>
            </w:pPr>
            <w:r>
              <w:rPr>
                <w:rFonts w:hint="eastAsia"/>
              </w:rPr>
              <w:t>保育年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5C" w:rsidRDefault="00A5415C">
            <w:pPr>
              <w:jc w:val="center"/>
            </w:pPr>
            <w:r>
              <w:rPr>
                <w:rFonts w:hint="eastAsia"/>
              </w:rPr>
              <w:t>園児数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5C" w:rsidRDefault="00A5415C">
            <w:pPr>
              <w:jc w:val="center"/>
            </w:pPr>
            <w:r>
              <w:rPr>
                <w:rFonts w:hint="eastAsia"/>
                <w:spacing w:val="105"/>
              </w:rPr>
              <w:t>使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15C" w:rsidRDefault="00A5415C">
            <w:pPr>
              <w:jc w:val="center"/>
            </w:pPr>
            <w:r>
              <w:rPr>
                <w:rFonts w:hint="eastAsia"/>
              </w:rPr>
              <w:t>使用する理由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nil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</w:tr>
      <w:tr w:rsidR="00A5415C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5415C" w:rsidRDefault="00A5415C"/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</w:tcBorders>
          </w:tcPr>
          <w:p w:rsidR="00A5415C" w:rsidRDefault="00A5415C"/>
        </w:tc>
      </w:tr>
      <w:tr w:rsidR="00A5415C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5415C" w:rsidRDefault="00A5415C"/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</w:tcBorders>
          </w:tcPr>
          <w:p w:rsidR="00A5415C" w:rsidRDefault="00A5415C"/>
        </w:tc>
      </w:tr>
      <w:tr w:rsidR="00A5415C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5415C" w:rsidRDefault="00A5415C"/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</w:tcBorders>
          </w:tcPr>
          <w:p w:rsidR="00A5415C" w:rsidRDefault="00A5415C"/>
        </w:tc>
      </w:tr>
      <w:tr w:rsidR="00A5415C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10"/>
            <w:tcBorders>
              <w:top w:val="nil"/>
            </w:tcBorders>
          </w:tcPr>
          <w:p w:rsidR="00A5415C" w:rsidRDefault="00A5415C">
            <w:r>
              <w:rPr>
                <w:rFonts w:hint="eastAsia"/>
              </w:rPr>
              <w:t xml:space="preserve">　</w:t>
            </w:r>
          </w:p>
        </w:tc>
      </w:tr>
    </w:tbl>
    <w:p w:rsidR="00A5415C" w:rsidRDefault="00A5415C"/>
    <w:sectPr w:rsidR="00A5415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7AA" w:rsidRDefault="001437AA">
      <w:r>
        <w:separator/>
      </w:r>
    </w:p>
  </w:endnote>
  <w:endnote w:type="continuationSeparator" w:id="0">
    <w:p w:rsidR="001437AA" w:rsidRDefault="0014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7AA" w:rsidRDefault="001437AA">
      <w:r>
        <w:separator/>
      </w:r>
    </w:p>
  </w:footnote>
  <w:footnote w:type="continuationSeparator" w:id="0">
    <w:p w:rsidR="001437AA" w:rsidRDefault="00143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2A63"/>
    <w:rsid w:val="001437AA"/>
    <w:rsid w:val="00A2053D"/>
    <w:rsid w:val="00A5415C"/>
    <w:rsid w:val="00B05A20"/>
    <w:rsid w:val="00ED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C20713F-8C1E-42B5-9E1C-3F208363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2025-09-13T10:27:00Z</dcterms:created>
  <dcterms:modified xsi:type="dcterms:W3CDTF">2025-09-13T10:27:00Z</dcterms:modified>
</cp:coreProperties>
</file>