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別記様式第9号(第16条関係)</w:t>
      </w: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jc w:val="center"/>
        <w:rPr>
          <w:rFonts w:hint="eastAsia"/>
          <w:lang w:eastAsia="zh-TW"/>
        </w:rPr>
      </w:pPr>
      <w:r>
        <w:rPr>
          <w:rFonts w:hint="eastAsia"/>
          <w:spacing w:val="21"/>
          <w:lang w:eastAsia="zh-TW"/>
        </w:rPr>
        <w:t>面接授業受講承認申請</w:t>
      </w:r>
      <w:r>
        <w:rPr>
          <w:rFonts w:hint="eastAsia"/>
          <w:lang w:eastAsia="zh-TW"/>
        </w:rPr>
        <w:t>書</w:t>
      </w: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</w:t>
      </w:r>
    </w:p>
    <w:p w:rsidR="002B48DB" w:rsidRDefault="002B48D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職氏名　　　　　　　　</w:t>
      </w:r>
      <w:r w:rsidR="00F257A9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rPr>
          <w:rFonts w:hint="eastAsia"/>
          <w:lang w:eastAsia="zh-TW"/>
        </w:rPr>
      </w:pPr>
    </w:p>
    <w:p w:rsidR="002B48DB" w:rsidRDefault="002B48D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下記のとおり大学通信教育の面接授業に出席したいので、承認されるよう、長門市立学校職員服務規程第16条第2項の規定により、関係書類を添えて申請します。</w:t>
      </w:r>
    </w:p>
    <w:p w:rsidR="002B48DB" w:rsidRDefault="002B48DB">
      <w:pPr>
        <w:rPr>
          <w:rFonts w:hint="eastAsia"/>
        </w:rPr>
      </w:pPr>
    </w:p>
    <w:p w:rsidR="002B48DB" w:rsidRDefault="002B48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B48DB" w:rsidRDefault="002B48D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320"/>
        <w:gridCol w:w="5025"/>
      </w:tblGrid>
      <w:tr w:rsidR="002B48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2B48DB" w:rsidRDefault="002B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大学・学部・学科名</w:t>
            </w:r>
          </w:p>
        </w:tc>
        <w:tc>
          <w:tcPr>
            <w:tcW w:w="6345" w:type="dxa"/>
            <w:gridSpan w:val="2"/>
            <w:vAlign w:val="center"/>
          </w:tcPr>
          <w:p w:rsidR="002B48DB" w:rsidRDefault="002B48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8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2B48DB" w:rsidRDefault="002B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6345" w:type="dxa"/>
            <w:gridSpan w:val="2"/>
            <w:vAlign w:val="center"/>
          </w:tcPr>
          <w:p w:rsidR="002B48DB" w:rsidRDefault="002B48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2B48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2B48DB" w:rsidRDefault="002B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取得単位数</w:t>
            </w:r>
          </w:p>
        </w:tc>
        <w:tc>
          <w:tcPr>
            <w:tcW w:w="6345" w:type="dxa"/>
            <w:gridSpan w:val="2"/>
            <w:vAlign w:val="center"/>
          </w:tcPr>
          <w:p w:rsidR="002B48DB" w:rsidRDefault="002B48D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単位(　　　年　　　月　　　日現在)</w:t>
            </w:r>
          </w:p>
        </w:tc>
      </w:tr>
      <w:tr w:rsidR="002B48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80" w:type="dxa"/>
            <w:gridSpan w:val="2"/>
            <w:tcBorders>
              <w:bottom w:val="single" w:sz="4" w:space="0" w:color="auto"/>
            </w:tcBorders>
            <w:vAlign w:val="center"/>
          </w:tcPr>
          <w:p w:rsidR="002B48DB" w:rsidRDefault="002B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出席した面接授業の期間及び回数</w:t>
            </w:r>
          </w:p>
        </w:tc>
        <w:tc>
          <w:tcPr>
            <w:tcW w:w="5025" w:type="dxa"/>
            <w:tcBorders>
              <w:bottom w:val="nil"/>
            </w:tcBorders>
            <w:vAlign w:val="center"/>
          </w:tcPr>
          <w:p w:rsidR="002B48DB" w:rsidRDefault="002B48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8D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2B48DB" w:rsidRDefault="002B48DB">
            <w:pPr>
              <w:rPr>
                <w:rFonts w:hint="eastAsia"/>
              </w:rPr>
            </w:pPr>
            <w:r>
              <w:rPr>
                <w:rFonts w:hint="eastAsia"/>
              </w:rPr>
              <w:t>1　　　　年　　　月　　　日から　　　年　　　月　　　日まで(　　　日間)</w:t>
            </w:r>
          </w:p>
          <w:p w:rsidR="002B48DB" w:rsidRDefault="002B48D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2　　　　年　　　月　　　日から　　　年　　　月　　　日まで(　　　日間)</w:t>
            </w:r>
          </w:p>
          <w:p w:rsidR="002B48DB" w:rsidRDefault="002B48D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3　　　　年　　　月　　　日から　　　年　　　月　　　日まで(　　　日間)</w:t>
            </w:r>
          </w:p>
        </w:tc>
      </w:tr>
      <w:tr w:rsidR="002B48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480" w:type="dxa"/>
            <w:gridSpan w:val="2"/>
            <w:tcBorders>
              <w:bottom w:val="single" w:sz="4" w:space="0" w:color="auto"/>
            </w:tcBorders>
            <w:vAlign w:val="center"/>
          </w:tcPr>
          <w:p w:rsidR="002B48DB" w:rsidRDefault="002B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今回の出席予定期間</w:t>
            </w:r>
          </w:p>
        </w:tc>
        <w:tc>
          <w:tcPr>
            <w:tcW w:w="5025" w:type="dxa"/>
            <w:tcBorders>
              <w:bottom w:val="nil"/>
            </w:tcBorders>
            <w:vAlign w:val="center"/>
          </w:tcPr>
          <w:p w:rsidR="002B48DB" w:rsidRDefault="002B48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8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B48DB" w:rsidRDefault="002B48DB">
            <w:pPr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日から　　　年　　　月　　　日まで(　　　日間)</w:t>
            </w:r>
          </w:p>
        </w:tc>
      </w:tr>
    </w:tbl>
    <w:p w:rsidR="002B48DB" w:rsidRDefault="002B48DB">
      <w:pPr>
        <w:rPr>
          <w:rFonts w:hint="eastAsia"/>
        </w:rPr>
      </w:pPr>
    </w:p>
    <w:p w:rsidR="002B48DB" w:rsidRDefault="002B48DB">
      <w:pPr>
        <w:rPr>
          <w:rFonts w:hint="eastAsia"/>
        </w:rPr>
      </w:pPr>
      <w:r>
        <w:rPr>
          <w:rFonts w:hint="eastAsia"/>
        </w:rPr>
        <w:t>添付書類</w:t>
      </w:r>
    </w:p>
    <w:p w:rsidR="002B48DB" w:rsidRDefault="002B48DB">
      <w:r>
        <w:rPr>
          <w:rFonts w:hint="eastAsia"/>
        </w:rPr>
        <w:t xml:space="preserve">　在学証明書</w:t>
      </w:r>
    </w:p>
    <w:sectPr w:rsidR="002B48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110" w:rsidRDefault="00FE3110">
      <w:r>
        <w:separator/>
      </w:r>
    </w:p>
  </w:endnote>
  <w:endnote w:type="continuationSeparator" w:id="0">
    <w:p w:rsidR="00FE3110" w:rsidRDefault="00F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110" w:rsidRDefault="00FE3110">
      <w:r>
        <w:separator/>
      </w:r>
    </w:p>
  </w:footnote>
  <w:footnote w:type="continuationSeparator" w:id="0">
    <w:p w:rsidR="00FE3110" w:rsidRDefault="00FE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957"/>
    <w:rsid w:val="002B48DB"/>
    <w:rsid w:val="00B615B7"/>
    <w:rsid w:val="00F257A9"/>
    <w:rsid w:val="00FD7957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3501C7B-CE2E-46E6-90A1-CDBE5121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2005-08-08T07:52:00Z</cp:lastPrinted>
  <dcterms:created xsi:type="dcterms:W3CDTF">2025-09-13T10:27:00Z</dcterms:created>
  <dcterms:modified xsi:type="dcterms:W3CDTF">2025-09-13T10:27:00Z</dcterms:modified>
</cp:coreProperties>
</file>