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CD7" w:rsidRDefault="007F0CD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別記様式第8号(第14条関係)</w:t>
      </w: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病状報告</w:t>
      </w:r>
      <w:r>
        <w:rPr>
          <w:rFonts w:hint="eastAsia"/>
          <w:lang w:eastAsia="zh-TW"/>
        </w:rPr>
        <w:t>書</w:t>
      </w: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長門市立　　　　学校長　　　　様</w:t>
      </w: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　　　　　　</w:t>
      </w:r>
    </w:p>
    <w:p w:rsidR="007F0CD7" w:rsidRDefault="007F0CD7">
      <w:pPr>
        <w:spacing w:before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職氏名　　　　　　　　</w:t>
      </w:r>
      <w:r w:rsidR="009D637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rPr>
          <w:rFonts w:hint="eastAsia"/>
          <w:lang w:eastAsia="zh-TW"/>
        </w:rPr>
      </w:pPr>
    </w:p>
    <w:p w:rsidR="007F0CD7" w:rsidRDefault="007F0CD7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日から病気休暇を受けて休養中ですが、現在の病状は、別紙診断書のとおりですから長門市立学校職員服務規程第14条第2項の規定により報告します。</w:t>
      </w:r>
    </w:p>
    <w:p w:rsidR="007F0CD7" w:rsidRDefault="007F0CD7">
      <w:pPr>
        <w:rPr>
          <w:rFonts w:hint="eastAsia"/>
        </w:rPr>
      </w:pPr>
    </w:p>
    <w:p w:rsidR="007F0CD7" w:rsidRDefault="007F0CD7">
      <w:pPr>
        <w:rPr>
          <w:rFonts w:hint="eastAsia"/>
        </w:rPr>
      </w:pPr>
    </w:p>
    <w:p w:rsidR="007F0CD7" w:rsidRDefault="007F0CD7">
      <w:pPr>
        <w:rPr>
          <w:rFonts w:hint="eastAsia"/>
        </w:rPr>
      </w:pPr>
    </w:p>
    <w:p w:rsidR="007F0CD7" w:rsidRDefault="007F0CD7">
      <w:pPr>
        <w:rPr>
          <w:rFonts w:hint="eastAsia"/>
        </w:rPr>
      </w:pPr>
      <w:r>
        <w:rPr>
          <w:rFonts w:hint="eastAsia"/>
        </w:rPr>
        <w:t>添付書類</w:t>
      </w:r>
    </w:p>
    <w:p w:rsidR="007F0CD7" w:rsidRDefault="007F0CD7">
      <w:r>
        <w:rPr>
          <w:rFonts w:hint="eastAsia"/>
        </w:rPr>
        <w:t xml:space="preserve">　医師の診断書</w:t>
      </w:r>
    </w:p>
    <w:sectPr w:rsidR="007F0C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C7B" w:rsidRDefault="00D27C7B">
      <w:r>
        <w:separator/>
      </w:r>
    </w:p>
  </w:endnote>
  <w:endnote w:type="continuationSeparator" w:id="0">
    <w:p w:rsidR="00D27C7B" w:rsidRDefault="00D2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C7B" w:rsidRDefault="00D27C7B">
      <w:r>
        <w:separator/>
      </w:r>
    </w:p>
  </w:footnote>
  <w:footnote w:type="continuationSeparator" w:id="0">
    <w:p w:rsidR="00D27C7B" w:rsidRDefault="00D27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0E1"/>
    <w:rsid w:val="005A10E1"/>
    <w:rsid w:val="007F0CD7"/>
    <w:rsid w:val="009D6370"/>
    <w:rsid w:val="00AC7684"/>
    <w:rsid w:val="00D2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F014758-5FCB-48E1-BF2E-C1889158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2025-09-13T10:26:00Z</dcterms:created>
  <dcterms:modified xsi:type="dcterms:W3CDTF">2025-09-13T10:26:00Z</dcterms:modified>
</cp:coreProperties>
</file>