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CDA3" w14:textId="77777777" w:rsidR="00882FA7" w:rsidRDefault="00882FA7">
      <w:pPr>
        <w:spacing w:after="120"/>
        <w:rPr>
          <w:rFonts w:hint="eastAsia"/>
        </w:rPr>
      </w:pPr>
      <w:r>
        <w:rPr>
          <w:rFonts w:hint="eastAsia"/>
        </w:rPr>
        <w:t>別記様式第6号(第12条関係)</w:t>
      </w:r>
    </w:p>
    <w:p w14:paraId="1E76D2DD" w14:textId="77777777" w:rsidR="00882FA7" w:rsidRDefault="00882FA7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自己研修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480"/>
        <w:gridCol w:w="480"/>
        <w:gridCol w:w="960"/>
        <w:gridCol w:w="360"/>
        <w:gridCol w:w="720"/>
        <w:gridCol w:w="720"/>
        <w:gridCol w:w="1800"/>
        <w:gridCol w:w="1140"/>
        <w:gridCol w:w="1125"/>
      </w:tblGrid>
      <w:tr w:rsidR="00882FA7" w14:paraId="5A1DA37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00" w:type="dxa"/>
            <w:gridSpan w:val="3"/>
            <w:vAlign w:val="center"/>
          </w:tcPr>
          <w:p w14:paraId="4F842A4C" w14:textId="77777777" w:rsidR="00882FA7" w:rsidRDefault="00882F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800" w:type="dxa"/>
            <w:gridSpan w:val="3"/>
            <w:vAlign w:val="center"/>
          </w:tcPr>
          <w:p w14:paraId="1C57806D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14:paraId="63E68EC4" w14:textId="77777777" w:rsidR="00882FA7" w:rsidRDefault="00882F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65" w:type="dxa"/>
            <w:gridSpan w:val="3"/>
            <w:vAlign w:val="center"/>
          </w:tcPr>
          <w:p w14:paraId="1EFFE5BF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2FA7" w14:paraId="1852B3DB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 w:val="restart"/>
            <w:textDirection w:val="tbRlV"/>
            <w:vAlign w:val="center"/>
          </w:tcPr>
          <w:p w14:paraId="3E159062" w14:textId="77777777" w:rsidR="00882FA7" w:rsidRDefault="00882FA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承認申</w:t>
            </w:r>
            <w:r>
              <w:rPr>
                <w:rFonts w:hint="eastAsia"/>
              </w:rPr>
              <w:t>請</w:t>
            </w:r>
          </w:p>
        </w:tc>
        <w:tc>
          <w:tcPr>
            <w:tcW w:w="360" w:type="dxa"/>
            <w:vMerge w:val="restart"/>
            <w:textDirection w:val="tbRlV"/>
            <w:vAlign w:val="center"/>
          </w:tcPr>
          <w:p w14:paraId="5C50CC40" w14:textId="77777777" w:rsidR="00882FA7" w:rsidRDefault="00882FA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960" w:type="dxa"/>
            <w:gridSpan w:val="2"/>
            <w:vAlign w:val="center"/>
          </w:tcPr>
          <w:p w14:paraId="22B8AC7C" w14:textId="77777777" w:rsidR="00882FA7" w:rsidRDefault="00882FA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校</w:t>
            </w:r>
            <w:r>
              <w:rPr>
                <w:rFonts w:hint="eastAsia"/>
              </w:rPr>
              <w:t>長</w:t>
            </w:r>
          </w:p>
        </w:tc>
        <w:tc>
          <w:tcPr>
            <w:tcW w:w="960" w:type="dxa"/>
            <w:vAlign w:val="center"/>
          </w:tcPr>
          <w:p w14:paraId="21BDE6D8" w14:textId="77777777" w:rsidR="00882FA7" w:rsidRDefault="00882FA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教</w:t>
            </w:r>
            <w:r>
              <w:rPr>
                <w:rFonts w:hint="eastAsia"/>
              </w:rPr>
              <w:t>頭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0D4D9F20" w14:textId="77777777" w:rsidR="00882FA7" w:rsidRDefault="00882F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申請期日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75DE3A01" w14:textId="77777777" w:rsidR="00882FA7" w:rsidRDefault="00882FA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140" w:type="dxa"/>
            <w:vMerge w:val="restart"/>
            <w:vAlign w:val="center"/>
          </w:tcPr>
          <w:p w14:paraId="69643F15" w14:textId="77777777" w:rsidR="00706042" w:rsidRDefault="00882F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14:paraId="45D4F93F" w14:textId="77777777" w:rsidR="00C04847" w:rsidRDefault="00C04847" w:rsidP="007060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の確認</w:t>
            </w:r>
          </w:p>
        </w:tc>
        <w:tc>
          <w:tcPr>
            <w:tcW w:w="1125" w:type="dxa"/>
            <w:vMerge w:val="restart"/>
            <w:vAlign w:val="center"/>
          </w:tcPr>
          <w:p w14:paraId="166ABFF4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2FA7" w14:paraId="35400CF5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60" w:type="dxa"/>
            <w:vMerge/>
          </w:tcPr>
          <w:p w14:paraId="37CAA596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14:paraId="743F3AD7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8C131A8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69AD511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5CECE19D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06982838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1140" w:type="dxa"/>
            <w:vMerge/>
            <w:vAlign w:val="center"/>
          </w:tcPr>
          <w:p w14:paraId="164B9A34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vAlign w:val="center"/>
          </w:tcPr>
          <w:p w14:paraId="6D6776A8" w14:textId="77777777" w:rsidR="00882FA7" w:rsidRDefault="00882FA7">
            <w:pPr>
              <w:rPr>
                <w:rFonts w:hint="eastAsia"/>
              </w:rPr>
            </w:pPr>
          </w:p>
        </w:tc>
      </w:tr>
      <w:tr w:rsidR="00882FA7" w14:paraId="22B45851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360" w:type="dxa"/>
            <w:vMerge/>
          </w:tcPr>
          <w:p w14:paraId="753DEBA4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6385EE35" w14:textId="77777777" w:rsidR="00882FA7" w:rsidRDefault="00882F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研修目的</w:t>
            </w:r>
          </w:p>
        </w:tc>
        <w:tc>
          <w:tcPr>
            <w:tcW w:w="6825" w:type="dxa"/>
            <w:gridSpan w:val="7"/>
            <w:vAlign w:val="center"/>
          </w:tcPr>
          <w:p w14:paraId="24105C5E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2FA7" w14:paraId="59461BF6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60" w:type="dxa"/>
            <w:vMerge/>
          </w:tcPr>
          <w:p w14:paraId="7BACF0EA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34A34AE0" w14:textId="77777777" w:rsidR="00882FA7" w:rsidRDefault="00882F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研修日時</w:t>
            </w:r>
          </w:p>
        </w:tc>
        <w:tc>
          <w:tcPr>
            <w:tcW w:w="6825" w:type="dxa"/>
            <w:gridSpan w:val="7"/>
            <w:vAlign w:val="center"/>
          </w:tcPr>
          <w:p w14:paraId="777C559A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　　時　　　分から</w:t>
            </w:r>
          </w:p>
          <w:p w14:paraId="77ECFA2A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　　時　　　分まで</w:t>
            </w:r>
          </w:p>
        </w:tc>
      </w:tr>
      <w:tr w:rsidR="00882FA7" w14:paraId="384C5445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60" w:type="dxa"/>
            <w:vMerge/>
          </w:tcPr>
          <w:p w14:paraId="71AB8C33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5D2E6694" w14:textId="77777777" w:rsidR="00882FA7" w:rsidRDefault="00882F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研修場所</w:t>
            </w:r>
          </w:p>
          <w:p w14:paraId="582224E4" w14:textId="77777777" w:rsidR="00882FA7" w:rsidRDefault="00882F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60"/>
              </w:rPr>
              <w:t>連絡</w:t>
            </w:r>
            <w:r>
              <w:rPr>
                <w:rFonts w:hint="eastAsia"/>
              </w:rPr>
              <w:t>先)</w:t>
            </w:r>
          </w:p>
        </w:tc>
        <w:tc>
          <w:tcPr>
            <w:tcW w:w="6825" w:type="dxa"/>
            <w:gridSpan w:val="7"/>
            <w:vAlign w:val="center"/>
          </w:tcPr>
          <w:p w14:paraId="30EE1299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2FA7" w14:paraId="4AC533E4" w14:textId="77777777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360" w:type="dxa"/>
            <w:vMerge/>
          </w:tcPr>
          <w:p w14:paraId="6349A8FD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1BE4EE85" w14:textId="77777777" w:rsidR="00882FA7" w:rsidRDefault="00882F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研修内容</w:t>
            </w:r>
          </w:p>
        </w:tc>
        <w:tc>
          <w:tcPr>
            <w:tcW w:w="6825" w:type="dxa"/>
            <w:gridSpan w:val="7"/>
            <w:vAlign w:val="center"/>
          </w:tcPr>
          <w:p w14:paraId="389F1A6A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2FA7" w14:paraId="2E8392B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 w:val="restart"/>
            <w:textDirection w:val="tbRlV"/>
            <w:vAlign w:val="center"/>
          </w:tcPr>
          <w:p w14:paraId="0A649470" w14:textId="77777777" w:rsidR="00882FA7" w:rsidRDefault="00882FA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報</w:t>
            </w:r>
            <w:r>
              <w:rPr>
                <w:rFonts w:hint="eastAsia"/>
              </w:rPr>
              <w:t>告</w:t>
            </w:r>
          </w:p>
        </w:tc>
        <w:tc>
          <w:tcPr>
            <w:tcW w:w="360" w:type="dxa"/>
            <w:vMerge w:val="restart"/>
            <w:textDirection w:val="tbRlV"/>
            <w:vAlign w:val="center"/>
          </w:tcPr>
          <w:p w14:paraId="4F9F41A9" w14:textId="77777777" w:rsidR="00882FA7" w:rsidRDefault="00882FA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960" w:type="dxa"/>
            <w:gridSpan w:val="2"/>
            <w:vAlign w:val="center"/>
          </w:tcPr>
          <w:p w14:paraId="2BA6DA58" w14:textId="77777777" w:rsidR="00882FA7" w:rsidRDefault="00882FA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校</w:t>
            </w:r>
            <w:r>
              <w:rPr>
                <w:rFonts w:hint="eastAsia"/>
              </w:rPr>
              <w:t>長</w:t>
            </w:r>
          </w:p>
        </w:tc>
        <w:tc>
          <w:tcPr>
            <w:tcW w:w="960" w:type="dxa"/>
            <w:vAlign w:val="center"/>
          </w:tcPr>
          <w:p w14:paraId="3B1335AA" w14:textId="77777777" w:rsidR="00882FA7" w:rsidRDefault="00882FA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教</w:t>
            </w:r>
            <w:r>
              <w:rPr>
                <w:rFonts w:hint="eastAsia"/>
              </w:rPr>
              <w:t>頭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6AFE9079" w14:textId="77777777" w:rsidR="00882FA7" w:rsidRDefault="00882F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報告期日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42F96A5E" w14:textId="77777777" w:rsidR="00882FA7" w:rsidRDefault="00882FA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140" w:type="dxa"/>
            <w:vMerge w:val="restart"/>
            <w:vAlign w:val="center"/>
          </w:tcPr>
          <w:p w14:paraId="75726E17" w14:textId="77777777" w:rsidR="00706042" w:rsidRDefault="00882F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報告者</w:t>
            </w:r>
          </w:p>
          <w:p w14:paraId="41F64F4F" w14:textId="77777777" w:rsidR="00C04847" w:rsidRDefault="00C04847" w:rsidP="007060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の確認</w:t>
            </w:r>
          </w:p>
        </w:tc>
        <w:tc>
          <w:tcPr>
            <w:tcW w:w="1125" w:type="dxa"/>
            <w:vMerge w:val="restart"/>
            <w:vAlign w:val="center"/>
          </w:tcPr>
          <w:p w14:paraId="214D535B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2FA7" w14:paraId="1BFE3CFA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60" w:type="dxa"/>
            <w:vMerge/>
          </w:tcPr>
          <w:p w14:paraId="08A13DD9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14:paraId="2CCE5180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21960AA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29DFFF9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2271BF5D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00C71D58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1140" w:type="dxa"/>
            <w:vMerge/>
            <w:vAlign w:val="center"/>
          </w:tcPr>
          <w:p w14:paraId="71BD622D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vAlign w:val="center"/>
          </w:tcPr>
          <w:p w14:paraId="096C54CF" w14:textId="77777777" w:rsidR="00882FA7" w:rsidRDefault="00882FA7">
            <w:pPr>
              <w:rPr>
                <w:rFonts w:hint="eastAsia"/>
              </w:rPr>
            </w:pPr>
          </w:p>
        </w:tc>
      </w:tr>
      <w:tr w:rsidR="00882FA7" w14:paraId="487838CA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60" w:type="dxa"/>
            <w:vMerge/>
          </w:tcPr>
          <w:p w14:paraId="03760A02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626A9144" w14:textId="77777777" w:rsidR="00882FA7" w:rsidRDefault="00882F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研修日時</w:t>
            </w:r>
          </w:p>
        </w:tc>
        <w:tc>
          <w:tcPr>
            <w:tcW w:w="6825" w:type="dxa"/>
            <w:gridSpan w:val="7"/>
            <w:tcBorders>
              <w:bottom w:val="single" w:sz="4" w:space="0" w:color="auto"/>
            </w:tcBorders>
            <w:vAlign w:val="center"/>
          </w:tcPr>
          <w:p w14:paraId="2D53D3CB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　　時　　　分から</w:t>
            </w:r>
          </w:p>
          <w:p w14:paraId="03F0D06B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　　時　　　分まで</w:t>
            </w:r>
          </w:p>
        </w:tc>
      </w:tr>
      <w:tr w:rsidR="00882FA7" w14:paraId="7EE6DF0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60" w:type="dxa"/>
            <w:vMerge/>
          </w:tcPr>
          <w:p w14:paraId="472785C2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52433E4A" w14:textId="77777777" w:rsidR="00882FA7" w:rsidRDefault="00882F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研修場所</w:t>
            </w:r>
          </w:p>
        </w:tc>
        <w:tc>
          <w:tcPr>
            <w:tcW w:w="6825" w:type="dxa"/>
            <w:gridSpan w:val="7"/>
            <w:vAlign w:val="center"/>
          </w:tcPr>
          <w:p w14:paraId="78B97C6A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2FA7" w14:paraId="723A8154" w14:textId="77777777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360" w:type="dxa"/>
            <w:vMerge/>
          </w:tcPr>
          <w:p w14:paraId="7A07C8F7" w14:textId="77777777" w:rsidR="00882FA7" w:rsidRDefault="00882FA7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17B5A471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>研修内容、研修成果、提言等</w:t>
            </w:r>
          </w:p>
        </w:tc>
        <w:tc>
          <w:tcPr>
            <w:tcW w:w="6825" w:type="dxa"/>
            <w:gridSpan w:val="7"/>
            <w:vAlign w:val="center"/>
          </w:tcPr>
          <w:p w14:paraId="2E724E81" w14:textId="77777777" w:rsidR="00882FA7" w:rsidRDefault="00882F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98064E2" w14:textId="77777777" w:rsidR="00882FA7" w:rsidRDefault="00882FA7"/>
    <w:sectPr w:rsidR="00882F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908B" w14:textId="77777777" w:rsidR="00D03BB7" w:rsidRDefault="00D03BB7" w:rsidP="00882FA7">
      <w:r>
        <w:separator/>
      </w:r>
    </w:p>
  </w:endnote>
  <w:endnote w:type="continuationSeparator" w:id="0">
    <w:p w14:paraId="3E15B888" w14:textId="77777777" w:rsidR="00D03BB7" w:rsidRDefault="00D03BB7" w:rsidP="0088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39DE" w14:textId="77777777" w:rsidR="00D03BB7" w:rsidRDefault="00D03BB7" w:rsidP="00882FA7">
      <w:r>
        <w:separator/>
      </w:r>
    </w:p>
  </w:footnote>
  <w:footnote w:type="continuationSeparator" w:id="0">
    <w:p w14:paraId="46A78D0F" w14:textId="77777777" w:rsidR="00D03BB7" w:rsidRDefault="00D03BB7" w:rsidP="00882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B10"/>
    <w:rsid w:val="0038334E"/>
    <w:rsid w:val="00706042"/>
    <w:rsid w:val="00882FA7"/>
    <w:rsid w:val="009E6B10"/>
    <w:rsid w:val="00C04847"/>
    <w:rsid w:val="00D03BB7"/>
    <w:rsid w:val="00D3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51E6B932"/>
  <w15:chartTrackingRefBased/>
  <w15:docId w15:val="{D0D8D43F-34DC-481F-A16E-797C527A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別記様式第6号(第12条関係)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2025-09-13T10:26:00Z</dcterms:created>
  <dcterms:modified xsi:type="dcterms:W3CDTF">2025-09-13T10:26:00Z</dcterms:modified>
</cp:coreProperties>
</file>