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C945" w14:textId="77777777" w:rsidR="009810D6" w:rsidRDefault="009810D6">
      <w:pPr>
        <w:rPr>
          <w:rFonts w:hint="eastAsia"/>
          <w:sz w:val="18"/>
          <w:lang w:eastAsia="zh-TW"/>
        </w:rPr>
      </w:pPr>
      <w:r>
        <w:rPr>
          <w:rFonts w:hint="eastAsia"/>
          <w:sz w:val="18"/>
          <w:lang w:eastAsia="zh-TW"/>
        </w:rPr>
        <w:t>別記様式第5号(第9条関係)</w:t>
      </w:r>
    </w:p>
    <w:p w14:paraId="14C81A69" w14:textId="77777777" w:rsidR="009810D6" w:rsidRDefault="009810D6">
      <w:pPr>
        <w:rPr>
          <w:rFonts w:hint="eastAsia"/>
          <w:sz w:val="18"/>
        </w:rPr>
      </w:pPr>
      <w:r>
        <w:rPr>
          <w:rFonts w:hint="eastAsia"/>
          <w:sz w:val="18"/>
          <w:lang w:eastAsia="zh-TW"/>
        </w:rPr>
        <w:t xml:space="preserve">　　　　</w:t>
      </w:r>
      <w:r>
        <w:rPr>
          <w:rFonts w:hint="eastAsia"/>
          <w:sz w:val="18"/>
        </w:rPr>
        <w:t xml:space="preserve">年　</w:t>
      </w:r>
      <w:r>
        <w:rPr>
          <w:rFonts w:hint="eastAsia"/>
          <w:spacing w:val="90"/>
          <w:sz w:val="18"/>
        </w:rPr>
        <w:t>出勤</w:t>
      </w:r>
      <w:r>
        <w:rPr>
          <w:rFonts w:hint="eastAsia"/>
          <w:sz w:val="18"/>
        </w:rPr>
        <w:t>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1053"/>
        <w:gridCol w:w="488"/>
        <w:gridCol w:w="489"/>
        <w:gridCol w:w="488"/>
        <w:gridCol w:w="489"/>
        <w:gridCol w:w="488"/>
        <w:gridCol w:w="489"/>
        <w:gridCol w:w="489"/>
        <w:gridCol w:w="488"/>
        <w:gridCol w:w="489"/>
        <w:gridCol w:w="488"/>
        <w:gridCol w:w="489"/>
        <w:gridCol w:w="488"/>
        <w:gridCol w:w="963"/>
      </w:tblGrid>
      <w:tr w:rsidR="009810D6" w14:paraId="32C0447C" w14:textId="77777777" w:rsidTr="00B163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06" w:type="dxa"/>
            <w:gridSpan w:val="2"/>
            <w:tcBorders>
              <w:tl2br w:val="single" w:sz="4" w:space="0" w:color="auto"/>
            </w:tcBorders>
            <w:vAlign w:val="center"/>
          </w:tcPr>
          <w:p w14:paraId="5BA9E66A" w14:textId="77777777" w:rsidR="009810D6" w:rsidRDefault="009810D6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　　　　　月</w:t>
            </w:r>
          </w:p>
        </w:tc>
        <w:tc>
          <w:tcPr>
            <w:tcW w:w="977" w:type="dxa"/>
            <w:gridSpan w:val="2"/>
            <w:vAlign w:val="center"/>
          </w:tcPr>
          <w:p w14:paraId="1FF95A29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977" w:type="dxa"/>
            <w:gridSpan w:val="2"/>
            <w:vAlign w:val="center"/>
          </w:tcPr>
          <w:p w14:paraId="3C048EB7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977" w:type="dxa"/>
            <w:gridSpan w:val="2"/>
            <w:vAlign w:val="center"/>
          </w:tcPr>
          <w:p w14:paraId="15E3E8B0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977" w:type="dxa"/>
            <w:gridSpan w:val="2"/>
            <w:vAlign w:val="center"/>
          </w:tcPr>
          <w:p w14:paraId="6362521F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977" w:type="dxa"/>
            <w:gridSpan w:val="2"/>
            <w:vAlign w:val="center"/>
          </w:tcPr>
          <w:p w14:paraId="4DF55337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977" w:type="dxa"/>
            <w:gridSpan w:val="2"/>
            <w:vAlign w:val="center"/>
          </w:tcPr>
          <w:p w14:paraId="57864AA8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963" w:type="dxa"/>
            <w:vAlign w:val="center"/>
          </w:tcPr>
          <w:p w14:paraId="55EAFB87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No.</w:t>
            </w:r>
          </w:p>
        </w:tc>
      </w:tr>
      <w:tr w:rsidR="009810D6" w14:paraId="31D53F9B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151005BE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053" w:type="dxa"/>
            <w:vAlign w:val="center"/>
          </w:tcPr>
          <w:p w14:paraId="22B90272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488" w:type="dxa"/>
            <w:vAlign w:val="center"/>
          </w:tcPr>
          <w:p w14:paraId="2E9FA0A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3CE2632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402DC7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CD14A8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425E45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CB553F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3620DD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3B9709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3C20D38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260B6B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34F6DC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933C54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</w:tcPr>
          <w:p w14:paraId="52235DE0" w14:textId="77777777" w:rsidR="009810D6" w:rsidRDefault="009810D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810D6" w14:paraId="0ACDD690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5CF5DFFE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053" w:type="dxa"/>
            <w:vAlign w:val="center"/>
          </w:tcPr>
          <w:p w14:paraId="5F9F0670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488" w:type="dxa"/>
            <w:vAlign w:val="center"/>
          </w:tcPr>
          <w:p w14:paraId="72C6D77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145F0B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32F69C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CF9C8F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259F852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3C2DB7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56B337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CA202D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E52FAA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0675DC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8860F5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A0720D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 w:val="restart"/>
            <w:textDirection w:val="tbRlV"/>
            <w:vAlign w:val="center"/>
          </w:tcPr>
          <w:p w14:paraId="3E84E18E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職</w:t>
            </w:r>
            <w:r>
              <w:rPr>
                <w:rFonts w:hint="eastAsia"/>
                <w:sz w:val="18"/>
              </w:rPr>
              <w:t>名</w:t>
            </w:r>
          </w:p>
        </w:tc>
      </w:tr>
      <w:tr w:rsidR="009810D6" w14:paraId="4BC1B49D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15ACFADA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053" w:type="dxa"/>
            <w:vAlign w:val="center"/>
          </w:tcPr>
          <w:p w14:paraId="28203AF0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488" w:type="dxa"/>
            <w:vAlign w:val="center"/>
          </w:tcPr>
          <w:p w14:paraId="7781D66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B0C6AF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66F7AE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DCA406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315F63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C92FEA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E41589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BF081A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4ABCE7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E1CBEC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FCF31B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AB2B1C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745A6AD7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5C171901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613AC446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053" w:type="dxa"/>
            <w:vAlign w:val="center"/>
          </w:tcPr>
          <w:p w14:paraId="26889815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</w:tc>
        <w:tc>
          <w:tcPr>
            <w:tcW w:w="488" w:type="dxa"/>
            <w:vAlign w:val="center"/>
          </w:tcPr>
          <w:p w14:paraId="613F319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05F925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D7E6E9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666A12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A40410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E0BCC3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5A61A9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0561CB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297A15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E158E2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BFB383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FA7C1A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 w:val="restart"/>
          </w:tcPr>
          <w:p w14:paraId="61BE4983" w14:textId="77777777" w:rsidR="009810D6" w:rsidRDefault="009810D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810D6" w14:paraId="2BF2EF00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7D272336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053" w:type="dxa"/>
            <w:vAlign w:val="center"/>
          </w:tcPr>
          <w:p w14:paraId="617EC560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488" w:type="dxa"/>
            <w:vAlign w:val="center"/>
          </w:tcPr>
          <w:p w14:paraId="5766F05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31EBB6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D08460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173F5D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8AB8EB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388F4A0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C174A2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483A33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918422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2ADAFB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C3B2DD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55A5E9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26EB4CED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64B5EAAB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21C790BE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1053" w:type="dxa"/>
            <w:vAlign w:val="center"/>
          </w:tcPr>
          <w:p w14:paraId="00089647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</w:tc>
        <w:tc>
          <w:tcPr>
            <w:tcW w:w="488" w:type="dxa"/>
            <w:vAlign w:val="center"/>
          </w:tcPr>
          <w:p w14:paraId="6479DFA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328717C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3A77D7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B86029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F1E676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C726AC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C775EA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A784C4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413C89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6031F8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0DE1DC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428D53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 w:val="restart"/>
            <w:textDirection w:val="tbRlV"/>
            <w:vAlign w:val="center"/>
          </w:tcPr>
          <w:p w14:paraId="5D88D08F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</w:tr>
      <w:tr w:rsidR="009810D6" w14:paraId="26C2E396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31F89177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1053" w:type="dxa"/>
            <w:vAlign w:val="center"/>
          </w:tcPr>
          <w:p w14:paraId="27F158ED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</w:tc>
        <w:tc>
          <w:tcPr>
            <w:tcW w:w="488" w:type="dxa"/>
            <w:vAlign w:val="center"/>
          </w:tcPr>
          <w:p w14:paraId="70ED35A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72FC19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E22EF8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D4B41C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B26D97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C726FC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3D37A15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A35D50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E3A7DD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4FB0E4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E5EA95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092F3E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60A4A10A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3FD0F60F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1DA1BB00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1053" w:type="dxa"/>
            <w:vAlign w:val="center"/>
          </w:tcPr>
          <w:p w14:paraId="608FA9BE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23</w:t>
            </w:r>
          </w:p>
        </w:tc>
        <w:tc>
          <w:tcPr>
            <w:tcW w:w="488" w:type="dxa"/>
            <w:vAlign w:val="center"/>
          </w:tcPr>
          <w:p w14:paraId="026FC77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543500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2631BA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3F28BC1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8C4CA2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08CD19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550DB3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9F63BD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661D0A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18DE5E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BB92C2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9DFA33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 w:val="restart"/>
          </w:tcPr>
          <w:p w14:paraId="53856718" w14:textId="77777777" w:rsidR="009810D6" w:rsidRDefault="009810D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810D6" w14:paraId="19773BFB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4E7C7E55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1053" w:type="dxa"/>
            <w:vAlign w:val="center"/>
          </w:tcPr>
          <w:p w14:paraId="19075767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488" w:type="dxa"/>
            <w:vAlign w:val="center"/>
          </w:tcPr>
          <w:p w14:paraId="49B0B9B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BD0D31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53F8CC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2094DB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9F75CF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1B74B4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FCE9AF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241B988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1B624C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3AD4AD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3A1E146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2F022AA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012C3EF0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753C9D9A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0E44C7E8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1053" w:type="dxa"/>
            <w:vAlign w:val="center"/>
          </w:tcPr>
          <w:p w14:paraId="7FB5C557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488" w:type="dxa"/>
            <w:vAlign w:val="center"/>
          </w:tcPr>
          <w:p w14:paraId="7B6089A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18EF68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2494B84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86DE20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2A84A11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3D2425D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ECCEEC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6F0B57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B6F3F8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5E5AE1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755304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A28FD6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218E9025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5904A1D2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317705B2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1053" w:type="dxa"/>
            <w:vAlign w:val="center"/>
          </w:tcPr>
          <w:p w14:paraId="3E22551B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26</w:t>
            </w:r>
          </w:p>
        </w:tc>
        <w:tc>
          <w:tcPr>
            <w:tcW w:w="488" w:type="dxa"/>
            <w:vAlign w:val="center"/>
          </w:tcPr>
          <w:p w14:paraId="4627C5A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ED741A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22FEB2A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017BA3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94F566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3B35EE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34C8C7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AB4EB0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9A9177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6F581B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37D919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346EE0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53254CEA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7EFDEDA6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21C0ECF4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1053" w:type="dxa"/>
            <w:vAlign w:val="center"/>
          </w:tcPr>
          <w:p w14:paraId="014F0331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27</w:t>
            </w:r>
          </w:p>
        </w:tc>
        <w:tc>
          <w:tcPr>
            <w:tcW w:w="488" w:type="dxa"/>
            <w:vAlign w:val="center"/>
          </w:tcPr>
          <w:p w14:paraId="4F3A2B4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59ABFF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CC28FF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F19C38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A6F193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327208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F17DB2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13FF1B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D27CA7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A8E6BA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4C3CEC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6DFEF6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47F0E13E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23FCD00B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6E92E93F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1053" w:type="dxa"/>
            <w:vAlign w:val="center"/>
          </w:tcPr>
          <w:p w14:paraId="150AFE1D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28</w:t>
            </w:r>
          </w:p>
        </w:tc>
        <w:tc>
          <w:tcPr>
            <w:tcW w:w="488" w:type="dxa"/>
            <w:vAlign w:val="center"/>
          </w:tcPr>
          <w:p w14:paraId="61C36B7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0FF62C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07DCB0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4E3B29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E47819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843FD9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3643B0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7389B9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1B4A30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9DE1FF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97D7FB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E99EE7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725E3AA5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5E8586C9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34C5F277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1053" w:type="dxa"/>
            <w:vAlign w:val="center"/>
          </w:tcPr>
          <w:p w14:paraId="28F3891D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29</w:t>
            </w:r>
          </w:p>
        </w:tc>
        <w:tc>
          <w:tcPr>
            <w:tcW w:w="488" w:type="dxa"/>
            <w:vAlign w:val="center"/>
          </w:tcPr>
          <w:p w14:paraId="21DFD4C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2F1EB4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5DC8DC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93752C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A70379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E11BA1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91D694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85C05C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D57A13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5D01AE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BA5406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2DA373A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729879CC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2A77EE01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4390BAA4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1053" w:type="dxa"/>
            <w:vAlign w:val="center"/>
          </w:tcPr>
          <w:p w14:paraId="2254F574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488" w:type="dxa"/>
            <w:vAlign w:val="center"/>
          </w:tcPr>
          <w:p w14:paraId="30592EB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863136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BED25B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tl2br w:val="single" w:sz="4" w:space="0" w:color="auto"/>
            </w:tcBorders>
            <w:vAlign w:val="center"/>
          </w:tcPr>
          <w:p w14:paraId="13CCFDF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A383C8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A76152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3F164F6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5F14B9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4EE58B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6CD60E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00B7F9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42BBA5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1C98BC2E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1BEE2102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tcBorders>
              <w:tl2br w:val="single" w:sz="4" w:space="0" w:color="auto"/>
            </w:tcBorders>
            <w:vAlign w:val="center"/>
          </w:tcPr>
          <w:p w14:paraId="55F2662B" w14:textId="77777777" w:rsidR="009810D6" w:rsidRDefault="009810D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4F46563D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31</w:t>
            </w:r>
          </w:p>
        </w:tc>
        <w:tc>
          <w:tcPr>
            <w:tcW w:w="488" w:type="dxa"/>
            <w:tcBorders>
              <w:tl2br w:val="single" w:sz="4" w:space="0" w:color="auto"/>
            </w:tcBorders>
            <w:vAlign w:val="center"/>
          </w:tcPr>
          <w:p w14:paraId="58673B1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B531F3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tl2br w:val="single" w:sz="4" w:space="0" w:color="auto"/>
            </w:tcBorders>
            <w:vAlign w:val="center"/>
          </w:tcPr>
          <w:p w14:paraId="0EE1B23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tl2br w:val="single" w:sz="4" w:space="0" w:color="auto"/>
            </w:tcBorders>
            <w:vAlign w:val="center"/>
          </w:tcPr>
          <w:p w14:paraId="037DA52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tl2br w:val="single" w:sz="4" w:space="0" w:color="auto"/>
            </w:tcBorders>
            <w:vAlign w:val="center"/>
          </w:tcPr>
          <w:p w14:paraId="0636324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8335E2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tl2br w:val="single" w:sz="4" w:space="0" w:color="auto"/>
            </w:tcBorders>
            <w:vAlign w:val="center"/>
          </w:tcPr>
          <w:p w14:paraId="15AEE26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tl2br w:val="single" w:sz="4" w:space="0" w:color="auto"/>
            </w:tcBorders>
            <w:vAlign w:val="center"/>
          </w:tcPr>
          <w:p w14:paraId="712FFE5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tl2br w:val="single" w:sz="4" w:space="0" w:color="auto"/>
            </w:tcBorders>
            <w:vAlign w:val="center"/>
          </w:tcPr>
          <w:p w14:paraId="593CBAD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9D90B0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tl2br w:val="single" w:sz="4" w:space="0" w:color="auto"/>
            </w:tcBorders>
            <w:vAlign w:val="center"/>
          </w:tcPr>
          <w:p w14:paraId="66899AA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tl2br w:val="single" w:sz="4" w:space="0" w:color="auto"/>
            </w:tcBorders>
            <w:vAlign w:val="center"/>
          </w:tcPr>
          <w:p w14:paraId="47FE196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7A229654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24BF964A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19751362" w14:textId="77777777" w:rsidR="009810D6" w:rsidRPr="007F0A4E" w:rsidRDefault="009810D6" w:rsidP="007F0A4E">
            <w:pPr>
              <w:jc w:val="distribute"/>
              <w:rPr>
                <w:rFonts w:hint="eastAsia"/>
                <w:sz w:val="18"/>
              </w:rPr>
            </w:pPr>
            <w:r w:rsidRPr="007F0A4E">
              <w:rPr>
                <w:rFonts w:hint="eastAsia"/>
                <w:sz w:val="18"/>
              </w:rPr>
              <w:t>病休</w:t>
            </w:r>
            <w:r w:rsidR="003A4CD2" w:rsidRPr="007F0A4E">
              <w:rPr>
                <w:rFonts w:hint="eastAsia"/>
                <w:sz w:val="18"/>
              </w:rPr>
              <w:t>（</w:t>
            </w:r>
            <w:r w:rsidRPr="007F0A4E">
              <w:rPr>
                <w:rFonts w:hint="eastAsia"/>
                <w:sz w:val="18"/>
              </w:rPr>
              <w:t>日・時</w:t>
            </w:r>
            <w:r w:rsidR="003A4CD2" w:rsidRPr="007F0A4E">
              <w:rPr>
                <w:rFonts w:hint="eastAsia"/>
                <w:sz w:val="18"/>
              </w:rPr>
              <w:t>）</w:t>
            </w:r>
          </w:p>
        </w:tc>
        <w:tc>
          <w:tcPr>
            <w:tcW w:w="977" w:type="dxa"/>
            <w:gridSpan w:val="2"/>
            <w:vAlign w:val="center"/>
          </w:tcPr>
          <w:p w14:paraId="3B755F4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0D52E5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D5F89A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52FF76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C31EA7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1FC300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 w:val="restart"/>
            <w:tcBorders>
              <w:tl2br w:val="single" w:sz="4" w:space="0" w:color="auto"/>
            </w:tcBorders>
          </w:tcPr>
          <w:p w14:paraId="42CBEFE9" w14:textId="77777777" w:rsidR="009810D6" w:rsidRDefault="009810D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810D6" w14:paraId="0668ECC5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64F55ACA" w14:textId="77777777" w:rsidR="009810D6" w:rsidRDefault="009810D6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休職・停職</w:t>
            </w:r>
            <w:r w:rsidR="004923C1">
              <w:rPr>
                <w:rFonts w:hint="eastAsia"/>
                <w:sz w:val="18"/>
              </w:rPr>
              <w:t>・</w:t>
            </w:r>
          </w:p>
          <w:p w14:paraId="33A8E348" w14:textId="77777777" w:rsidR="009810D6" w:rsidRDefault="009810D6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専休</w:t>
            </w:r>
            <w:r w:rsidR="003A4CD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日</w:t>
            </w:r>
            <w:r w:rsidR="003A4CD2">
              <w:rPr>
                <w:rFonts w:hint="eastAsia"/>
                <w:sz w:val="18"/>
              </w:rPr>
              <w:t>）</w:t>
            </w:r>
          </w:p>
        </w:tc>
        <w:tc>
          <w:tcPr>
            <w:tcW w:w="977" w:type="dxa"/>
            <w:gridSpan w:val="2"/>
            <w:vAlign w:val="center"/>
          </w:tcPr>
          <w:p w14:paraId="71240A3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EA8974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4C05AB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2658CE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CDB532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5120C2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006A3B13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6F7EBFAE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02500322" w14:textId="77777777" w:rsidR="009810D6" w:rsidRDefault="009810D6" w:rsidP="003A4CD2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3A4CD2">
              <w:rPr>
                <w:rFonts w:hint="eastAsia"/>
                <w:spacing w:val="7"/>
                <w:kern w:val="0"/>
                <w:sz w:val="18"/>
                <w:fitText w:val="1922" w:id="864748032"/>
              </w:rPr>
              <w:t>特休</w:t>
            </w:r>
            <w:r w:rsidR="00427102" w:rsidRPr="003A4CD2">
              <w:rPr>
                <w:rFonts w:hint="eastAsia"/>
                <w:spacing w:val="7"/>
                <w:kern w:val="0"/>
                <w:sz w:val="18"/>
                <w:fitText w:val="1922" w:id="864748032"/>
              </w:rPr>
              <w:t>（</w:t>
            </w:r>
            <w:r w:rsidR="00F55600" w:rsidRPr="003A4CD2">
              <w:rPr>
                <w:rFonts w:hint="eastAsia"/>
                <w:spacing w:val="7"/>
                <w:kern w:val="0"/>
                <w:sz w:val="18"/>
                <w:fitText w:val="1922" w:id="864748032"/>
              </w:rPr>
              <w:t>産休を除く</w:t>
            </w:r>
            <w:r w:rsidRPr="003A4CD2">
              <w:rPr>
                <w:rFonts w:hint="eastAsia"/>
                <w:spacing w:val="7"/>
                <w:kern w:val="0"/>
                <w:sz w:val="18"/>
                <w:fitText w:val="1922" w:id="864748032"/>
              </w:rPr>
              <w:t>。</w:t>
            </w:r>
            <w:r w:rsidR="003A4CD2" w:rsidRPr="003A4CD2">
              <w:rPr>
                <w:rFonts w:hint="eastAsia"/>
                <w:spacing w:val="-2"/>
                <w:kern w:val="0"/>
                <w:sz w:val="18"/>
                <w:fitText w:val="1922" w:id="864748032"/>
              </w:rPr>
              <w:t>）</w:t>
            </w:r>
            <w:r w:rsidR="003A4CD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日・時</w:t>
            </w:r>
            <w:r w:rsidR="00375A55">
              <w:rPr>
                <w:rFonts w:hint="eastAsia"/>
                <w:sz w:val="18"/>
              </w:rPr>
              <w:t>・分</w:t>
            </w:r>
            <w:r w:rsidR="003A4CD2">
              <w:rPr>
                <w:rFonts w:hint="eastAsia"/>
                <w:sz w:val="18"/>
              </w:rPr>
              <w:t>）</w:t>
            </w:r>
          </w:p>
        </w:tc>
        <w:tc>
          <w:tcPr>
            <w:tcW w:w="977" w:type="dxa"/>
            <w:gridSpan w:val="2"/>
            <w:vAlign w:val="center"/>
          </w:tcPr>
          <w:p w14:paraId="5294EBD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628E31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99DB18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1B0EB7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B457F5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432B09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67ACE94B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0EE7E491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6C8C6374" w14:textId="77777777" w:rsidR="009810D6" w:rsidRDefault="009810D6" w:rsidP="00375A55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介護休暇</w:t>
            </w:r>
          </w:p>
          <w:p w14:paraId="60D0530C" w14:textId="77777777" w:rsidR="009810D6" w:rsidRDefault="003A4CD2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9810D6">
              <w:rPr>
                <w:rFonts w:hint="eastAsia"/>
                <w:sz w:val="18"/>
              </w:rPr>
              <w:t>日・時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977" w:type="dxa"/>
            <w:gridSpan w:val="2"/>
            <w:vAlign w:val="center"/>
          </w:tcPr>
          <w:p w14:paraId="330EE19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CF0CC0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CCFD32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BE54CB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6BE2EB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91277D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348C8C1C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B3094D" w14:paraId="4199FBB5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713852B5" w14:textId="77777777" w:rsidR="00B3094D" w:rsidRDefault="00B3094D" w:rsidP="00B3094D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介　　護　　時　　間</w:t>
            </w:r>
          </w:p>
          <w:p w14:paraId="18C9E743" w14:textId="77777777" w:rsidR="00B3094D" w:rsidRDefault="003A4CD2" w:rsidP="00B3094D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B3094D">
              <w:rPr>
                <w:rFonts w:hint="eastAsia"/>
                <w:sz w:val="18"/>
              </w:rPr>
              <w:t>時・分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977" w:type="dxa"/>
            <w:gridSpan w:val="2"/>
            <w:vAlign w:val="center"/>
          </w:tcPr>
          <w:p w14:paraId="14B9B269" w14:textId="77777777" w:rsidR="00B3094D" w:rsidRDefault="00B3094D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2FE1B0C" w14:textId="77777777" w:rsidR="00B3094D" w:rsidRDefault="00B3094D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96057FA" w14:textId="77777777" w:rsidR="00B3094D" w:rsidRDefault="00B3094D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01BE9A2" w14:textId="77777777" w:rsidR="00B3094D" w:rsidRDefault="00B3094D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9DEE78F" w14:textId="77777777" w:rsidR="00B3094D" w:rsidRDefault="00B3094D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7662E84" w14:textId="77777777" w:rsidR="00B3094D" w:rsidRDefault="00B3094D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5613686D" w14:textId="77777777" w:rsidR="00B3094D" w:rsidRDefault="00B3094D">
            <w:pPr>
              <w:rPr>
                <w:rFonts w:hint="eastAsia"/>
                <w:sz w:val="18"/>
              </w:rPr>
            </w:pPr>
          </w:p>
        </w:tc>
      </w:tr>
      <w:tr w:rsidR="006262BE" w14:paraId="1F97E920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4B5A2DFD" w14:textId="77777777" w:rsidR="006262BE" w:rsidRDefault="006262BE" w:rsidP="006262BE">
            <w:pPr>
              <w:spacing w:line="200" w:lineRule="exact"/>
              <w:rPr>
                <w:rFonts w:hint="eastAsia"/>
                <w:kern w:val="0"/>
                <w:sz w:val="18"/>
              </w:rPr>
            </w:pPr>
            <w:r w:rsidRPr="006262BE">
              <w:rPr>
                <w:rFonts w:hint="eastAsia"/>
                <w:spacing w:val="15"/>
                <w:kern w:val="0"/>
                <w:sz w:val="18"/>
                <w:fitText w:val="1871" w:id="918350337"/>
              </w:rPr>
              <w:t>子育て支援部分休</w:t>
            </w:r>
            <w:r w:rsidRPr="006262BE">
              <w:rPr>
                <w:rFonts w:hint="eastAsia"/>
                <w:spacing w:val="5"/>
                <w:kern w:val="0"/>
                <w:sz w:val="18"/>
                <w:fitText w:val="1871" w:id="918350337"/>
              </w:rPr>
              <w:t>暇</w:t>
            </w:r>
          </w:p>
          <w:p w14:paraId="5DA31794" w14:textId="77777777" w:rsidR="006262BE" w:rsidRPr="006262BE" w:rsidRDefault="003A4CD2" w:rsidP="007A1CA1">
            <w:pPr>
              <w:spacing w:line="200" w:lineRule="exact"/>
              <w:jc w:val="center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</w:t>
            </w:r>
            <w:r w:rsidR="006262BE">
              <w:rPr>
                <w:rFonts w:hint="eastAsia"/>
                <w:kern w:val="0"/>
                <w:sz w:val="18"/>
              </w:rPr>
              <w:t>時・分）</w:t>
            </w:r>
          </w:p>
        </w:tc>
        <w:tc>
          <w:tcPr>
            <w:tcW w:w="977" w:type="dxa"/>
            <w:gridSpan w:val="2"/>
            <w:vAlign w:val="center"/>
          </w:tcPr>
          <w:p w14:paraId="54CC6C58" w14:textId="77777777" w:rsidR="006262BE" w:rsidRDefault="006262B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165552B" w14:textId="77777777" w:rsidR="006262BE" w:rsidRDefault="006262B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7812D5B" w14:textId="77777777" w:rsidR="006262BE" w:rsidRDefault="006262B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1B5FAFC" w14:textId="77777777" w:rsidR="006262BE" w:rsidRDefault="006262B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D6A8A36" w14:textId="77777777" w:rsidR="006262BE" w:rsidRDefault="006262B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B450C57" w14:textId="77777777" w:rsidR="006262BE" w:rsidRDefault="006262B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42F72D76" w14:textId="77777777" w:rsidR="006262BE" w:rsidRDefault="006262BE">
            <w:pPr>
              <w:rPr>
                <w:rFonts w:hint="eastAsia"/>
                <w:sz w:val="18"/>
              </w:rPr>
            </w:pPr>
          </w:p>
        </w:tc>
      </w:tr>
      <w:tr w:rsidR="00375A55" w14:paraId="0C8118B0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21D741A0" w14:textId="77777777" w:rsidR="00427102" w:rsidRDefault="00F55600" w:rsidP="007A1CA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377EAB">
              <w:rPr>
                <w:rFonts w:hint="eastAsia"/>
                <w:spacing w:val="19"/>
                <w:kern w:val="0"/>
                <w:sz w:val="18"/>
                <w:fitText w:val="1922" w:id="864748033"/>
              </w:rPr>
              <w:t>時間外勤務</w:t>
            </w:r>
            <w:r w:rsidR="00375A55" w:rsidRPr="00377EAB">
              <w:rPr>
                <w:rFonts w:hint="eastAsia"/>
                <w:spacing w:val="19"/>
                <w:kern w:val="0"/>
                <w:sz w:val="18"/>
                <w:fitText w:val="1922" w:id="864748033"/>
              </w:rPr>
              <w:t>代替休</w:t>
            </w:r>
            <w:r w:rsidR="00375A55" w:rsidRPr="00377EAB">
              <w:rPr>
                <w:rFonts w:hint="eastAsia"/>
                <w:kern w:val="0"/>
                <w:sz w:val="18"/>
                <w:fitText w:val="1922" w:id="864748033"/>
              </w:rPr>
              <w:t>暇</w:t>
            </w:r>
          </w:p>
          <w:p w14:paraId="59FD5829" w14:textId="77777777" w:rsidR="00375A55" w:rsidRDefault="00375A55" w:rsidP="007A1CA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（日・時・分）</w:t>
            </w:r>
          </w:p>
        </w:tc>
        <w:tc>
          <w:tcPr>
            <w:tcW w:w="977" w:type="dxa"/>
            <w:gridSpan w:val="2"/>
            <w:vAlign w:val="center"/>
          </w:tcPr>
          <w:p w14:paraId="672C1035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076B000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44AB550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11A7236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E9C6BA4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1DA4D3E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6ED2151E" w14:textId="77777777" w:rsidR="00375A55" w:rsidRDefault="00375A55">
            <w:pPr>
              <w:rPr>
                <w:rFonts w:hint="eastAsia"/>
                <w:sz w:val="18"/>
              </w:rPr>
            </w:pPr>
          </w:p>
        </w:tc>
      </w:tr>
      <w:tr w:rsidR="009810D6" w14:paraId="0BA6B7E5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4F9CC3EB" w14:textId="77777777" w:rsidR="009810D6" w:rsidRDefault="009810D6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職専免等</w:t>
            </w:r>
          </w:p>
          <w:p w14:paraId="4C15001D" w14:textId="77777777" w:rsidR="009810D6" w:rsidRDefault="003A4CD2" w:rsidP="004923C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9810D6">
              <w:rPr>
                <w:rFonts w:hint="eastAsia"/>
                <w:sz w:val="18"/>
              </w:rPr>
              <w:t>日・時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977" w:type="dxa"/>
            <w:gridSpan w:val="2"/>
            <w:vAlign w:val="center"/>
          </w:tcPr>
          <w:p w14:paraId="5CB2280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9B6B06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099E55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AFFFB7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95FF62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17306C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54D85E4E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0A7D065B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15E992B4" w14:textId="77777777" w:rsidR="009810D6" w:rsidRDefault="009810D6" w:rsidP="007F0A4E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欠勤</w:t>
            </w:r>
            <w:r w:rsidR="003A4CD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日・時</w:t>
            </w:r>
            <w:r w:rsidR="003A4CD2">
              <w:rPr>
                <w:rFonts w:hint="eastAsia"/>
                <w:sz w:val="18"/>
              </w:rPr>
              <w:t>）</w:t>
            </w:r>
          </w:p>
        </w:tc>
        <w:tc>
          <w:tcPr>
            <w:tcW w:w="977" w:type="dxa"/>
            <w:gridSpan w:val="2"/>
            <w:vAlign w:val="center"/>
          </w:tcPr>
          <w:p w14:paraId="3CADB3F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EDD195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322E57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CC9062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6FEDC4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A55EAF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6D239E4E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09A7E42A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796999D0" w14:textId="77777777" w:rsidR="007A1CA1" w:rsidRPr="007F0A4E" w:rsidRDefault="009810D6" w:rsidP="007F0A4E">
            <w:pPr>
              <w:jc w:val="distribute"/>
              <w:rPr>
                <w:rFonts w:hint="eastAsia"/>
                <w:sz w:val="18"/>
              </w:rPr>
            </w:pPr>
            <w:r w:rsidRPr="007F0A4E">
              <w:rPr>
                <w:rFonts w:hint="eastAsia"/>
                <w:sz w:val="18"/>
              </w:rPr>
              <w:t>小計</w:t>
            </w:r>
            <w:r w:rsidR="003A4CD2" w:rsidRPr="007F0A4E">
              <w:rPr>
                <w:rFonts w:hint="eastAsia"/>
                <w:sz w:val="18"/>
              </w:rPr>
              <w:t>（</w:t>
            </w:r>
            <w:r w:rsidRPr="007F0A4E">
              <w:rPr>
                <w:rFonts w:hint="eastAsia"/>
                <w:sz w:val="18"/>
              </w:rPr>
              <w:t>日・時</w:t>
            </w:r>
            <w:r w:rsidR="003A4CD2" w:rsidRPr="007F0A4E">
              <w:rPr>
                <w:rFonts w:hint="eastAsia"/>
                <w:sz w:val="18"/>
              </w:rPr>
              <w:t>）</w:t>
            </w:r>
          </w:p>
        </w:tc>
        <w:tc>
          <w:tcPr>
            <w:tcW w:w="977" w:type="dxa"/>
            <w:gridSpan w:val="2"/>
            <w:vAlign w:val="center"/>
          </w:tcPr>
          <w:p w14:paraId="633EA8B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5DB3A8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661939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868624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78EDD7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ED3D7E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600DBA10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1E4BD363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08E8C566" w14:textId="77777777" w:rsidR="009810D6" w:rsidRPr="007F0A4E" w:rsidRDefault="009810D6" w:rsidP="007F0A4E">
            <w:pPr>
              <w:jc w:val="distribute"/>
              <w:rPr>
                <w:rFonts w:hint="eastAsia"/>
                <w:sz w:val="18"/>
              </w:rPr>
            </w:pPr>
            <w:r w:rsidRPr="007F0A4E">
              <w:rPr>
                <w:rFonts w:hint="eastAsia"/>
                <w:sz w:val="18"/>
              </w:rPr>
              <w:t>年休</w:t>
            </w:r>
            <w:r w:rsidR="003A4CD2" w:rsidRPr="007F0A4E">
              <w:rPr>
                <w:rFonts w:hint="eastAsia"/>
                <w:sz w:val="18"/>
              </w:rPr>
              <w:t>（</w:t>
            </w:r>
            <w:r w:rsidRPr="007F0A4E">
              <w:rPr>
                <w:rFonts w:hint="eastAsia"/>
                <w:sz w:val="18"/>
              </w:rPr>
              <w:t>日・時</w:t>
            </w:r>
            <w:r w:rsidR="003A4CD2" w:rsidRPr="007F0A4E">
              <w:rPr>
                <w:rFonts w:hint="eastAsia"/>
                <w:sz w:val="18"/>
              </w:rPr>
              <w:t>）</w:t>
            </w:r>
          </w:p>
        </w:tc>
        <w:tc>
          <w:tcPr>
            <w:tcW w:w="977" w:type="dxa"/>
            <w:gridSpan w:val="2"/>
            <w:vAlign w:val="center"/>
          </w:tcPr>
          <w:p w14:paraId="64E99EF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1852DF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D40752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CDC3EA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85C577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99394E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3DC3DEEC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375A55" w14:paraId="6D26042A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5DF933A9" w14:textId="77777777" w:rsidR="00375A55" w:rsidRDefault="00375A55" w:rsidP="006262BE">
            <w:pPr>
              <w:jc w:val="distribute"/>
              <w:rPr>
                <w:rFonts w:hint="eastAsia"/>
                <w:spacing w:val="40"/>
                <w:sz w:val="18"/>
              </w:rPr>
            </w:pPr>
            <w:r w:rsidRPr="00C97A43">
              <w:rPr>
                <w:rFonts w:hint="eastAsia"/>
                <w:kern w:val="0"/>
                <w:sz w:val="18"/>
              </w:rPr>
              <w:t>自</w:t>
            </w:r>
            <w:r w:rsidR="006262BE">
              <w:rPr>
                <w:rFonts w:hint="eastAsia"/>
                <w:kern w:val="0"/>
                <w:sz w:val="18"/>
              </w:rPr>
              <w:t>休（日）</w:t>
            </w:r>
          </w:p>
        </w:tc>
        <w:tc>
          <w:tcPr>
            <w:tcW w:w="977" w:type="dxa"/>
            <w:gridSpan w:val="2"/>
            <w:vAlign w:val="center"/>
          </w:tcPr>
          <w:p w14:paraId="3C3FCB2A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661CBE4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0D7EE87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6E67EE5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39EE678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1FC43D1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65C26192" w14:textId="77777777" w:rsidR="00375A55" w:rsidRDefault="00375A55">
            <w:pPr>
              <w:rPr>
                <w:rFonts w:hint="eastAsia"/>
                <w:sz w:val="18"/>
              </w:rPr>
            </w:pPr>
          </w:p>
        </w:tc>
      </w:tr>
      <w:tr w:rsidR="006262BE" w14:paraId="3C2F4D5A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667AAF33" w14:textId="77777777" w:rsidR="006262BE" w:rsidRDefault="006262BE" w:rsidP="006262BE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配休（日）</w:t>
            </w:r>
          </w:p>
        </w:tc>
        <w:tc>
          <w:tcPr>
            <w:tcW w:w="977" w:type="dxa"/>
            <w:gridSpan w:val="2"/>
            <w:vAlign w:val="center"/>
          </w:tcPr>
          <w:p w14:paraId="0BA01FC2" w14:textId="77777777" w:rsidR="006262BE" w:rsidRDefault="006262B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8EEFBFE" w14:textId="77777777" w:rsidR="006262BE" w:rsidRDefault="006262B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34600B0" w14:textId="77777777" w:rsidR="006262BE" w:rsidRDefault="006262B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F95295E" w14:textId="77777777" w:rsidR="006262BE" w:rsidRDefault="006262B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860D54A" w14:textId="77777777" w:rsidR="006262BE" w:rsidRDefault="006262B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5E33F11" w14:textId="77777777" w:rsidR="006262BE" w:rsidRDefault="006262B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19F73815" w14:textId="77777777" w:rsidR="006262BE" w:rsidRDefault="006262BE">
            <w:pPr>
              <w:rPr>
                <w:rFonts w:hint="eastAsia"/>
                <w:sz w:val="18"/>
              </w:rPr>
            </w:pPr>
          </w:p>
        </w:tc>
      </w:tr>
      <w:tr w:rsidR="009810D6" w14:paraId="7A27E474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7DB759B9" w14:textId="77777777" w:rsidR="00375A55" w:rsidRDefault="00375A55" w:rsidP="006262BE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産休・育休（日）</w:t>
            </w:r>
          </w:p>
        </w:tc>
        <w:tc>
          <w:tcPr>
            <w:tcW w:w="977" w:type="dxa"/>
            <w:gridSpan w:val="2"/>
            <w:vAlign w:val="center"/>
          </w:tcPr>
          <w:p w14:paraId="7DF9FAD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A1965B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B602CA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39E7A7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1CCA84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3609A9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6C18454F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4A668D52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6774209D" w14:textId="77777777" w:rsidR="00375A55" w:rsidRDefault="00375A55" w:rsidP="00C97A4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育</w:t>
            </w:r>
            <w:r w:rsidR="00EA2468">
              <w:rPr>
                <w:rFonts w:hint="eastAsia"/>
                <w:sz w:val="18"/>
              </w:rPr>
              <w:t>短</w:t>
            </w:r>
            <w:r>
              <w:rPr>
                <w:rFonts w:hint="eastAsia"/>
                <w:sz w:val="18"/>
              </w:rPr>
              <w:t>（日・時・分）</w:t>
            </w:r>
          </w:p>
        </w:tc>
        <w:tc>
          <w:tcPr>
            <w:tcW w:w="977" w:type="dxa"/>
            <w:gridSpan w:val="2"/>
            <w:vAlign w:val="center"/>
          </w:tcPr>
          <w:p w14:paraId="6D14053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4191B8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2429A6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02A6BB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673F0F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8F06CF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6A90A714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40C9CC82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5B486192" w14:textId="77777777" w:rsidR="009810D6" w:rsidRPr="007F0A4E" w:rsidRDefault="009810D6" w:rsidP="007F0A4E">
            <w:pPr>
              <w:jc w:val="distribute"/>
              <w:rPr>
                <w:rFonts w:hint="eastAsia"/>
                <w:sz w:val="18"/>
              </w:rPr>
            </w:pPr>
            <w:r w:rsidRPr="007F0A4E">
              <w:rPr>
                <w:rFonts w:hint="eastAsia"/>
                <w:sz w:val="18"/>
              </w:rPr>
              <w:t>部休</w:t>
            </w:r>
            <w:r w:rsidR="003A4CD2" w:rsidRPr="007F0A4E">
              <w:rPr>
                <w:rFonts w:hint="eastAsia"/>
                <w:sz w:val="18"/>
              </w:rPr>
              <w:t>（</w:t>
            </w:r>
            <w:r w:rsidRPr="007F0A4E">
              <w:rPr>
                <w:rFonts w:hint="eastAsia"/>
                <w:sz w:val="18"/>
              </w:rPr>
              <w:t>時・分</w:t>
            </w:r>
            <w:r w:rsidR="003A4CD2" w:rsidRPr="007F0A4E">
              <w:rPr>
                <w:rFonts w:hint="eastAsia"/>
                <w:sz w:val="18"/>
              </w:rPr>
              <w:t>）</w:t>
            </w:r>
          </w:p>
        </w:tc>
        <w:tc>
          <w:tcPr>
            <w:tcW w:w="977" w:type="dxa"/>
            <w:gridSpan w:val="2"/>
            <w:vAlign w:val="center"/>
          </w:tcPr>
          <w:p w14:paraId="02D415A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D4E711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554802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5C4527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79DAA2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6966AA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138718A9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375A55" w14:paraId="1A0D4E2A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18B76B26" w14:textId="77777777" w:rsidR="00375A55" w:rsidRDefault="00375A55" w:rsidP="00C97A43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修休（日・時・分）</w:t>
            </w:r>
          </w:p>
        </w:tc>
        <w:tc>
          <w:tcPr>
            <w:tcW w:w="977" w:type="dxa"/>
            <w:gridSpan w:val="2"/>
            <w:vAlign w:val="center"/>
          </w:tcPr>
          <w:p w14:paraId="4F965510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54A32DC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A8DF8EB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392FE6D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9377822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00896B3" w14:textId="77777777" w:rsidR="00375A55" w:rsidRDefault="00375A55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148A55E1" w14:textId="77777777" w:rsidR="00375A55" w:rsidRDefault="00375A55">
            <w:pPr>
              <w:rPr>
                <w:rFonts w:hint="eastAsia"/>
                <w:sz w:val="18"/>
              </w:rPr>
            </w:pPr>
          </w:p>
        </w:tc>
      </w:tr>
      <w:tr w:rsidR="009810D6" w14:paraId="2570AF22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06" w:type="dxa"/>
            <w:gridSpan w:val="2"/>
            <w:vAlign w:val="center"/>
          </w:tcPr>
          <w:p w14:paraId="0B7C684B" w14:textId="77777777" w:rsidR="009810D6" w:rsidRDefault="009810D6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所属長</w:t>
            </w:r>
            <w:r w:rsidR="005A2FF1">
              <w:rPr>
                <w:rFonts w:hint="eastAsia"/>
                <w:sz w:val="18"/>
              </w:rPr>
              <w:t>の確認</w:t>
            </w:r>
          </w:p>
        </w:tc>
        <w:tc>
          <w:tcPr>
            <w:tcW w:w="977" w:type="dxa"/>
            <w:gridSpan w:val="2"/>
            <w:vAlign w:val="center"/>
          </w:tcPr>
          <w:p w14:paraId="3EB9C03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70FD5F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58F883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E68B39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1BD8D8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FEA60D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</w:tcPr>
          <w:p w14:paraId="2D90C209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</w:tbl>
    <w:p w14:paraId="6EFB7959" w14:textId="77777777" w:rsidR="00672AD8" w:rsidRDefault="00672AD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1053"/>
        <w:gridCol w:w="488"/>
        <w:gridCol w:w="489"/>
        <w:gridCol w:w="488"/>
        <w:gridCol w:w="489"/>
        <w:gridCol w:w="488"/>
        <w:gridCol w:w="489"/>
        <w:gridCol w:w="489"/>
        <w:gridCol w:w="488"/>
        <w:gridCol w:w="489"/>
        <w:gridCol w:w="488"/>
        <w:gridCol w:w="489"/>
        <w:gridCol w:w="488"/>
        <w:gridCol w:w="963"/>
      </w:tblGrid>
      <w:tr w:rsidR="009810D6" w14:paraId="2C02DF4E" w14:textId="77777777" w:rsidTr="00B163A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06" w:type="dxa"/>
            <w:gridSpan w:val="2"/>
            <w:tcBorders>
              <w:tl2br w:val="single" w:sz="4" w:space="0" w:color="auto"/>
            </w:tcBorders>
            <w:vAlign w:val="center"/>
          </w:tcPr>
          <w:p w14:paraId="406B4EE8" w14:textId="77777777" w:rsidR="009810D6" w:rsidRDefault="00672AD8">
            <w:pPr>
              <w:jc w:val="distribute"/>
              <w:rPr>
                <w:rFonts w:hint="eastAsia"/>
                <w:sz w:val="18"/>
              </w:rPr>
            </w:pPr>
            <w:r>
              <w:br w:type="page"/>
            </w:r>
            <w:r w:rsidR="009810D6">
              <w:rPr>
                <w:rFonts w:hint="eastAsia"/>
                <w:sz w:val="18"/>
              </w:rPr>
              <w:t>日　　　　　月</w:t>
            </w:r>
          </w:p>
        </w:tc>
        <w:tc>
          <w:tcPr>
            <w:tcW w:w="977" w:type="dxa"/>
            <w:gridSpan w:val="2"/>
            <w:vAlign w:val="center"/>
          </w:tcPr>
          <w:p w14:paraId="6FBEF29E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977" w:type="dxa"/>
            <w:gridSpan w:val="2"/>
            <w:vAlign w:val="center"/>
          </w:tcPr>
          <w:p w14:paraId="0B6E9D86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977" w:type="dxa"/>
            <w:gridSpan w:val="2"/>
            <w:vAlign w:val="center"/>
          </w:tcPr>
          <w:p w14:paraId="2D9DD68D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977" w:type="dxa"/>
            <w:gridSpan w:val="2"/>
            <w:vAlign w:val="center"/>
          </w:tcPr>
          <w:p w14:paraId="1B3CB3E5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977" w:type="dxa"/>
            <w:gridSpan w:val="2"/>
            <w:vAlign w:val="center"/>
          </w:tcPr>
          <w:p w14:paraId="02CE1569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977" w:type="dxa"/>
            <w:gridSpan w:val="2"/>
            <w:vAlign w:val="center"/>
          </w:tcPr>
          <w:p w14:paraId="37181FFB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963" w:type="dxa"/>
            <w:vMerge w:val="restart"/>
            <w:tcBorders>
              <w:tl2br w:val="single" w:sz="4" w:space="0" w:color="auto"/>
            </w:tcBorders>
            <w:vAlign w:val="center"/>
          </w:tcPr>
          <w:p w14:paraId="338FBAED" w14:textId="77777777" w:rsidR="009810D6" w:rsidRDefault="009810D6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810D6" w14:paraId="725C7D7A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053D7893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053" w:type="dxa"/>
            <w:vAlign w:val="center"/>
          </w:tcPr>
          <w:p w14:paraId="22474C96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488" w:type="dxa"/>
            <w:vAlign w:val="center"/>
          </w:tcPr>
          <w:p w14:paraId="2451DE4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3C8FDB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0BA50F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6C0D46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2EA0F72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036EEB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671E77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AC9D32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BB6D3A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FE2FFB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278087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1E964B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  <w:tcBorders>
              <w:tl2br w:val="single" w:sz="4" w:space="0" w:color="auto"/>
            </w:tcBorders>
          </w:tcPr>
          <w:p w14:paraId="41C9B61E" w14:textId="77777777" w:rsidR="009810D6" w:rsidRDefault="009810D6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</w:tr>
      <w:tr w:rsidR="009810D6" w14:paraId="64F6D2E5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6146B6B1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053" w:type="dxa"/>
            <w:vAlign w:val="center"/>
          </w:tcPr>
          <w:p w14:paraId="70DB8A6D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488" w:type="dxa"/>
            <w:vAlign w:val="center"/>
          </w:tcPr>
          <w:p w14:paraId="315A678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443015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997F34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55D928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1CB692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38D359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B4E8FF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FF5DEF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67729E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48E84A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A84452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F5CAE8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  <w:tcBorders>
              <w:tl2br w:val="single" w:sz="4" w:space="0" w:color="auto"/>
            </w:tcBorders>
            <w:textDirection w:val="tbRlV"/>
            <w:vAlign w:val="center"/>
          </w:tcPr>
          <w:p w14:paraId="31A0129D" w14:textId="77777777" w:rsidR="009810D6" w:rsidRDefault="009810D6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</w:tr>
      <w:tr w:rsidR="009810D6" w14:paraId="1C9DB279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6C058E6E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053" w:type="dxa"/>
            <w:vAlign w:val="center"/>
          </w:tcPr>
          <w:p w14:paraId="2C35F9BD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488" w:type="dxa"/>
            <w:vAlign w:val="center"/>
          </w:tcPr>
          <w:p w14:paraId="2DBA912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95FD95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D22AE3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68216E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7B541C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FA87EE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E192C1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6BCABA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F12A60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977108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7C23CF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1AAEBB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  <w:tcBorders>
              <w:tl2br w:val="single" w:sz="4" w:space="0" w:color="auto"/>
            </w:tcBorders>
          </w:tcPr>
          <w:p w14:paraId="15208BBE" w14:textId="77777777" w:rsidR="009810D6" w:rsidRDefault="009810D6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</w:tr>
      <w:tr w:rsidR="009810D6" w14:paraId="6A698139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68D48A25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053" w:type="dxa"/>
            <w:vAlign w:val="center"/>
          </w:tcPr>
          <w:p w14:paraId="3CC4A481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</w:tc>
        <w:tc>
          <w:tcPr>
            <w:tcW w:w="488" w:type="dxa"/>
            <w:vAlign w:val="center"/>
          </w:tcPr>
          <w:p w14:paraId="5EE7B46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A003DC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64E4F1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353CD28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965BFF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F832E2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68EF8C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5EA6C8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D52D55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DCFDB2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A16372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14F063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  <w:tcBorders>
              <w:tl2br w:val="single" w:sz="4" w:space="0" w:color="auto"/>
            </w:tcBorders>
          </w:tcPr>
          <w:p w14:paraId="5FAF7D5F" w14:textId="77777777" w:rsidR="009810D6" w:rsidRDefault="009810D6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</w:tr>
      <w:tr w:rsidR="009810D6" w14:paraId="7EBFBED5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6C8F4E22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053" w:type="dxa"/>
            <w:vAlign w:val="center"/>
          </w:tcPr>
          <w:p w14:paraId="50B553CE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488" w:type="dxa"/>
            <w:vAlign w:val="center"/>
          </w:tcPr>
          <w:p w14:paraId="575CDD9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0AD452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2424FC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34FAFC4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BADF79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C00C2C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43D6BD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35DFFD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82C25C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0B150B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D72D3D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93520D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  <w:tcBorders>
              <w:tl2br w:val="single" w:sz="4" w:space="0" w:color="auto"/>
            </w:tcBorders>
          </w:tcPr>
          <w:p w14:paraId="5639B41E" w14:textId="77777777" w:rsidR="009810D6" w:rsidRDefault="009810D6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</w:tr>
      <w:tr w:rsidR="009810D6" w14:paraId="5D69EE24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1D08ECB7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1053" w:type="dxa"/>
            <w:vAlign w:val="center"/>
          </w:tcPr>
          <w:p w14:paraId="7A6DDB5B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</w:tc>
        <w:tc>
          <w:tcPr>
            <w:tcW w:w="488" w:type="dxa"/>
            <w:vAlign w:val="center"/>
          </w:tcPr>
          <w:p w14:paraId="638518B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411D24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ABC2D8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02A8D8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B850BF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A2940A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3BA2F1E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528236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FE4295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F1314E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A148B2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12C00D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  <w:tcBorders>
              <w:tl2br w:val="single" w:sz="4" w:space="0" w:color="auto"/>
            </w:tcBorders>
            <w:textDirection w:val="tbRlV"/>
            <w:vAlign w:val="center"/>
          </w:tcPr>
          <w:p w14:paraId="0029C4A7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62091108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43E1D31D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1053" w:type="dxa"/>
            <w:vAlign w:val="center"/>
          </w:tcPr>
          <w:p w14:paraId="496CE750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</w:tc>
        <w:tc>
          <w:tcPr>
            <w:tcW w:w="488" w:type="dxa"/>
            <w:vAlign w:val="center"/>
          </w:tcPr>
          <w:p w14:paraId="71F2B17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69008E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EB2C04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A86C09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E96B95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7522F8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6F71D5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212DB31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13CC92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3FCEB4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8DAD90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EC50AB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  <w:tcBorders>
              <w:tl2br w:val="single" w:sz="4" w:space="0" w:color="auto"/>
            </w:tcBorders>
          </w:tcPr>
          <w:p w14:paraId="48398751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241A6732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10DF3B3F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1053" w:type="dxa"/>
            <w:vAlign w:val="center"/>
          </w:tcPr>
          <w:p w14:paraId="5EF0A378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23</w:t>
            </w:r>
          </w:p>
        </w:tc>
        <w:tc>
          <w:tcPr>
            <w:tcW w:w="488" w:type="dxa"/>
            <w:vAlign w:val="center"/>
          </w:tcPr>
          <w:p w14:paraId="50BC2CA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E09D86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ABF200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13BE8F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264DEF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2CB5D8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ED0318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407FF7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1DFB3A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DFC9F9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F83DA2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054994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  <w:tcBorders>
              <w:tl2br w:val="single" w:sz="4" w:space="0" w:color="auto"/>
            </w:tcBorders>
          </w:tcPr>
          <w:p w14:paraId="388A137D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0050351F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23F5B944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1053" w:type="dxa"/>
            <w:vAlign w:val="center"/>
          </w:tcPr>
          <w:p w14:paraId="24D11FD9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488" w:type="dxa"/>
            <w:vAlign w:val="center"/>
          </w:tcPr>
          <w:p w14:paraId="05BF9FE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365184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8608B8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AD63F1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83F4F4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FD0AB7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34F8E7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E1A0E1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89BDA6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E159A6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DD108C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749BBE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  <w:tcBorders>
              <w:tl2br w:val="single" w:sz="4" w:space="0" w:color="auto"/>
            </w:tcBorders>
          </w:tcPr>
          <w:p w14:paraId="12B9E343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33B135D9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20128715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1053" w:type="dxa"/>
            <w:vAlign w:val="center"/>
          </w:tcPr>
          <w:p w14:paraId="01D4F98A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488" w:type="dxa"/>
            <w:vAlign w:val="center"/>
          </w:tcPr>
          <w:p w14:paraId="6275DAE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E5AC8F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BDCE42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428A08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5A2388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B5F475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3140CC9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DF4A91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E07F66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2285A55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C24CA1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2A6A3CE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  <w:tcBorders>
              <w:tl2br w:val="single" w:sz="4" w:space="0" w:color="auto"/>
            </w:tcBorders>
          </w:tcPr>
          <w:p w14:paraId="48B06F78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0B52AF4F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306B84D9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1053" w:type="dxa"/>
            <w:vAlign w:val="center"/>
          </w:tcPr>
          <w:p w14:paraId="27D44975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26</w:t>
            </w:r>
          </w:p>
        </w:tc>
        <w:tc>
          <w:tcPr>
            <w:tcW w:w="488" w:type="dxa"/>
            <w:vAlign w:val="center"/>
          </w:tcPr>
          <w:p w14:paraId="1612D21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B11915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C02B00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E2786C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D6B889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164F1E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8A2442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41E50D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A0FD72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CBE53A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C9C0F0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9F84B0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  <w:tcBorders>
              <w:tl2br w:val="single" w:sz="4" w:space="0" w:color="auto"/>
            </w:tcBorders>
          </w:tcPr>
          <w:p w14:paraId="7563A8E1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2C05934C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7E1C2F01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1053" w:type="dxa"/>
            <w:vAlign w:val="center"/>
          </w:tcPr>
          <w:p w14:paraId="1A443A3E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27</w:t>
            </w:r>
          </w:p>
        </w:tc>
        <w:tc>
          <w:tcPr>
            <w:tcW w:w="488" w:type="dxa"/>
            <w:vAlign w:val="center"/>
          </w:tcPr>
          <w:p w14:paraId="467B202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C8E85B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2AD754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378377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5F4F64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198B9B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3B18821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644389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23C29E9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920B1C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651DD83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DABD4D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  <w:tcBorders>
              <w:tl2br w:val="single" w:sz="4" w:space="0" w:color="auto"/>
            </w:tcBorders>
          </w:tcPr>
          <w:p w14:paraId="5411054F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1DB69E0C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6CF09E27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1053" w:type="dxa"/>
            <w:vAlign w:val="center"/>
          </w:tcPr>
          <w:p w14:paraId="65F02C50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28</w:t>
            </w:r>
          </w:p>
        </w:tc>
        <w:tc>
          <w:tcPr>
            <w:tcW w:w="488" w:type="dxa"/>
            <w:vAlign w:val="center"/>
          </w:tcPr>
          <w:p w14:paraId="49E0D38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11EB88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229AFE5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F1D53B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322293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094F01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CCC520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15742ABE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4987E1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929DB4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5CDD8A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4FC8E46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  <w:tcBorders>
              <w:tl2br w:val="single" w:sz="4" w:space="0" w:color="auto"/>
            </w:tcBorders>
          </w:tcPr>
          <w:p w14:paraId="47EB01F3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4C8249AA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01D9F2E0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1053" w:type="dxa"/>
            <w:vAlign w:val="center"/>
          </w:tcPr>
          <w:p w14:paraId="21473DEA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29</w:t>
            </w:r>
          </w:p>
        </w:tc>
        <w:tc>
          <w:tcPr>
            <w:tcW w:w="488" w:type="dxa"/>
            <w:vAlign w:val="center"/>
          </w:tcPr>
          <w:p w14:paraId="451EF8E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503E831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0936E6E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1A455A4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1A5234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746E0D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52D4D3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5F6E82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7C35F9F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DC3369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5134D1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5081A20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  <w:tcBorders>
              <w:tl2br w:val="single" w:sz="4" w:space="0" w:color="auto"/>
            </w:tcBorders>
          </w:tcPr>
          <w:p w14:paraId="1831E09B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21569F31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vAlign w:val="center"/>
          </w:tcPr>
          <w:p w14:paraId="3D50D0CE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1053" w:type="dxa"/>
            <w:vAlign w:val="center"/>
          </w:tcPr>
          <w:p w14:paraId="606744B4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488" w:type="dxa"/>
            <w:vAlign w:val="center"/>
          </w:tcPr>
          <w:p w14:paraId="74C38D5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0D13698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CC3343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7B7A862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4BC36F1F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38AE8F5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2317B9A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603ADDF0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D6133F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2512E378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60AD458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2519BE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Merge/>
            <w:tcBorders>
              <w:tl2br w:val="single" w:sz="4" w:space="0" w:color="auto"/>
            </w:tcBorders>
          </w:tcPr>
          <w:p w14:paraId="3FD67516" w14:textId="77777777" w:rsidR="009810D6" w:rsidRDefault="009810D6">
            <w:pPr>
              <w:rPr>
                <w:rFonts w:hint="eastAsia"/>
                <w:sz w:val="18"/>
              </w:rPr>
            </w:pPr>
          </w:p>
        </w:tc>
      </w:tr>
      <w:tr w:rsidR="009810D6" w14:paraId="3066488A" w14:textId="77777777" w:rsidTr="0042710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3" w:type="dxa"/>
            <w:tcBorders>
              <w:tl2br w:val="single" w:sz="4" w:space="0" w:color="auto"/>
            </w:tcBorders>
            <w:vAlign w:val="center"/>
          </w:tcPr>
          <w:p w14:paraId="1325D83F" w14:textId="77777777" w:rsidR="009810D6" w:rsidRDefault="009810D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14:paraId="2DE59A44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31</w:t>
            </w:r>
          </w:p>
        </w:tc>
        <w:tc>
          <w:tcPr>
            <w:tcW w:w="488" w:type="dxa"/>
            <w:tcBorders>
              <w:tl2br w:val="single" w:sz="4" w:space="0" w:color="auto"/>
            </w:tcBorders>
            <w:vAlign w:val="center"/>
          </w:tcPr>
          <w:p w14:paraId="5C5BF11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4E3C65F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tl2br w:val="single" w:sz="4" w:space="0" w:color="auto"/>
            </w:tcBorders>
            <w:vAlign w:val="center"/>
          </w:tcPr>
          <w:p w14:paraId="7E202BBC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vAlign w:val="center"/>
          </w:tcPr>
          <w:p w14:paraId="333AD34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tl2br w:val="single" w:sz="4" w:space="0" w:color="auto"/>
            </w:tcBorders>
            <w:vAlign w:val="center"/>
          </w:tcPr>
          <w:p w14:paraId="72C8B1C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tl2br w:val="single" w:sz="4" w:space="0" w:color="auto"/>
            </w:tcBorders>
            <w:vAlign w:val="center"/>
          </w:tcPr>
          <w:p w14:paraId="1859B8E0" w14:textId="77777777" w:rsidR="009810D6" w:rsidRDefault="009810D6" w:rsidP="00427102">
            <w:pPr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tl2br w:val="single" w:sz="4" w:space="0" w:color="auto"/>
            </w:tcBorders>
            <w:vAlign w:val="center"/>
          </w:tcPr>
          <w:p w14:paraId="4516343A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7FDE8084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tl2br w:val="single" w:sz="4" w:space="0" w:color="auto"/>
            </w:tcBorders>
            <w:vAlign w:val="center"/>
          </w:tcPr>
          <w:p w14:paraId="15F533ED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tl2br w:val="single" w:sz="4" w:space="0" w:color="auto"/>
            </w:tcBorders>
            <w:vAlign w:val="center"/>
          </w:tcPr>
          <w:p w14:paraId="7AD5DB31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tl2br w:val="single" w:sz="4" w:space="0" w:color="auto"/>
            </w:tcBorders>
            <w:vAlign w:val="center"/>
          </w:tcPr>
          <w:p w14:paraId="7946EDAB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vAlign w:val="center"/>
          </w:tcPr>
          <w:p w14:paraId="3118B787" w14:textId="77777777" w:rsidR="009810D6" w:rsidRDefault="009810D6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1C457A01" w14:textId="77777777" w:rsidR="009810D6" w:rsidRDefault="009810D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7F0A4E" w14:paraId="425D4EBD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5EF9973E" w14:textId="77777777" w:rsidR="007F0A4E" w:rsidRPr="007F0A4E" w:rsidRDefault="007F0A4E" w:rsidP="005C59D1">
            <w:pPr>
              <w:jc w:val="distribute"/>
              <w:rPr>
                <w:rFonts w:hint="eastAsia"/>
                <w:sz w:val="18"/>
              </w:rPr>
            </w:pPr>
            <w:r w:rsidRPr="007F0A4E">
              <w:rPr>
                <w:rFonts w:hint="eastAsia"/>
                <w:sz w:val="18"/>
              </w:rPr>
              <w:t>病休（日・時）</w:t>
            </w:r>
          </w:p>
        </w:tc>
        <w:tc>
          <w:tcPr>
            <w:tcW w:w="977" w:type="dxa"/>
            <w:gridSpan w:val="2"/>
            <w:vAlign w:val="center"/>
          </w:tcPr>
          <w:p w14:paraId="282C1FCF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FCD0C76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863D08D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8448836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82A7B67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0CCD498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4D048B35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3BE9112B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10A28FD7" w14:textId="77777777" w:rsidR="007F0A4E" w:rsidRDefault="007F0A4E" w:rsidP="005C59D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休職・停職・</w:t>
            </w:r>
          </w:p>
          <w:p w14:paraId="4774E327" w14:textId="77777777" w:rsidR="007F0A4E" w:rsidRDefault="007F0A4E" w:rsidP="005C59D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専休</w:t>
            </w:r>
            <w:r>
              <w:rPr>
                <w:rFonts w:hint="eastAsia"/>
                <w:sz w:val="18"/>
              </w:rPr>
              <w:t>（日）</w:t>
            </w:r>
          </w:p>
        </w:tc>
        <w:tc>
          <w:tcPr>
            <w:tcW w:w="977" w:type="dxa"/>
            <w:gridSpan w:val="2"/>
            <w:vAlign w:val="center"/>
          </w:tcPr>
          <w:p w14:paraId="6A3B23E9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9DD8C30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35818E1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5BF4AEE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6AA421C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CB7081C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54BEEF24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6E675FD2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77447755" w14:textId="77777777" w:rsidR="007F0A4E" w:rsidRDefault="007F0A4E" w:rsidP="005C59D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FC7118">
              <w:rPr>
                <w:rFonts w:hint="eastAsia"/>
                <w:kern w:val="0"/>
                <w:sz w:val="18"/>
                <w:fitText w:val="1922" w:id="864748032"/>
              </w:rPr>
              <w:t>特休（産休を除く。</w:t>
            </w:r>
            <w:r w:rsidRPr="00FC7118">
              <w:rPr>
                <w:rFonts w:hint="eastAsia"/>
                <w:spacing w:val="60"/>
                <w:kern w:val="0"/>
                <w:sz w:val="18"/>
                <w:fitText w:val="1922" w:id="864748032"/>
              </w:rPr>
              <w:t>）</w:t>
            </w:r>
            <w:r>
              <w:rPr>
                <w:rFonts w:hint="eastAsia"/>
                <w:sz w:val="18"/>
              </w:rPr>
              <w:t>（日・時・分）</w:t>
            </w:r>
          </w:p>
        </w:tc>
        <w:tc>
          <w:tcPr>
            <w:tcW w:w="977" w:type="dxa"/>
            <w:gridSpan w:val="2"/>
            <w:vAlign w:val="center"/>
          </w:tcPr>
          <w:p w14:paraId="18A2FA7B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F700B3D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86BF2BC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04BEC63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BB886DB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11A40D2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47359A25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658E9866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0ED3E817" w14:textId="77777777" w:rsidR="007F0A4E" w:rsidRDefault="007F0A4E" w:rsidP="005C59D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介護休暇</w:t>
            </w:r>
          </w:p>
          <w:p w14:paraId="727B63F0" w14:textId="77777777" w:rsidR="007F0A4E" w:rsidRDefault="007F0A4E" w:rsidP="005C59D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（日・時）</w:t>
            </w:r>
          </w:p>
        </w:tc>
        <w:tc>
          <w:tcPr>
            <w:tcW w:w="977" w:type="dxa"/>
            <w:gridSpan w:val="2"/>
            <w:vAlign w:val="center"/>
          </w:tcPr>
          <w:p w14:paraId="02B5E720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77070B2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FA02DBD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F078AAB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F5FA83F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3C668D4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2DB0753E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17A13EFF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2A7968D5" w14:textId="77777777" w:rsidR="007F0A4E" w:rsidRDefault="007F0A4E" w:rsidP="005C59D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介　　護　　時　　間</w:t>
            </w:r>
          </w:p>
          <w:p w14:paraId="0EB77CD0" w14:textId="77777777" w:rsidR="007F0A4E" w:rsidRDefault="007F0A4E" w:rsidP="005C59D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（時・分）</w:t>
            </w:r>
          </w:p>
        </w:tc>
        <w:tc>
          <w:tcPr>
            <w:tcW w:w="977" w:type="dxa"/>
            <w:gridSpan w:val="2"/>
            <w:vAlign w:val="center"/>
          </w:tcPr>
          <w:p w14:paraId="303BEB57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5C02FCB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8F6214A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567E39B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D939557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1D4F0E3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112A1CD8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06114730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1FFA7CC7" w14:textId="77777777" w:rsidR="007F0A4E" w:rsidRDefault="007F0A4E" w:rsidP="005C59D1">
            <w:pPr>
              <w:spacing w:line="200" w:lineRule="exact"/>
              <w:rPr>
                <w:rFonts w:hint="eastAsia"/>
                <w:kern w:val="0"/>
                <w:sz w:val="18"/>
              </w:rPr>
            </w:pPr>
            <w:r w:rsidRPr="006262BE">
              <w:rPr>
                <w:rFonts w:hint="eastAsia"/>
                <w:spacing w:val="15"/>
                <w:kern w:val="0"/>
                <w:sz w:val="18"/>
                <w:fitText w:val="1871" w:id="918350337"/>
              </w:rPr>
              <w:t>子育て支援部分休</w:t>
            </w:r>
            <w:r w:rsidRPr="006262BE">
              <w:rPr>
                <w:rFonts w:hint="eastAsia"/>
                <w:spacing w:val="5"/>
                <w:kern w:val="0"/>
                <w:sz w:val="18"/>
                <w:fitText w:val="1871" w:id="918350337"/>
              </w:rPr>
              <w:t>暇</w:t>
            </w:r>
          </w:p>
          <w:p w14:paraId="6791A459" w14:textId="77777777" w:rsidR="007F0A4E" w:rsidRPr="006262BE" w:rsidRDefault="007F0A4E" w:rsidP="005C59D1">
            <w:pPr>
              <w:spacing w:line="200" w:lineRule="exact"/>
              <w:jc w:val="center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（時・分）</w:t>
            </w:r>
          </w:p>
        </w:tc>
        <w:tc>
          <w:tcPr>
            <w:tcW w:w="977" w:type="dxa"/>
            <w:gridSpan w:val="2"/>
            <w:vAlign w:val="center"/>
          </w:tcPr>
          <w:p w14:paraId="595AE42A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EF00670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933AEBC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EC3370B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223652E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2ED7ACB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6B8C727E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4B09B802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5FE4A6C5" w14:textId="77777777" w:rsidR="007F0A4E" w:rsidRDefault="007F0A4E" w:rsidP="005C59D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FC7118">
              <w:rPr>
                <w:rFonts w:hint="eastAsia"/>
                <w:spacing w:val="15"/>
                <w:kern w:val="0"/>
                <w:sz w:val="18"/>
                <w:fitText w:val="1922" w:id="864748033"/>
              </w:rPr>
              <w:t>時間外勤務代替休</w:t>
            </w:r>
            <w:r w:rsidRPr="00FC7118">
              <w:rPr>
                <w:rFonts w:hint="eastAsia"/>
                <w:spacing w:val="30"/>
                <w:kern w:val="0"/>
                <w:sz w:val="18"/>
                <w:fitText w:val="1922" w:id="864748033"/>
              </w:rPr>
              <w:t>暇</w:t>
            </w:r>
          </w:p>
          <w:p w14:paraId="61DEC575" w14:textId="77777777" w:rsidR="007F0A4E" w:rsidRDefault="007F0A4E" w:rsidP="005C59D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（日・時・分）</w:t>
            </w:r>
          </w:p>
        </w:tc>
        <w:tc>
          <w:tcPr>
            <w:tcW w:w="977" w:type="dxa"/>
            <w:gridSpan w:val="2"/>
            <w:vAlign w:val="center"/>
          </w:tcPr>
          <w:p w14:paraId="3A49F6F1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293426F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6686FB9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F92C60E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CC4C342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38368FB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135F5342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159771D2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4EE504EF" w14:textId="77777777" w:rsidR="007F0A4E" w:rsidRDefault="007F0A4E" w:rsidP="005C59D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職専免等</w:t>
            </w:r>
          </w:p>
          <w:p w14:paraId="42FB275B" w14:textId="77777777" w:rsidR="007F0A4E" w:rsidRDefault="007F0A4E" w:rsidP="005C59D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（日・時）</w:t>
            </w:r>
          </w:p>
        </w:tc>
        <w:tc>
          <w:tcPr>
            <w:tcW w:w="977" w:type="dxa"/>
            <w:gridSpan w:val="2"/>
            <w:vAlign w:val="center"/>
          </w:tcPr>
          <w:p w14:paraId="3821A26E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D611DAA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1BBFC72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3D0544A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A3E818A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AFC38E9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6920422C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3DBE82DB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6DF644FA" w14:textId="77777777" w:rsidR="007F0A4E" w:rsidRDefault="007F0A4E" w:rsidP="005C59D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欠勤（日・時）</w:t>
            </w:r>
          </w:p>
        </w:tc>
        <w:tc>
          <w:tcPr>
            <w:tcW w:w="977" w:type="dxa"/>
            <w:gridSpan w:val="2"/>
            <w:vAlign w:val="center"/>
          </w:tcPr>
          <w:p w14:paraId="1BC113CC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9213F04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B7B6859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85F0DBF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19F5C7C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9ABE3E2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2251F8B2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3BC79663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50AEDC41" w14:textId="77777777" w:rsidR="007F0A4E" w:rsidRPr="007F0A4E" w:rsidRDefault="007F0A4E" w:rsidP="005C59D1">
            <w:pPr>
              <w:jc w:val="distribute"/>
              <w:rPr>
                <w:rFonts w:hint="eastAsia"/>
                <w:sz w:val="18"/>
              </w:rPr>
            </w:pPr>
            <w:r w:rsidRPr="007F0A4E">
              <w:rPr>
                <w:rFonts w:hint="eastAsia"/>
                <w:sz w:val="18"/>
              </w:rPr>
              <w:t>小計（日・時）</w:t>
            </w:r>
          </w:p>
        </w:tc>
        <w:tc>
          <w:tcPr>
            <w:tcW w:w="977" w:type="dxa"/>
            <w:gridSpan w:val="2"/>
            <w:vAlign w:val="center"/>
          </w:tcPr>
          <w:p w14:paraId="5F449B81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60E814C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5832DDB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482FDF5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05559D9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564BC5C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349B1028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4E7AD50D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72E13538" w14:textId="77777777" w:rsidR="007F0A4E" w:rsidRPr="007F0A4E" w:rsidRDefault="007F0A4E" w:rsidP="005C59D1">
            <w:pPr>
              <w:jc w:val="distribute"/>
              <w:rPr>
                <w:rFonts w:hint="eastAsia"/>
                <w:sz w:val="18"/>
              </w:rPr>
            </w:pPr>
            <w:r w:rsidRPr="007F0A4E">
              <w:rPr>
                <w:rFonts w:hint="eastAsia"/>
                <w:sz w:val="18"/>
              </w:rPr>
              <w:t>年休（日・時）</w:t>
            </w:r>
          </w:p>
        </w:tc>
        <w:tc>
          <w:tcPr>
            <w:tcW w:w="977" w:type="dxa"/>
            <w:gridSpan w:val="2"/>
            <w:vAlign w:val="center"/>
          </w:tcPr>
          <w:p w14:paraId="44C39CB4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F5F8CDE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FABF492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2D2494C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852D4A9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CB5082C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78076356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120C621D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594C2279" w14:textId="77777777" w:rsidR="007F0A4E" w:rsidRDefault="007F0A4E" w:rsidP="005C59D1">
            <w:pPr>
              <w:jc w:val="distribute"/>
              <w:rPr>
                <w:rFonts w:hint="eastAsia"/>
                <w:spacing w:val="40"/>
                <w:sz w:val="18"/>
              </w:rPr>
            </w:pPr>
            <w:r w:rsidRPr="00C97A43">
              <w:rPr>
                <w:rFonts w:hint="eastAsia"/>
                <w:kern w:val="0"/>
                <w:sz w:val="18"/>
              </w:rPr>
              <w:t>自</w:t>
            </w:r>
            <w:r>
              <w:rPr>
                <w:rFonts w:hint="eastAsia"/>
                <w:kern w:val="0"/>
                <w:sz w:val="18"/>
              </w:rPr>
              <w:t>休（日）</w:t>
            </w:r>
          </w:p>
        </w:tc>
        <w:tc>
          <w:tcPr>
            <w:tcW w:w="977" w:type="dxa"/>
            <w:gridSpan w:val="2"/>
            <w:vAlign w:val="center"/>
          </w:tcPr>
          <w:p w14:paraId="58D35220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E026B1E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DD44166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2DDEEA6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719353E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D1C4453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1075CB7E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71FF3DB1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001CB500" w14:textId="77777777" w:rsidR="007F0A4E" w:rsidRDefault="007F0A4E" w:rsidP="005C59D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配休（日）</w:t>
            </w:r>
          </w:p>
        </w:tc>
        <w:tc>
          <w:tcPr>
            <w:tcW w:w="977" w:type="dxa"/>
            <w:gridSpan w:val="2"/>
            <w:vAlign w:val="center"/>
          </w:tcPr>
          <w:p w14:paraId="685878E5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522D65E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4868899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833351D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F898A13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A82F483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4CEB17DC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6BFC3B13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67EEA948" w14:textId="77777777" w:rsidR="007F0A4E" w:rsidRDefault="007F0A4E" w:rsidP="005C59D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産休・育休（日）</w:t>
            </w:r>
          </w:p>
        </w:tc>
        <w:tc>
          <w:tcPr>
            <w:tcW w:w="977" w:type="dxa"/>
            <w:gridSpan w:val="2"/>
            <w:vAlign w:val="center"/>
          </w:tcPr>
          <w:p w14:paraId="49E12445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D39413C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8887049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548AA64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FBD7A31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305AF06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1C185186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126FCFC4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467326FC" w14:textId="77777777" w:rsidR="007F0A4E" w:rsidRDefault="007F0A4E" w:rsidP="005C59D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育短（日・時・分）</w:t>
            </w:r>
          </w:p>
        </w:tc>
        <w:tc>
          <w:tcPr>
            <w:tcW w:w="977" w:type="dxa"/>
            <w:gridSpan w:val="2"/>
            <w:vAlign w:val="center"/>
          </w:tcPr>
          <w:p w14:paraId="4AAB7EB8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0292546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587AC65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0ED80D9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274DCBA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8448184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77299CC3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01FEC1D5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66824D78" w14:textId="77777777" w:rsidR="007F0A4E" w:rsidRPr="007F0A4E" w:rsidRDefault="007F0A4E" w:rsidP="005C59D1">
            <w:pPr>
              <w:jc w:val="distribute"/>
              <w:rPr>
                <w:rFonts w:hint="eastAsia"/>
                <w:sz w:val="18"/>
              </w:rPr>
            </w:pPr>
            <w:r w:rsidRPr="007F0A4E">
              <w:rPr>
                <w:rFonts w:hint="eastAsia"/>
                <w:sz w:val="18"/>
              </w:rPr>
              <w:t>部休（時・分）</w:t>
            </w:r>
          </w:p>
        </w:tc>
        <w:tc>
          <w:tcPr>
            <w:tcW w:w="977" w:type="dxa"/>
            <w:gridSpan w:val="2"/>
            <w:vAlign w:val="center"/>
          </w:tcPr>
          <w:p w14:paraId="2FE2E86F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EFBBD1F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A931D17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8CFB221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2F16D5C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2FD464D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297ED6AF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143BD1F8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255EBC15" w14:textId="77777777" w:rsidR="007F0A4E" w:rsidRDefault="007F0A4E" w:rsidP="005C59D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修休（日・時・分）</w:t>
            </w:r>
          </w:p>
        </w:tc>
        <w:tc>
          <w:tcPr>
            <w:tcW w:w="977" w:type="dxa"/>
            <w:gridSpan w:val="2"/>
            <w:vAlign w:val="center"/>
          </w:tcPr>
          <w:p w14:paraId="3E6231D8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581F0F7F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AA267C9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3744C09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F95A9B9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B9CD760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5AFF6E6A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  <w:tr w:rsidR="007F0A4E" w14:paraId="61B02A20" w14:textId="77777777" w:rsidTr="003A4CD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106" w:type="dxa"/>
            <w:gridSpan w:val="2"/>
            <w:vAlign w:val="center"/>
          </w:tcPr>
          <w:p w14:paraId="55F2DB6D" w14:textId="77777777" w:rsidR="007F0A4E" w:rsidRDefault="007F0A4E" w:rsidP="005A2FF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所属長</w:t>
            </w:r>
            <w:r w:rsidR="005A2FF1">
              <w:rPr>
                <w:rFonts w:hint="eastAsia"/>
                <w:sz w:val="18"/>
              </w:rPr>
              <w:t>の確認</w:t>
            </w:r>
          </w:p>
        </w:tc>
        <w:tc>
          <w:tcPr>
            <w:tcW w:w="977" w:type="dxa"/>
            <w:gridSpan w:val="2"/>
            <w:vAlign w:val="center"/>
          </w:tcPr>
          <w:p w14:paraId="60D8D79C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9D474E7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695BE12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9A9B7FF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F0463FE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67CBD27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63" w:type="dxa"/>
            <w:vAlign w:val="center"/>
          </w:tcPr>
          <w:p w14:paraId="7A712548" w14:textId="77777777" w:rsidR="007F0A4E" w:rsidRDefault="007F0A4E" w:rsidP="00427102">
            <w:pPr>
              <w:jc w:val="center"/>
              <w:rPr>
                <w:rFonts w:hint="eastAsia"/>
                <w:sz w:val="18"/>
              </w:rPr>
            </w:pPr>
          </w:p>
        </w:tc>
      </w:tr>
    </w:tbl>
    <w:p w14:paraId="3E4CE7EA" w14:textId="77777777" w:rsidR="009810D6" w:rsidRDefault="009810D6" w:rsidP="00016BCA"/>
    <w:sectPr w:rsidR="009810D6" w:rsidSect="007F0A4E">
      <w:pgSz w:w="11906" w:h="16838" w:code="9"/>
      <w:pgMar w:top="624" w:right="1418" w:bottom="510" w:left="1701" w:header="284" w:footer="284" w:gutter="0"/>
      <w:cols w:space="425"/>
      <w:docGrid w:type="linesAndChars" w:linePitch="288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D3CB" w14:textId="77777777" w:rsidR="001F04E4" w:rsidRDefault="001F04E4">
      <w:r>
        <w:separator/>
      </w:r>
    </w:p>
  </w:endnote>
  <w:endnote w:type="continuationSeparator" w:id="0">
    <w:p w14:paraId="7341210C" w14:textId="77777777" w:rsidR="001F04E4" w:rsidRDefault="001F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9FA7" w14:textId="77777777" w:rsidR="001F04E4" w:rsidRDefault="001F04E4">
      <w:r>
        <w:separator/>
      </w:r>
    </w:p>
  </w:footnote>
  <w:footnote w:type="continuationSeparator" w:id="0">
    <w:p w14:paraId="68633410" w14:textId="77777777" w:rsidR="001F04E4" w:rsidRDefault="001F0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144"/>
  <w:displayHorizontalDrawingGridEvery w:val="2"/>
  <w:displayVertic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2AD8"/>
    <w:rsid w:val="00016BCA"/>
    <w:rsid w:val="000450AD"/>
    <w:rsid w:val="001F04E4"/>
    <w:rsid w:val="00375A55"/>
    <w:rsid w:val="00377EAB"/>
    <w:rsid w:val="00385EC6"/>
    <w:rsid w:val="003A4CD2"/>
    <w:rsid w:val="00427102"/>
    <w:rsid w:val="004923C1"/>
    <w:rsid w:val="004F3C90"/>
    <w:rsid w:val="005A2FF1"/>
    <w:rsid w:val="005A4F62"/>
    <w:rsid w:val="005C59D1"/>
    <w:rsid w:val="006262BE"/>
    <w:rsid w:val="00634FE9"/>
    <w:rsid w:val="0066327E"/>
    <w:rsid w:val="00672AD8"/>
    <w:rsid w:val="006C603F"/>
    <w:rsid w:val="007A1CA1"/>
    <w:rsid w:val="007C3137"/>
    <w:rsid w:val="007F0A4E"/>
    <w:rsid w:val="00912F5A"/>
    <w:rsid w:val="009810D6"/>
    <w:rsid w:val="00995CE4"/>
    <w:rsid w:val="00A251BD"/>
    <w:rsid w:val="00B163A9"/>
    <w:rsid w:val="00B3094D"/>
    <w:rsid w:val="00C51F52"/>
    <w:rsid w:val="00C566A5"/>
    <w:rsid w:val="00C80640"/>
    <w:rsid w:val="00C97A43"/>
    <w:rsid w:val="00CA2060"/>
    <w:rsid w:val="00CB1FBA"/>
    <w:rsid w:val="00CF0BC0"/>
    <w:rsid w:val="00CF7748"/>
    <w:rsid w:val="00E22971"/>
    <w:rsid w:val="00EA2468"/>
    <w:rsid w:val="00EB71DE"/>
    <w:rsid w:val="00F55600"/>
    <w:rsid w:val="00F6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3BA383BA"/>
  <w15:chartTrackingRefBased/>
  <w15:docId w15:val="{2F77EDE7-D22D-4EC2-97FD-FEFBC0FC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251B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A251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6827-CA8B-4C23-81CB-82AB88DF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2017-01-11T04:21:00Z</cp:lastPrinted>
  <dcterms:created xsi:type="dcterms:W3CDTF">2025-09-13T10:26:00Z</dcterms:created>
  <dcterms:modified xsi:type="dcterms:W3CDTF">2025-09-13T10:26:00Z</dcterms:modified>
</cp:coreProperties>
</file>