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0F" w:rsidRDefault="0044390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別記様式第17号(第23条関係)</w:t>
      </w:r>
    </w:p>
    <w:p w:rsidR="0044390F" w:rsidRDefault="0044390F">
      <w:pPr>
        <w:rPr>
          <w:rFonts w:hint="eastAsia"/>
          <w:lang w:eastAsia="zh-TW"/>
        </w:rPr>
      </w:pPr>
    </w:p>
    <w:p w:rsidR="0044390F" w:rsidRDefault="0044390F">
      <w:pPr>
        <w:rPr>
          <w:rFonts w:hint="eastAsia"/>
          <w:lang w:eastAsia="zh-TW"/>
        </w:rPr>
      </w:pPr>
    </w:p>
    <w:p w:rsidR="0044390F" w:rsidRDefault="0044390F">
      <w:pPr>
        <w:jc w:val="center"/>
        <w:rPr>
          <w:rFonts w:hint="eastAsia"/>
        </w:rPr>
      </w:pPr>
      <w:r>
        <w:rPr>
          <w:rFonts w:hint="eastAsia"/>
          <w:spacing w:val="75"/>
        </w:rPr>
        <w:t>国外・長期旅行</w:t>
      </w:r>
      <w:r>
        <w:rPr>
          <w:rFonts w:hint="eastAsia"/>
        </w:rPr>
        <w:t>願</w:t>
      </w:r>
    </w:p>
    <w:p w:rsidR="0044390F" w:rsidRDefault="0044390F">
      <w:pPr>
        <w:rPr>
          <w:rFonts w:hint="eastAsia"/>
        </w:rPr>
      </w:pPr>
    </w:p>
    <w:p w:rsidR="0044390F" w:rsidRDefault="0044390F">
      <w:pPr>
        <w:rPr>
          <w:rFonts w:hint="eastAsia"/>
        </w:rPr>
      </w:pPr>
    </w:p>
    <w:p w:rsidR="0044390F" w:rsidRDefault="0044390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4390F" w:rsidRDefault="0044390F">
      <w:pPr>
        <w:rPr>
          <w:rFonts w:hint="eastAsia"/>
        </w:rPr>
      </w:pPr>
    </w:p>
    <w:p w:rsidR="0044390F" w:rsidRDefault="0044390F">
      <w:pPr>
        <w:rPr>
          <w:rFonts w:hint="eastAsia"/>
        </w:rPr>
      </w:pPr>
    </w:p>
    <w:p w:rsidR="0044390F" w:rsidRDefault="0044390F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長門市教育委員会　様</w:t>
      </w:r>
    </w:p>
    <w:p w:rsidR="0044390F" w:rsidRDefault="0044390F">
      <w:pPr>
        <w:rPr>
          <w:rFonts w:hint="eastAsia"/>
          <w:lang w:eastAsia="zh-TW"/>
        </w:rPr>
      </w:pPr>
    </w:p>
    <w:p w:rsidR="0044390F" w:rsidRDefault="0044390F">
      <w:pPr>
        <w:rPr>
          <w:rFonts w:hint="eastAsia"/>
          <w:lang w:eastAsia="zh-TW"/>
        </w:rPr>
      </w:pPr>
    </w:p>
    <w:p w:rsidR="0044390F" w:rsidRDefault="0044390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長門市立　　　　学校長　　　　　</w:t>
      </w:r>
    </w:p>
    <w:p w:rsidR="0044390F" w:rsidRDefault="0044390F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</w:t>
      </w:r>
      <w:r w:rsidR="008D2D6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44390F" w:rsidRDefault="0044390F">
      <w:pPr>
        <w:rPr>
          <w:rFonts w:hint="eastAsia"/>
        </w:rPr>
      </w:pPr>
    </w:p>
    <w:p w:rsidR="0044390F" w:rsidRDefault="0044390F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30"/>
        <w:gridCol w:w="6300"/>
      </w:tblGrid>
      <w:tr w:rsidR="0044390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575" w:type="dxa"/>
            <w:vAlign w:val="center"/>
          </w:tcPr>
          <w:p w:rsidR="0044390F" w:rsidRDefault="0044390F">
            <w:pPr>
              <w:ind w:left="-80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</w:rPr>
              <w:t>下記のとおり</w:t>
            </w:r>
          </w:p>
        </w:tc>
        <w:tc>
          <w:tcPr>
            <w:tcW w:w="630" w:type="dxa"/>
            <w:vAlign w:val="center"/>
          </w:tcPr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>国外</w:t>
            </w:r>
          </w:p>
          <w:p w:rsidR="0044390F" w:rsidRDefault="0044390F">
            <w:pPr>
              <w:rPr>
                <w:rFonts w:hint="eastAsia"/>
              </w:rPr>
            </w:pPr>
          </w:p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>長期</w:t>
            </w:r>
          </w:p>
        </w:tc>
        <w:tc>
          <w:tcPr>
            <w:tcW w:w="6300" w:type="dxa"/>
            <w:vAlign w:val="center"/>
          </w:tcPr>
          <w:p w:rsidR="0044390F" w:rsidRDefault="00443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旅行をしたいので、承認されるよう、長門市立学校職員服務規</w:t>
            </w:r>
          </w:p>
        </w:tc>
      </w:tr>
    </w:tbl>
    <w:p w:rsidR="0044390F" w:rsidRDefault="0044390F">
      <w:pPr>
        <w:spacing w:before="240"/>
        <w:rPr>
          <w:rFonts w:hint="eastAsia"/>
        </w:rPr>
      </w:pPr>
      <w:r>
        <w:rPr>
          <w:rFonts w:hint="eastAsia"/>
        </w:rPr>
        <w:t>程第23条第3項の規定により願い出ます。</w:t>
      </w:r>
    </w:p>
    <w:p w:rsidR="0044390F" w:rsidRDefault="0044390F">
      <w:pPr>
        <w:rPr>
          <w:rFonts w:hint="eastAsia"/>
        </w:rPr>
      </w:pPr>
    </w:p>
    <w:p w:rsidR="0044390F" w:rsidRDefault="0044390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4390F" w:rsidRDefault="0044390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65"/>
      </w:tblGrid>
      <w:tr w:rsidR="0044390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vAlign w:val="center"/>
          </w:tcPr>
          <w:p w:rsidR="0044390F" w:rsidRDefault="00443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旅行の目的</w:t>
            </w:r>
          </w:p>
        </w:tc>
        <w:tc>
          <w:tcPr>
            <w:tcW w:w="6465" w:type="dxa"/>
            <w:vAlign w:val="center"/>
          </w:tcPr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0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vAlign w:val="center"/>
          </w:tcPr>
          <w:p w:rsidR="0044390F" w:rsidRDefault="00443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旅行先</w:t>
            </w:r>
          </w:p>
        </w:tc>
        <w:tc>
          <w:tcPr>
            <w:tcW w:w="6465" w:type="dxa"/>
            <w:vAlign w:val="center"/>
          </w:tcPr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040" w:type="dxa"/>
            <w:vAlign w:val="center"/>
          </w:tcPr>
          <w:p w:rsidR="0044390F" w:rsidRDefault="00443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465" w:type="dxa"/>
            <w:vAlign w:val="center"/>
          </w:tcPr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日から</w:t>
            </w:r>
          </w:p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(　　日間)</w:t>
            </w:r>
          </w:p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44390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vAlign w:val="center"/>
          </w:tcPr>
          <w:p w:rsidR="0044390F" w:rsidRDefault="00443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不在中の処置</w:t>
            </w:r>
          </w:p>
        </w:tc>
        <w:tc>
          <w:tcPr>
            <w:tcW w:w="6465" w:type="dxa"/>
            <w:vAlign w:val="center"/>
          </w:tcPr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4390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040" w:type="dxa"/>
            <w:vAlign w:val="center"/>
          </w:tcPr>
          <w:p w:rsidR="0044390F" w:rsidRDefault="00443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旅行中の連絡先</w:t>
            </w:r>
          </w:p>
        </w:tc>
        <w:tc>
          <w:tcPr>
            <w:tcW w:w="6465" w:type="dxa"/>
            <w:vAlign w:val="center"/>
          </w:tcPr>
          <w:p w:rsidR="0044390F" w:rsidRDefault="004439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390F" w:rsidRDefault="0044390F"/>
    <w:sectPr w:rsidR="004439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19C" w:rsidRDefault="0038219C">
      <w:r>
        <w:separator/>
      </w:r>
    </w:p>
  </w:endnote>
  <w:endnote w:type="continuationSeparator" w:id="0">
    <w:p w:rsidR="0038219C" w:rsidRDefault="0038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19C" w:rsidRDefault="0038219C">
      <w:r>
        <w:separator/>
      </w:r>
    </w:p>
  </w:footnote>
  <w:footnote w:type="continuationSeparator" w:id="0">
    <w:p w:rsidR="0038219C" w:rsidRDefault="0038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23A"/>
    <w:rsid w:val="0009323A"/>
    <w:rsid w:val="0038219C"/>
    <w:rsid w:val="0044390F"/>
    <w:rsid w:val="008D2D60"/>
    <w:rsid w:val="00B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5613820-5A89-4B35-9569-257FD95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2025-09-13T10:26:00Z</dcterms:created>
  <dcterms:modified xsi:type="dcterms:W3CDTF">2025-09-13T10:26:00Z</dcterms:modified>
</cp:coreProperties>
</file>