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605" w:rsidRDefault="0064360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別記様式第15号(第21条関係)</w:t>
      </w: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jc w:val="center"/>
        <w:rPr>
          <w:rFonts w:hint="eastAsia"/>
          <w:lang w:eastAsia="zh-TW"/>
        </w:rPr>
      </w:pPr>
      <w:r>
        <w:rPr>
          <w:rFonts w:hint="eastAsia"/>
          <w:spacing w:val="525"/>
          <w:lang w:eastAsia="zh-TW"/>
        </w:rPr>
        <w:t>出張</w:t>
      </w:r>
      <w:r>
        <w:rPr>
          <w:rFonts w:hint="eastAsia"/>
          <w:lang w:eastAsia="zh-TW"/>
        </w:rPr>
        <w:t>届</w:t>
      </w: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rPr>
          <w:rFonts w:hint="eastAsia"/>
          <w:lang w:eastAsia="zh-TW"/>
        </w:rPr>
      </w:pPr>
    </w:p>
    <w:p w:rsidR="00643605" w:rsidRDefault="006436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学校長　　　　　</w:t>
      </w:r>
    </w:p>
    <w:p w:rsidR="00643605" w:rsidRDefault="00643605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</w:t>
      </w:r>
      <w:r w:rsidR="002B325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43605" w:rsidRDefault="00643605">
      <w:pPr>
        <w:rPr>
          <w:rFonts w:hint="eastAsia"/>
        </w:rPr>
      </w:pPr>
    </w:p>
    <w:p w:rsidR="00643605" w:rsidRDefault="00643605">
      <w:pPr>
        <w:rPr>
          <w:rFonts w:hint="eastAsia"/>
        </w:rPr>
      </w:pPr>
    </w:p>
    <w:p w:rsidR="00643605" w:rsidRDefault="00D6661C">
      <w:pPr>
        <w:rPr>
          <w:rFonts w:hint="eastAsia"/>
        </w:rPr>
      </w:pPr>
      <w:r>
        <w:rPr>
          <w:rFonts w:hint="eastAsia"/>
        </w:rPr>
        <w:t xml:space="preserve">　下記のとおり出張するので、長門市立</w:t>
      </w:r>
      <w:r w:rsidR="00643605">
        <w:rPr>
          <w:rFonts w:hint="eastAsia"/>
        </w:rPr>
        <w:t>学校職員服務規程第21条第1項の規定により、届け出ます。</w:t>
      </w:r>
    </w:p>
    <w:p w:rsidR="00643605" w:rsidRDefault="00643605">
      <w:pPr>
        <w:rPr>
          <w:rFonts w:hint="eastAsia"/>
        </w:rPr>
      </w:pPr>
    </w:p>
    <w:p w:rsidR="00643605" w:rsidRDefault="0064360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43605" w:rsidRDefault="0064360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64360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643605" w:rsidRDefault="006436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6345" w:type="dxa"/>
            <w:vAlign w:val="center"/>
          </w:tcPr>
          <w:p w:rsidR="00643605" w:rsidRDefault="006436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64360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643605" w:rsidRDefault="006436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用務地</w:t>
            </w:r>
          </w:p>
        </w:tc>
        <w:tc>
          <w:tcPr>
            <w:tcW w:w="6345" w:type="dxa"/>
            <w:vAlign w:val="center"/>
          </w:tcPr>
          <w:p w:rsidR="00643605" w:rsidRDefault="006436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3605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160" w:type="dxa"/>
            <w:vAlign w:val="center"/>
          </w:tcPr>
          <w:p w:rsidR="00643605" w:rsidRDefault="006436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345" w:type="dxa"/>
            <w:vAlign w:val="center"/>
          </w:tcPr>
          <w:p w:rsidR="00643605" w:rsidRDefault="006436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643605" w:rsidRDefault="006436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(　　　日間)</w:t>
            </w:r>
          </w:p>
          <w:p w:rsidR="00643605" w:rsidRDefault="006436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日まで</w:t>
            </w:r>
          </w:p>
        </w:tc>
      </w:tr>
    </w:tbl>
    <w:p w:rsidR="00643605" w:rsidRDefault="00643605"/>
    <w:sectPr w:rsidR="006436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D80" w:rsidRDefault="003B2D80">
      <w:r>
        <w:separator/>
      </w:r>
    </w:p>
  </w:endnote>
  <w:endnote w:type="continuationSeparator" w:id="0">
    <w:p w:rsidR="003B2D80" w:rsidRDefault="003B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D80" w:rsidRDefault="003B2D80">
      <w:r>
        <w:separator/>
      </w:r>
    </w:p>
  </w:footnote>
  <w:footnote w:type="continuationSeparator" w:id="0">
    <w:p w:rsidR="003B2D80" w:rsidRDefault="003B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517"/>
    <w:rsid w:val="002B3250"/>
    <w:rsid w:val="003B2D80"/>
    <w:rsid w:val="004C5071"/>
    <w:rsid w:val="00643605"/>
    <w:rsid w:val="008A61F0"/>
    <w:rsid w:val="00A77517"/>
    <w:rsid w:val="00D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B3BDF03-7482-40A6-AB8F-2BAC2670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2005-08-08T07:54:00Z</cp:lastPrinted>
  <dcterms:created xsi:type="dcterms:W3CDTF">2025-09-13T10:26:00Z</dcterms:created>
  <dcterms:modified xsi:type="dcterms:W3CDTF">2025-09-13T10:26:00Z</dcterms:modified>
</cp:coreProperties>
</file>