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A29" w:rsidRDefault="00217A2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別記様式第13号(第17条関係)</w:t>
      </w: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jc w:val="center"/>
        <w:rPr>
          <w:rFonts w:hint="eastAsia"/>
          <w:lang w:eastAsia="zh-TW"/>
        </w:rPr>
      </w:pPr>
      <w:r>
        <w:rPr>
          <w:rFonts w:hint="eastAsia"/>
          <w:spacing w:val="525"/>
          <w:lang w:eastAsia="zh-TW"/>
        </w:rPr>
        <w:t>復職</w:t>
      </w:r>
      <w:r>
        <w:rPr>
          <w:rFonts w:hint="eastAsia"/>
          <w:lang w:eastAsia="zh-TW"/>
        </w:rPr>
        <w:t>願</w:t>
      </w: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　　　　　　</w:t>
      </w:r>
    </w:p>
    <w:p w:rsidR="00217A29" w:rsidRDefault="00217A2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職氏名　　　　　　　　</w:t>
      </w:r>
      <w:r w:rsidR="00A05459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rPr>
          <w:rFonts w:hint="eastAsia"/>
          <w:lang w:eastAsia="zh-TW"/>
        </w:rPr>
      </w:pPr>
    </w:p>
    <w:p w:rsidR="00217A29" w:rsidRDefault="00217A29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下記のとおり休職中のところ、別紙診断書のとおり勤務</w:t>
      </w:r>
      <w:r w:rsidR="0022121D">
        <w:rPr>
          <w:rFonts w:hint="eastAsia"/>
        </w:rPr>
        <w:t>に支障がないと認められたので、復職を発令されるよう、長門市立</w:t>
      </w:r>
      <w:r>
        <w:rPr>
          <w:rFonts w:hint="eastAsia"/>
        </w:rPr>
        <w:t>学校職員服務規程第17条第2項の規定により、関係書類を添えて願い出ます。</w:t>
      </w:r>
    </w:p>
    <w:p w:rsidR="00217A29" w:rsidRDefault="00217A29">
      <w:pPr>
        <w:rPr>
          <w:rFonts w:hint="eastAsia"/>
        </w:rPr>
      </w:pPr>
    </w:p>
    <w:p w:rsidR="00217A29" w:rsidRDefault="00217A2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17A29" w:rsidRDefault="00217A2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45"/>
      </w:tblGrid>
      <w:tr w:rsidR="00217A2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217A29" w:rsidRDefault="00217A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復職希望年月日</w:t>
            </w:r>
          </w:p>
        </w:tc>
        <w:tc>
          <w:tcPr>
            <w:tcW w:w="6345" w:type="dxa"/>
            <w:vAlign w:val="center"/>
          </w:tcPr>
          <w:p w:rsidR="00217A29" w:rsidRDefault="00217A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217A2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217A29" w:rsidRDefault="00217A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345" w:type="dxa"/>
            <w:vAlign w:val="center"/>
          </w:tcPr>
          <w:p w:rsidR="00217A29" w:rsidRDefault="00217A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7A29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60" w:type="dxa"/>
            <w:vAlign w:val="center"/>
          </w:tcPr>
          <w:p w:rsidR="00217A29" w:rsidRDefault="00217A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休職の期間</w:t>
            </w:r>
          </w:p>
        </w:tc>
        <w:tc>
          <w:tcPr>
            <w:tcW w:w="6345" w:type="dxa"/>
            <w:vAlign w:val="center"/>
          </w:tcPr>
          <w:p w:rsidR="00217A29" w:rsidRDefault="00217A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217A29" w:rsidRDefault="00217A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(　　　日間)</w:t>
            </w:r>
          </w:p>
          <w:p w:rsidR="00217A29" w:rsidRDefault="00217A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日まで</w:t>
            </w:r>
          </w:p>
        </w:tc>
      </w:tr>
      <w:tr w:rsidR="00217A29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60" w:type="dxa"/>
            <w:vAlign w:val="center"/>
          </w:tcPr>
          <w:p w:rsidR="00217A29" w:rsidRDefault="00217A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45" w:type="dxa"/>
          </w:tcPr>
          <w:p w:rsidR="00217A29" w:rsidRDefault="00217A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7A29" w:rsidRDefault="00217A29">
      <w:pPr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217A29" w:rsidRDefault="00217A29">
      <w:r>
        <w:rPr>
          <w:rFonts w:hint="eastAsia"/>
        </w:rPr>
        <w:t xml:space="preserve">　医師2人の診断書</w:t>
      </w:r>
    </w:p>
    <w:sectPr w:rsidR="00217A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973" w:rsidRDefault="001B0973">
      <w:r>
        <w:separator/>
      </w:r>
    </w:p>
  </w:endnote>
  <w:endnote w:type="continuationSeparator" w:id="0">
    <w:p w:rsidR="001B0973" w:rsidRDefault="001B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973" w:rsidRDefault="001B0973">
      <w:r>
        <w:separator/>
      </w:r>
    </w:p>
  </w:footnote>
  <w:footnote w:type="continuationSeparator" w:id="0">
    <w:p w:rsidR="001B0973" w:rsidRDefault="001B0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8CA"/>
    <w:rsid w:val="001B0973"/>
    <w:rsid w:val="00217A29"/>
    <w:rsid w:val="0022121D"/>
    <w:rsid w:val="006E636C"/>
    <w:rsid w:val="00A05459"/>
    <w:rsid w:val="00C218CA"/>
    <w:rsid w:val="00E3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0D6CC8B-8B8F-4B45-99D3-139640E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2005-08-08T07:53:00Z</cp:lastPrinted>
  <dcterms:created xsi:type="dcterms:W3CDTF">2025-09-13T10:26:00Z</dcterms:created>
  <dcterms:modified xsi:type="dcterms:W3CDTF">2025-09-13T10:26:00Z</dcterms:modified>
</cp:coreProperties>
</file>