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06BD" w:rsidRDefault="005B06B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別記様式第11号(第16条関係)</w:t>
      </w:r>
    </w:p>
    <w:p w:rsidR="005B06BD" w:rsidRDefault="005B06BD">
      <w:pPr>
        <w:rPr>
          <w:rFonts w:hint="eastAsia"/>
          <w:lang w:eastAsia="zh-TW"/>
        </w:rPr>
      </w:pPr>
    </w:p>
    <w:p w:rsidR="005B06BD" w:rsidRDefault="005B06BD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職務専念義務免除承認申請書</w:t>
      </w:r>
    </w:p>
    <w:p w:rsidR="005B06BD" w:rsidRDefault="005B06BD">
      <w:pPr>
        <w:rPr>
          <w:rFonts w:hint="eastAsia"/>
          <w:lang w:eastAsia="zh-TW"/>
        </w:rPr>
      </w:pPr>
    </w:p>
    <w:p w:rsidR="005B06BD" w:rsidRDefault="005B06B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5B06BD" w:rsidRDefault="005B06BD">
      <w:pPr>
        <w:rPr>
          <w:rFonts w:hint="eastAsia"/>
          <w:lang w:eastAsia="zh-TW"/>
        </w:rPr>
      </w:pPr>
    </w:p>
    <w:p w:rsidR="005B06BD" w:rsidRDefault="005B06BD">
      <w:pPr>
        <w:rPr>
          <w:rFonts w:hint="eastAsia"/>
          <w:lang w:eastAsia="zh-TW"/>
        </w:rPr>
      </w:pPr>
    </w:p>
    <w:p w:rsidR="005B06BD" w:rsidRDefault="005B06B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　様</w:t>
      </w:r>
    </w:p>
    <w:p w:rsidR="005B06BD" w:rsidRDefault="005B06BD">
      <w:pPr>
        <w:rPr>
          <w:rFonts w:hint="eastAsia"/>
          <w:lang w:eastAsia="zh-TW"/>
        </w:rPr>
      </w:pPr>
    </w:p>
    <w:p w:rsidR="005B06BD" w:rsidRDefault="005B06BD">
      <w:pPr>
        <w:rPr>
          <w:rFonts w:hint="eastAsia"/>
          <w:lang w:eastAsia="zh-TW"/>
        </w:rPr>
      </w:pPr>
    </w:p>
    <w:p w:rsidR="005B06BD" w:rsidRDefault="005B06B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長門市立　　　　学校　　　　　　</w:t>
      </w:r>
    </w:p>
    <w:p w:rsidR="005B06BD" w:rsidRDefault="005B06B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職氏名　　　　　　　　</w:t>
      </w:r>
      <w:r w:rsidR="00EF502F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5B06BD" w:rsidRDefault="005B06BD">
      <w:pPr>
        <w:rPr>
          <w:rFonts w:hint="eastAsia"/>
          <w:lang w:eastAsia="zh-TW"/>
        </w:rPr>
      </w:pPr>
    </w:p>
    <w:p w:rsidR="005B06BD" w:rsidRDefault="005B06BD">
      <w:pPr>
        <w:rPr>
          <w:rFonts w:hint="eastAsia"/>
          <w:lang w:eastAsia="zh-TW"/>
        </w:rPr>
      </w:pPr>
    </w:p>
    <w:p w:rsidR="005B06BD" w:rsidRDefault="005B06BD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下記のとおり職務に専念する義務の特例に関する条例第2条第3</w:t>
      </w:r>
      <w:r w:rsidR="00A65B45">
        <w:rPr>
          <w:rFonts w:hint="eastAsia"/>
        </w:rPr>
        <w:t>号の承認を受けたいので、長門市立</w:t>
      </w:r>
      <w:r>
        <w:rPr>
          <w:rFonts w:hint="eastAsia"/>
        </w:rPr>
        <w:t>学校職員服務規程第16条第4項の規定により申請します。</w:t>
      </w:r>
    </w:p>
    <w:p w:rsidR="005B06BD" w:rsidRDefault="005B06BD">
      <w:pPr>
        <w:rPr>
          <w:rFonts w:hint="eastAsia"/>
        </w:rPr>
      </w:pPr>
    </w:p>
    <w:p w:rsidR="005B06BD" w:rsidRDefault="005B06B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B06BD" w:rsidRDefault="005B06B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6105"/>
      </w:tblGrid>
      <w:tr w:rsidR="005B06BD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400" w:type="dxa"/>
            <w:vAlign w:val="center"/>
          </w:tcPr>
          <w:p w:rsidR="005B06BD" w:rsidRDefault="005B06BD">
            <w:pPr>
              <w:rPr>
                <w:rFonts w:hint="eastAsia"/>
              </w:rPr>
            </w:pPr>
            <w:r>
              <w:rPr>
                <w:rFonts w:hint="eastAsia"/>
                <w:position w:val="40"/>
              </w:rPr>
              <w:t>職務に専念する義務の</w:t>
            </w:r>
            <w:r>
              <w:rPr>
                <w:rFonts w:hint="eastAsia"/>
              </w:rPr>
              <w:t>免除が必要な理由</w:t>
            </w:r>
          </w:p>
        </w:tc>
        <w:tc>
          <w:tcPr>
            <w:tcW w:w="6105" w:type="dxa"/>
          </w:tcPr>
          <w:p w:rsidR="005B06BD" w:rsidRDefault="005B06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06BD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2400" w:type="dxa"/>
            <w:vAlign w:val="center"/>
          </w:tcPr>
          <w:p w:rsidR="005B06BD" w:rsidRDefault="005B06BD">
            <w:pPr>
              <w:rPr>
                <w:rFonts w:hint="eastAsia"/>
              </w:rPr>
            </w:pPr>
            <w:r>
              <w:rPr>
                <w:rFonts w:hint="eastAsia"/>
                <w:position w:val="40"/>
              </w:rPr>
              <w:t>職務に専念する義務の</w:t>
            </w:r>
            <w:r>
              <w:rPr>
                <w:rFonts w:hint="eastAsia"/>
              </w:rPr>
              <w:t>免除が必要な期間</w:t>
            </w:r>
          </w:p>
        </w:tc>
        <w:tc>
          <w:tcPr>
            <w:tcW w:w="6105" w:type="dxa"/>
            <w:vAlign w:val="center"/>
          </w:tcPr>
          <w:p w:rsidR="005B06BD" w:rsidRDefault="005B06BD">
            <w:pPr>
              <w:spacing w:after="3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日から</w:t>
            </w:r>
          </w:p>
          <w:p w:rsidR="005B06BD" w:rsidRDefault="005B06BD">
            <w:pPr>
              <w:spacing w:after="3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(　　　日間)</w:t>
            </w:r>
          </w:p>
          <w:p w:rsidR="005B06BD" w:rsidRDefault="005B06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日まで</w:t>
            </w:r>
          </w:p>
        </w:tc>
      </w:tr>
    </w:tbl>
    <w:p w:rsidR="005B06BD" w:rsidRDefault="005B06BD"/>
    <w:sectPr w:rsidR="005B06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39B4" w:rsidRDefault="002F39B4">
      <w:r>
        <w:separator/>
      </w:r>
    </w:p>
  </w:endnote>
  <w:endnote w:type="continuationSeparator" w:id="0">
    <w:p w:rsidR="002F39B4" w:rsidRDefault="002F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39B4" w:rsidRDefault="002F39B4">
      <w:r>
        <w:separator/>
      </w:r>
    </w:p>
  </w:footnote>
  <w:footnote w:type="continuationSeparator" w:id="0">
    <w:p w:rsidR="002F39B4" w:rsidRDefault="002F3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E01"/>
    <w:rsid w:val="00231D42"/>
    <w:rsid w:val="002F39B4"/>
    <w:rsid w:val="005B06BD"/>
    <w:rsid w:val="00A65B45"/>
    <w:rsid w:val="00B4586A"/>
    <w:rsid w:val="00EF502F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EA49E2C-DCF7-4D5D-9CC3-A44D621B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2005-08-08T07:53:00Z</cp:lastPrinted>
  <dcterms:created xsi:type="dcterms:W3CDTF">2025-09-13T10:25:00Z</dcterms:created>
  <dcterms:modified xsi:type="dcterms:W3CDTF">2025-09-13T10:25:00Z</dcterms:modified>
</cp:coreProperties>
</file>