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A05" w:rsidRDefault="005B7A05">
      <w:pPr>
        <w:spacing w:after="120"/>
        <w:rPr>
          <w:rFonts w:hint="eastAsia"/>
        </w:rPr>
      </w:pPr>
      <w:r>
        <w:rPr>
          <w:rFonts w:hint="eastAsia"/>
        </w:rPr>
        <w:t>別記様式第10号(第16条、第18条関係)</w:t>
      </w:r>
    </w:p>
    <w:p w:rsidR="005B7A05" w:rsidRDefault="005B7A05">
      <w:pPr>
        <w:spacing w:after="120"/>
        <w:jc w:val="center"/>
        <w:rPr>
          <w:rFonts w:hint="eastAsia"/>
        </w:rPr>
      </w:pPr>
      <w:r>
        <w:rPr>
          <w:rFonts w:hint="eastAsia"/>
          <w:spacing w:val="21"/>
        </w:rPr>
        <w:t>兼職・兼業等許可申請</w:t>
      </w:r>
      <w:r>
        <w:rPr>
          <w:rFonts w:hint="eastAsia"/>
        </w:rPr>
        <w:t>書</w:t>
      </w:r>
    </w:p>
    <w:p w:rsidR="005B7A05" w:rsidRDefault="005B7A0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5B7A05" w:rsidRDefault="005B7A05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長門市教育委員会　様</w:t>
      </w:r>
    </w:p>
    <w:p w:rsidR="005B7A05" w:rsidRDefault="005B7A0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長門市立　　　　学校　　　　　　</w:t>
      </w:r>
    </w:p>
    <w:p w:rsidR="005B7A05" w:rsidRDefault="005B7A0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職氏名　　　　　　　　</w:t>
      </w:r>
      <w:r w:rsidR="00BC2767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5B7A05" w:rsidRDefault="005B7A05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"/>
        <w:gridCol w:w="1356"/>
        <w:gridCol w:w="324"/>
        <w:gridCol w:w="4905"/>
      </w:tblGrid>
      <w:tr w:rsidR="005B7A0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vAlign w:val="center"/>
          </w:tcPr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</w:t>
            </w:r>
          </w:p>
        </w:tc>
        <w:tc>
          <w:tcPr>
            <w:tcW w:w="1920" w:type="dxa"/>
            <w:gridSpan w:val="3"/>
            <w:vAlign w:val="center"/>
          </w:tcPr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</w:rPr>
              <w:t>兼職を</w:t>
            </w:r>
          </w:p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</w:rPr>
              <w:t>兼業を</w:t>
            </w:r>
          </w:p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</w:rPr>
              <w:t>営利企業等に従事</w:t>
            </w:r>
          </w:p>
        </w:tc>
        <w:tc>
          <w:tcPr>
            <w:tcW w:w="4905" w:type="dxa"/>
            <w:vAlign w:val="center"/>
          </w:tcPr>
          <w:p w:rsidR="005B7A05" w:rsidRDefault="005B7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することについて、許可されるよう長門市立</w:t>
            </w:r>
          </w:p>
        </w:tc>
      </w:tr>
      <w:tr w:rsidR="005B7A0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20" w:type="dxa"/>
            <w:gridSpan w:val="2"/>
            <w:vAlign w:val="center"/>
          </w:tcPr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</w:rPr>
              <w:t>学校職員服務規程</w:t>
            </w:r>
          </w:p>
        </w:tc>
        <w:tc>
          <w:tcPr>
            <w:tcW w:w="1356" w:type="dxa"/>
            <w:vAlign w:val="center"/>
          </w:tcPr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</w:rPr>
              <w:t>第16条第3項</w:t>
            </w:r>
          </w:p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</w:rPr>
              <w:t>第18条</w:t>
            </w:r>
          </w:p>
        </w:tc>
        <w:tc>
          <w:tcPr>
            <w:tcW w:w="5229" w:type="dxa"/>
            <w:gridSpan w:val="2"/>
            <w:vAlign w:val="center"/>
          </w:tcPr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</w:rPr>
              <w:t>の規定により申請します。</w:t>
            </w:r>
          </w:p>
        </w:tc>
      </w:tr>
    </w:tbl>
    <w:p w:rsidR="005B7A05" w:rsidRDefault="005B7A05">
      <w:pPr>
        <w:rPr>
          <w:rFonts w:hint="eastAsia"/>
        </w:rPr>
      </w:pPr>
    </w:p>
    <w:p w:rsidR="005B7A05" w:rsidRDefault="005B7A0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B7A05" w:rsidRDefault="005B7A0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840"/>
        <w:gridCol w:w="2145"/>
      </w:tblGrid>
      <w:tr w:rsidR="005B7A05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520" w:type="dxa"/>
            <w:vAlign w:val="center"/>
          </w:tcPr>
          <w:p w:rsidR="005B7A05" w:rsidRDefault="005B7A0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兼ねようとする職務・業務の名称</w:t>
            </w:r>
          </w:p>
          <w:p w:rsidR="005B7A05" w:rsidRDefault="005B7A0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(営利企業等の事業・事務の名称)</w:t>
            </w:r>
          </w:p>
        </w:tc>
        <w:tc>
          <w:tcPr>
            <w:tcW w:w="5985" w:type="dxa"/>
            <w:gridSpan w:val="2"/>
          </w:tcPr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7A0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520" w:type="dxa"/>
            <w:vAlign w:val="center"/>
          </w:tcPr>
          <w:p w:rsidR="005B7A05" w:rsidRDefault="005B7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兼職・兼業の期間</w:t>
            </w:r>
          </w:p>
          <w:p w:rsidR="005B7A05" w:rsidRDefault="005B7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(営利企業等従事の期間)</w:t>
            </w:r>
          </w:p>
        </w:tc>
        <w:tc>
          <w:tcPr>
            <w:tcW w:w="3840" w:type="dxa"/>
            <w:tcBorders>
              <w:right w:val="nil"/>
            </w:tcBorders>
            <w:vAlign w:val="center"/>
          </w:tcPr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日から</w:t>
            </w:r>
          </w:p>
          <w:p w:rsidR="005B7A05" w:rsidRDefault="005B7A05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日まで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</w:rPr>
              <w:t>(　　　日間)</w:t>
            </w:r>
          </w:p>
        </w:tc>
      </w:tr>
      <w:tr w:rsidR="005B7A05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vAlign w:val="center"/>
          </w:tcPr>
          <w:p w:rsidR="005B7A05" w:rsidRDefault="005B7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職務・業務の従事場所</w:t>
            </w:r>
          </w:p>
          <w:p w:rsidR="005B7A05" w:rsidRDefault="005B7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(営利企業等従事の場所)</w:t>
            </w:r>
          </w:p>
        </w:tc>
        <w:tc>
          <w:tcPr>
            <w:tcW w:w="5985" w:type="dxa"/>
            <w:gridSpan w:val="2"/>
            <w:vAlign w:val="center"/>
          </w:tcPr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7A05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vAlign w:val="center"/>
          </w:tcPr>
          <w:p w:rsidR="005B7A05" w:rsidRDefault="005B7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職務・業務の内容</w:t>
            </w:r>
          </w:p>
          <w:p w:rsidR="005B7A05" w:rsidRDefault="005B7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(営利企業等従事の内容)</w:t>
            </w:r>
          </w:p>
        </w:tc>
        <w:tc>
          <w:tcPr>
            <w:tcW w:w="5985" w:type="dxa"/>
            <w:gridSpan w:val="2"/>
            <w:vAlign w:val="center"/>
          </w:tcPr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7A05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vAlign w:val="center"/>
          </w:tcPr>
          <w:p w:rsidR="005B7A05" w:rsidRDefault="005B7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職務・業務の態様</w:t>
            </w:r>
          </w:p>
          <w:p w:rsidR="005B7A05" w:rsidRDefault="005B7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(営利企業等従事の態様)</w:t>
            </w:r>
          </w:p>
        </w:tc>
        <w:tc>
          <w:tcPr>
            <w:tcW w:w="5985" w:type="dxa"/>
            <w:gridSpan w:val="2"/>
            <w:vAlign w:val="center"/>
          </w:tcPr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7A05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vAlign w:val="center"/>
          </w:tcPr>
          <w:p w:rsidR="005B7A05" w:rsidRDefault="005B7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報酬</w:t>
            </w:r>
          </w:p>
        </w:tc>
        <w:tc>
          <w:tcPr>
            <w:tcW w:w="5985" w:type="dxa"/>
            <w:gridSpan w:val="2"/>
            <w:vAlign w:val="center"/>
          </w:tcPr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7A05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520" w:type="dxa"/>
            <w:vAlign w:val="center"/>
          </w:tcPr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</w:rPr>
              <w:t>従事することを必要とする理由</w:t>
            </w:r>
          </w:p>
        </w:tc>
        <w:tc>
          <w:tcPr>
            <w:tcW w:w="5985" w:type="dxa"/>
            <w:gridSpan w:val="2"/>
            <w:vAlign w:val="center"/>
          </w:tcPr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7A05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2520" w:type="dxa"/>
            <w:vAlign w:val="center"/>
          </w:tcPr>
          <w:p w:rsidR="005B7A05" w:rsidRDefault="005B7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985" w:type="dxa"/>
            <w:gridSpan w:val="2"/>
            <w:vAlign w:val="center"/>
          </w:tcPr>
          <w:p w:rsidR="005B7A05" w:rsidRDefault="005B7A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B7A05" w:rsidRDefault="005B7A05"/>
    <w:sectPr w:rsidR="005B7A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317" w:rsidRDefault="00227317">
      <w:r>
        <w:separator/>
      </w:r>
    </w:p>
  </w:endnote>
  <w:endnote w:type="continuationSeparator" w:id="0">
    <w:p w:rsidR="00227317" w:rsidRDefault="0022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317" w:rsidRDefault="00227317">
      <w:r>
        <w:separator/>
      </w:r>
    </w:p>
  </w:footnote>
  <w:footnote w:type="continuationSeparator" w:id="0">
    <w:p w:rsidR="00227317" w:rsidRDefault="00227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2DD"/>
    <w:rsid w:val="000863D2"/>
    <w:rsid w:val="00227317"/>
    <w:rsid w:val="005B7A05"/>
    <w:rsid w:val="005C59D2"/>
    <w:rsid w:val="00763A01"/>
    <w:rsid w:val="008E52DD"/>
    <w:rsid w:val="00BC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ECCA027-3996-4E21-B6E0-F7A46DBF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2005-08-08T07:53:00Z</cp:lastPrinted>
  <dcterms:created xsi:type="dcterms:W3CDTF">2025-09-13T10:25:00Z</dcterms:created>
  <dcterms:modified xsi:type="dcterms:W3CDTF">2025-09-13T10:25:00Z</dcterms:modified>
</cp:coreProperties>
</file>