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3ED" w:rsidRDefault="002B53E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第10条関係</w:t>
      </w:r>
      <w:r>
        <w:rPr>
          <w:lang w:eastAsia="zh-TW"/>
        </w:rPr>
        <w:t>)</w:t>
      </w:r>
    </w:p>
    <w:p w:rsidR="002B53ED" w:rsidRDefault="002B53E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B53ED" w:rsidRDefault="002B53E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　様</w:t>
      </w:r>
    </w:p>
    <w:p w:rsidR="002B53ED" w:rsidRDefault="002B53ED">
      <w:pPr>
        <w:rPr>
          <w:lang w:eastAsia="zh-TW"/>
        </w:rPr>
      </w:pPr>
    </w:p>
    <w:p w:rsidR="002B53ED" w:rsidRDefault="002B53E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　学校長　　　　　　　　　　</w:t>
      </w:r>
      <w:r w:rsidR="007C10B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B53ED" w:rsidRDefault="002B53ED">
      <w:pPr>
        <w:rPr>
          <w:rFonts w:hint="eastAsia"/>
          <w:lang w:eastAsia="zh-TW"/>
        </w:rPr>
      </w:pPr>
    </w:p>
    <w:p w:rsidR="002B53ED" w:rsidRDefault="002B53ED">
      <w:pPr>
        <w:rPr>
          <w:rFonts w:hint="eastAsia"/>
          <w:lang w:eastAsia="zh-TW"/>
        </w:rPr>
      </w:pPr>
    </w:p>
    <w:p w:rsidR="002B53ED" w:rsidRDefault="002B53ED">
      <w:pPr>
        <w:jc w:val="center"/>
        <w:rPr>
          <w:rFonts w:hint="eastAsia"/>
        </w:rPr>
      </w:pPr>
      <w:r>
        <w:rPr>
          <w:rFonts w:hint="eastAsia"/>
        </w:rPr>
        <w:t>教科書以外の教材の使用承認願</w:t>
      </w:r>
    </w:p>
    <w:p w:rsidR="002B53ED" w:rsidRDefault="002B53ED">
      <w:pPr>
        <w:rPr>
          <w:rFonts w:hint="eastAsia"/>
        </w:rPr>
      </w:pPr>
    </w:p>
    <w:p w:rsidR="002B53ED" w:rsidRDefault="002B53ED">
      <w:r>
        <w:rPr>
          <w:rFonts w:hint="eastAsia"/>
        </w:rPr>
        <w:t xml:space="preserve">　下記のものを　　　年度本校において教科書以外の教材として使用したいので、承認されるよう実物見本一部を添えて願い出ます。</w:t>
      </w:r>
    </w:p>
    <w:p w:rsidR="002B53ED" w:rsidRDefault="002B53ED"/>
    <w:p w:rsidR="002B53ED" w:rsidRDefault="002B53E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B53ED" w:rsidRDefault="002B53E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40"/>
        <w:gridCol w:w="1080"/>
        <w:gridCol w:w="1080"/>
        <w:gridCol w:w="840"/>
        <w:gridCol w:w="1080"/>
        <w:gridCol w:w="2160"/>
      </w:tblGrid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Align w:val="center"/>
          </w:tcPr>
          <w:p w:rsidR="002B53ED" w:rsidRDefault="002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教材名</w:t>
            </w:r>
          </w:p>
        </w:tc>
        <w:tc>
          <w:tcPr>
            <w:tcW w:w="1440" w:type="dxa"/>
            <w:vAlign w:val="center"/>
          </w:tcPr>
          <w:p w:rsidR="002B53ED" w:rsidRDefault="002B53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編著者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2B53ED" w:rsidRDefault="002B53ED">
            <w:pPr>
              <w:jc w:val="center"/>
              <w:rPr>
                <w:rFonts w:hint="eastAsia"/>
                <w:spacing w:val="52"/>
              </w:rPr>
            </w:pPr>
            <w:r>
              <w:rPr>
                <w:rFonts w:hint="eastAsia"/>
                <w:spacing w:val="52"/>
              </w:rPr>
              <w:t>発行</w:t>
            </w:r>
            <w:r>
              <w:rPr>
                <w:rFonts w:hint="eastAsia"/>
              </w:rPr>
              <w:t>所</w:t>
            </w:r>
          </w:p>
        </w:tc>
        <w:tc>
          <w:tcPr>
            <w:tcW w:w="1080" w:type="dxa"/>
            <w:vAlign w:val="center"/>
          </w:tcPr>
          <w:p w:rsidR="002B53ED" w:rsidRDefault="002B53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価</w:t>
            </w:r>
            <w:r>
              <w:rPr>
                <w:rFonts w:hint="eastAsia"/>
              </w:rPr>
              <w:t>格</w:t>
            </w:r>
          </w:p>
        </w:tc>
        <w:tc>
          <w:tcPr>
            <w:tcW w:w="840" w:type="dxa"/>
            <w:vAlign w:val="center"/>
          </w:tcPr>
          <w:p w:rsidR="002B53ED" w:rsidRDefault="002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080" w:type="dxa"/>
            <w:vAlign w:val="center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>使用児童生徒数</w:t>
            </w:r>
          </w:p>
        </w:tc>
        <w:tc>
          <w:tcPr>
            <w:tcW w:w="2160" w:type="dxa"/>
            <w:vAlign w:val="center"/>
          </w:tcPr>
          <w:p w:rsidR="002B53ED" w:rsidRDefault="002B53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使用する理</w:t>
            </w:r>
            <w:r>
              <w:rPr>
                <w:rFonts w:hint="eastAsia"/>
              </w:rPr>
              <w:t>由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53E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2B53ED" w:rsidRDefault="002B53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53ED" w:rsidRDefault="002B53ED"/>
    <w:sectPr w:rsidR="002B53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D6A" w:rsidRDefault="001F1D6A">
      <w:r>
        <w:separator/>
      </w:r>
    </w:p>
  </w:endnote>
  <w:endnote w:type="continuationSeparator" w:id="0">
    <w:p w:rsidR="001F1D6A" w:rsidRDefault="001F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D6A" w:rsidRDefault="001F1D6A">
      <w:r>
        <w:separator/>
      </w:r>
    </w:p>
  </w:footnote>
  <w:footnote w:type="continuationSeparator" w:id="0">
    <w:p w:rsidR="001F1D6A" w:rsidRDefault="001F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F9A"/>
    <w:rsid w:val="001F1D6A"/>
    <w:rsid w:val="002B53ED"/>
    <w:rsid w:val="005B0F9A"/>
    <w:rsid w:val="007C10BC"/>
    <w:rsid w:val="00F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3918C35-3BAD-4DAA-9B17-607818D4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2025-09-13T10:25:00Z</dcterms:created>
  <dcterms:modified xsi:type="dcterms:W3CDTF">2025-09-13T10:25:00Z</dcterms:modified>
</cp:coreProperties>
</file>