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5BF7" w:rsidRDefault="00D25BF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1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7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D25BF7" w:rsidRDefault="00D25BF7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D25BF7" w:rsidRDefault="00D25BF7">
      <w:pPr>
        <w:spacing w:after="12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D25BF7" w:rsidRDefault="00D25BF7">
      <w:pPr>
        <w:spacing w:after="120"/>
        <w:rPr>
          <w:lang w:eastAsia="zh-TW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  <w:lang w:eastAsia="zh-TW"/>
        </w:rPr>
        <w:t>長門市教育委員会　　様</w:t>
      </w:r>
    </w:p>
    <w:p w:rsidR="00D25BF7" w:rsidRDefault="00D25BF7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長門市立　　　　学校　　　　　　　</w:t>
      </w:r>
    </w:p>
    <w:p w:rsidR="00D25BF7" w:rsidRDefault="00D25BF7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校長　　　　　　　　　　</w:t>
      </w:r>
      <w:r w:rsidR="00D90523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D25BF7" w:rsidRDefault="00D25BF7">
      <w:pPr>
        <w:rPr>
          <w:lang w:eastAsia="zh-TW"/>
        </w:rPr>
      </w:pPr>
    </w:p>
    <w:p w:rsidR="00D25BF7" w:rsidRDefault="00D25BF7">
      <w:pPr>
        <w:jc w:val="center"/>
      </w:pPr>
      <w:r>
        <w:rPr>
          <w:rFonts w:hint="eastAsia"/>
          <w:spacing w:val="10"/>
        </w:rPr>
        <w:t>出席停止に係る意見具申</w:t>
      </w:r>
      <w:r>
        <w:rPr>
          <w:rFonts w:hint="eastAsia"/>
        </w:rPr>
        <w:t>書</w:t>
      </w:r>
    </w:p>
    <w:p w:rsidR="00D25BF7" w:rsidRDefault="00D25BF7"/>
    <w:p w:rsidR="00D25BF7" w:rsidRDefault="00D25BF7">
      <w:r>
        <w:rPr>
          <w:rFonts w:hint="eastAsia"/>
        </w:rPr>
        <w:t xml:space="preserve">　長門市立学校管理規則第</w:t>
      </w:r>
      <w:r>
        <w:t>7</w:t>
      </w:r>
      <w:r>
        <w:rPr>
          <w:rFonts w:hint="eastAsia"/>
        </w:rPr>
        <w:t>条の規定に基づき、下記のとおり出席停止についての意見を具申します。</w:t>
      </w:r>
    </w:p>
    <w:p w:rsidR="00D25BF7" w:rsidRDefault="00D25BF7"/>
    <w:p w:rsidR="00D25BF7" w:rsidRDefault="00D25BF7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D25BF7" w:rsidRDefault="00D25BF7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880"/>
        <w:gridCol w:w="1080"/>
        <w:gridCol w:w="2880"/>
      </w:tblGrid>
      <w:tr w:rsidR="00D25BF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80" w:type="dxa"/>
            <w:vAlign w:val="center"/>
          </w:tcPr>
          <w:p w:rsidR="00D25BF7" w:rsidRDefault="00D25BF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児童生徒氏名</w:t>
            </w:r>
          </w:p>
        </w:tc>
        <w:tc>
          <w:tcPr>
            <w:tcW w:w="2880" w:type="dxa"/>
          </w:tcPr>
          <w:p w:rsidR="00D25BF7" w:rsidRDefault="00D25BF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D25BF7" w:rsidRDefault="00D25BF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80" w:type="dxa"/>
          </w:tcPr>
          <w:p w:rsidR="00D25BF7" w:rsidRDefault="00D25BF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25BF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80" w:type="dxa"/>
            <w:vAlign w:val="center"/>
          </w:tcPr>
          <w:p w:rsidR="00D25BF7" w:rsidRDefault="00D25BF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2880" w:type="dxa"/>
          </w:tcPr>
          <w:p w:rsidR="00D25BF7" w:rsidRDefault="00D25BF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D25BF7" w:rsidRDefault="00D25BF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2880" w:type="dxa"/>
          </w:tcPr>
          <w:p w:rsidR="00D25BF7" w:rsidRDefault="00D25BF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25BF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680" w:type="dxa"/>
            <w:vAlign w:val="center"/>
          </w:tcPr>
          <w:p w:rsidR="00D25BF7" w:rsidRDefault="00D25BF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6840" w:type="dxa"/>
            <w:gridSpan w:val="3"/>
          </w:tcPr>
          <w:p w:rsidR="00D25BF7" w:rsidRDefault="00D25BF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25BF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680" w:type="dxa"/>
            <w:vAlign w:val="center"/>
          </w:tcPr>
          <w:p w:rsidR="00D25BF7" w:rsidRDefault="00D25BF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学年組</w:t>
            </w:r>
          </w:p>
        </w:tc>
        <w:tc>
          <w:tcPr>
            <w:tcW w:w="2880" w:type="dxa"/>
          </w:tcPr>
          <w:p w:rsidR="00D25BF7" w:rsidRDefault="00D25BF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D25BF7" w:rsidRDefault="00D25BF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担任名</w:t>
            </w:r>
          </w:p>
        </w:tc>
        <w:tc>
          <w:tcPr>
            <w:tcW w:w="2880" w:type="dxa"/>
          </w:tcPr>
          <w:p w:rsidR="00D25BF7" w:rsidRDefault="00D25BF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25BF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680" w:type="dxa"/>
            <w:vAlign w:val="center"/>
          </w:tcPr>
          <w:p w:rsidR="00D25BF7" w:rsidRDefault="00D25BF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出席停止の期間</w:t>
            </w:r>
          </w:p>
        </w:tc>
        <w:tc>
          <w:tcPr>
            <w:tcW w:w="6840" w:type="dxa"/>
            <w:gridSpan w:val="3"/>
          </w:tcPr>
          <w:p w:rsidR="00D25BF7" w:rsidRDefault="00D25BF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25BF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680" w:type="dxa"/>
            <w:vAlign w:val="center"/>
          </w:tcPr>
          <w:p w:rsidR="00D25BF7" w:rsidRDefault="00D25BF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性行不良の状況</w:t>
            </w:r>
          </w:p>
        </w:tc>
        <w:tc>
          <w:tcPr>
            <w:tcW w:w="6840" w:type="dxa"/>
            <w:gridSpan w:val="3"/>
          </w:tcPr>
          <w:p w:rsidR="00D25BF7" w:rsidRDefault="00D25BF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25BF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680" w:type="dxa"/>
            <w:vAlign w:val="center"/>
          </w:tcPr>
          <w:p w:rsidR="00D25BF7" w:rsidRDefault="00D25BF7">
            <w:pPr>
              <w:rPr>
                <w:rFonts w:hint="eastAsia"/>
              </w:rPr>
            </w:pPr>
            <w:r>
              <w:rPr>
                <w:rFonts w:hint="eastAsia"/>
              </w:rPr>
              <w:t>これまでの指導の経過</w:t>
            </w:r>
          </w:p>
        </w:tc>
        <w:tc>
          <w:tcPr>
            <w:tcW w:w="6840" w:type="dxa"/>
            <w:gridSpan w:val="3"/>
          </w:tcPr>
          <w:p w:rsidR="00D25BF7" w:rsidRDefault="00D25BF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25BF7">
        <w:tblPrEx>
          <w:tblCellMar>
            <w:top w:w="0" w:type="dxa"/>
            <w:bottom w:w="0" w:type="dxa"/>
          </w:tblCellMar>
        </w:tblPrEx>
        <w:trPr>
          <w:trHeight w:val="1600"/>
        </w:trPr>
        <w:tc>
          <w:tcPr>
            <w:tcW w:w="1680" w:type="dxa"/>
            <w:vAlign w:val="center"/>
          </w:tcPr>
          <w:p w:rsidR="00D25BF7" w:rsidRDefault="00D25BF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出席停止の理由</w:t>
            </w:r>
          </w:p>
        </w:tc>
        <w:tc>
          <w:tcPr>
            <w:tcW w:w="6840" w:type="dxa"/>
            <w:gridSpan w:val="3"/>
          </w:tcPr>
          <w:p w:rsidR="00D25BF7" w:rsidRDefault="00D25BF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25BF7">
        <w:tblPrEx>
          <w:tblCellMar>
            <w:top w:w="0" w:type="dxa"/>
            <w:bottom w:w="0" w:type="dxa"/>
          </w:tblCellMar>
        </w:tblPrEx>
        <w:trPr>
          <w:trHeight w:val="2000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D25BF7" w:rsidRDefault="00D25BF7">
            <w:pPr>
              <w:rPr>
                <w:rFonts w:hint="eastAsia"/>
              </w:rPr>
            </w:pPr>
            <w:r>
              <w:rPr>
                <w:rFonts w:hint="eastAsia"/>
              </w:rPr>
              <w:t>出席停止期間中の指導計画</w:t>
            </w:r>
          </w:p>
        </w:tc>
        <w:tc>
          <w:tcPr>
            <w:tcW w:w="6840" w:type="dxa"/>
            <w:gridSpan w:val="3"/>
            <w:tcBorders>
              <w:bottom w:val="single" w:sz="4" w:space="0" w:color="auto"/>
            </w:tcBorders>
          </w:tcPr>
          <w:p w:rsidR="00D25BF7" w:rsidRDefault="00D25BF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25BF7" w:rsidRDefault="00D25BF7"/>
    <w:sectPr w:rsidR="00D25BF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589B" w:rsidRDefault="00DC589B">
      <w:r>
        <w:separator/>
      </w:r>
    </w:p>
  </w:endnote>
  <w:endnote w:type="continuationSeparator" w:id="0">
    <w:p w:rsidR="00DC589B" w:rsidRDefault="00DC5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589B" w:rsidRDefault="00DC589B">
      <w:r>
        <w:separator/>
      </w:r>
    </w:p>
  </w:footnote>
  <w:footnote w:type="continuationSeparator" w:id="0">
    <w:p w:rsidR="00DC589B" w:rsidRDefault="00DC5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6A2F"/>
    <w:rsid w:val="001A6A2F"/>
    <w:rsid w:val="00315FA4"/>
    <w:rsid w:val="00CE7774"/>
    <w:rsid w:val="00D25BF7"/>
    <w:rsid w:val="00D90523"/>
    <w:rsid w:val="00DC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D98B216F-2C8A-443D-B3B8-F1683B10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2025-09-13T10:24:00Z</dcterms:created>
  <dcterms:modified xsi:type="dcterms:W3CDTF">2025-09-13T10:24:00Z</dcterms:modified>
</cp:coreProperties>
</file>