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60C" w:rsidRDefault="0065760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5760C" w:rsidRDefault="0065760C">
      <w:pPr>
        <w:rPr>
          <w:rFonts w:hint="eastAsia"/>
          <w:lang w:eastAsia="zh-TW"/>
        </w:rPr>
      </w:pPr>
    </w:p>
    <w:p w:rsidR="0065760C" w:rsidRDefault="0065760C">
      <w:pPr>
        <w:rPr>
          <w:rFonts w:hint="eastAsia"/>
          <w:lang w:eastAsia="zh-TW"/>
        </w:rPr>
      </w:pPr>
    </w:p>
    <w:p w:rsidR="0065760C" w:rsidRDefault="0065760C">
      <w:pPr>
        <w:jc w:val="center"/>
      </w:pPr>
      <w:r>
        <w:rPr>
          <w:rFonts w:hint="eastAsia"/>
          <w:spacing w:val="75"/>
        </w:rPr>
        <w:t>区域外就学届出</w:t>
      </w:r>
      <w:r>
        <w:rPr>
          <w:rFonts w:hint="eastAsia"/>
        </w:rPr>
        <w:t>書</w:t>
      </w:r>
    </w:p>
    <w:p w:rsidR="0065760C" w:rsidRDefault="0065760C">
      <w:pPr>
        <w:rPr>
          <w:rFonts w:hint="eastAsia"/>
        </w:rPr>
      </w:pPr>
    </w:p>
    <w:p w:rsidR="0065760C" w:rsidRDefault="0065760C">
      <w:pPr>
        <w:rPr>
          <w:rFonts w:hint="eastAsia"/>
        </w:rPr>
      </w:pPr>
    </w:p>
    <w:p w:rsidR="0065760C" w:rsidRDefault="0065760C">
      <w:r>
        <w:rPr>
          <w:rFonts w:hint="eastAsia"/>
        </w:rPr>
        <w:t xml:space="preserve">　下記のとおり区域外就学をしたいので、就学学校管理者の承諾書を添えて届け出ます。</w:t>
      </w:r>
    </w:p>
    <w:p w:rsidR="0065760C" w:rsidRDefault="0065760C">
      <w:pPr>
        <w:rPr>
          <w:rFonts w:hint="eastAsia"/>
        </w:rPr>
      </w:pPr>
    </w:p>
    <w:p w:rsidR="0065760C" w:rsidRDefault="0065760C">
      <w:pPr>
        <w:jc w:val="center"/>
      </w:pPr>
      <w:r>
        <w:rPr>
          <w:rFonts w:hint="eastAsia"/>
        </w:rPr>
        <w:t>記</w:t>
      </w:r>
    </w:p>
    <w:p w:rsidR="0065760C" w:rsidRDefault="0065760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6576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vAlign w:val="center"/>
          </w:tcPr>
          <w:p w:rsidR="0065760C" w:rsidRDefault="0065760C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6600" w:type="dxa"/>
            <w:vAlign w:val="center"/>
          </w:tcPr>
          <w:p w:rsidR="0065760C" w:rsidRDefault="0065760C">
            <w:r>
              <w:rPr>
                <w:rFonts w:hint="eastAsia"/>
              </w:rPr>
              <w:t xml:space="preserve">　</w:t>
            </w:r>
          </w:p>
        </w:tc>
      </w:tr>
      <w:tr w:rsidR="006576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20" w:type="dxa"/>
            <w:vAlign w:val="center"/>
          </w:tcPr>
          <w:p w:rsidR="0065760C" w:rsidRDefault="0065760C">
            <w:pPr>
              <w:jc w:val="distribute"/>
            </w:pPr>
            <w:r>
              <w:rPr>
                <w:rFonts w:hint="eastAsia"/>
              </w:rPr>
              <w:t>就学させたい学校</w:t>
            </w:r>
          </w:p>
        </w:tc>
        <w:tc>
          <w:tcPr>
            <w:tcW w:w="6600" w:type="dxa"/>
            <w:vAlign w:val="center"/>
          </w:tcPr>
          <w:p w:rsidR="0065760C" w:rsidRDefault="0065760C">
            <w:r>
              <w:rPr>
                <w:rFonts w:hint="eastAsia"/>
              </w:rPr>
              <w:t xml:space="preserve">　</w:t>
            </w:r>
          </w:p>
        </w:tc>
      </w:tr>
      <w:tr w:rsidR="0065760C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65760C" w:rsidRDefault="0065760C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:rsidR="0065760C" w:rsidRDefault="0065760C">
            <w:r>
              <w:rPr>
                <w:rFonts w:hint="eastAsia"/>
              </w:rPr>
              <w:t xml:space="preserve">　</w:t>
            </w:r>
          </w:p>
        </w:tc>
      </w:tr>
    </w:tbl>
    <w:p w:rsidR="0065760C" w:rsidRDefault="0065760C">
      <w:pPr>
        <w:rPr>
          <w:rFonts w:hint="eastAsia"/>
        </w:rPr>
      </w:pPr>
    </w:p>
    <w:p w:rsidR="0065760C" w:rsidRDefault="0065760C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65760C" w:rsidRDefault="0065760C"/>
    <w:p w:rsidR="0065760C" w:rsidRDefault="0065760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65760C" w:rsidRDefault="0065760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保護者　　　　　　　　　　</w:t>
      </w:r>
      <w:r w:rsidR="00EB590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5760C" w:rsidRDefault="0065760C">
      <w:pPr>
        <w:rPr>
          <w:rFonts w:hint="eastAsia"/>
          <w:lang w:eastAsia="zh-TW"/>
        </w:rPr>
      </w:pPr>
    </w:p>
    <w:p w:rsidR="0065760C" w:rsidRDefault="0065760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長門市教育委員会　様</w:t>
      </w:r>
    </w:p>
    <w:sectPr w:rsidR="006576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716" w:rsidRDefault="00DF5716">
      <w:r>
        <w:separator/>
      </w:r>
    </w:p>
  </w:endnote>
  <w:endnote w:type="continuationSeparator" w:id="0">
    <w:p w:rsidR="00DF5716" w:rsidRDefault="00D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716" w:rsidRDefault="00DF5716">
      <w:r>
        <w:separator/>
      </w:r>
    </w:p>
  </w:footnote>
  <w:footnote w:type="continuationSeparator" w:id="0">
    <w:p w:rsidR="00DF5716" w:rsidRDefault="00DF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6BE"/>
    <w:rsid w:val="0065760C"/>
    <w:rsid w:val="008B5CB3"/>
    <w:rsid w:val="00DF5716"/>
    <w:rsid w:val="00EB590C"/>
    <w:rsid w:val="00F406BE"/>
    <w:rsid w:val="00F5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6AFF55B-A57A-45D7-A84C-4607223D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