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59AF" w:rsidRDefault="00FD59AF">
      <w:pPr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/>
        </w:rPr>
        <w:t>5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FD59AF" w:rsidRDefault="00FD59AF">
      <w:pPr>
        <w:spacing w:after="120"/>
        <w:jc w:val="center"/>
        <w:rPr>
          <w:rFonts w:hint="eastAsia"/>
        </w:rPr>
      </w:pPr>
      <w:r>
        <w:rPr>
          <w:rFonts w:hint="eastAsia"/>
          <w:spacing w:val="315"/>
        </w:rPr>
        <w:t>公印台</w:t>
      </w:r>
      <w:r>
        <w:rPr>
          <w:rFonts w:hint="eastAsia"/>
        </w:rPr>
        <w:t>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560"/>
        <w:gridCol w:w="3120"/>
        <w:gridCol w:w="276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80" w:type="dxa"/>
            <w:vMerge w:val="restart"/>
            <w:vAlign w:val="center"/>
          </w:tcPr>
          <w:p w:rsidR="00FD59AF" w:rsidRDefault="00FD59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560" w:type="dxa"/>
            <w:vMerge w:val="restart"/>
            <w:vAlign w:val="center"/>
          </w:tcPr>
          <w:p w:rsidR="00FD59AF" w:rsidRDefault="00FD59A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印影</w:t>
            </w:r>
            <w:r>
              <w:rPr>
                <w:rFonts w:hint="eastAsia"/>
              </w:rPr>
              <w:t>欄</w:t>
            </w:r>
          </w:p>
        </w:tc>
        <w:tc>
          <w:tcPr>
            <w:tcW w:w="3120" w:type="dxa"/>
            <w:vAlign w:val="center"/>
          </w:tcPr>
          <w:p w:rsidR="00FD59AF" w:rsidRDefault="00FD59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　　年　　月　　日</w:t>
            </w:r>
          </w:p>
        </w:tc>
        <w:tc>
          <w:tcPr>
            <w:tcW w:w="2760" w:type="dxa"/>
            <w:vMerge w:val="restart"/>
            <w:vAlign w:val="center"/>
          </w:tcPr>
          <w:p w:rsidR="00FD59AF" w:rsidRDefault="00FD59A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公印保管課</w:t>
            </w:r>
            <w:r>
              <w:rPr>
                <w:rFonts w:hint="eastAsia"/>
              </w:rPr>
              <w:t>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80" w:type="dxa"/>
            <w:vMerge/>
          </w:tcPr>
          <w:p w:rsidR="00FD59AF" w:rsidRDefault="00FD59AF">
            <w:pPr>
              <w:rPr>
                <w:rFonts w:hint="eastAsia"/>
              </w:rPr>
            </w:pPr>
          </w:p>
        </w:tc>
        <w:tc>
          <w:tcPr>
            <w:tcW w:w="1560" w:type="dxa"/>
            <w:vMerge/>
          </w:tcPr>
          <w:p w:rsidR="00FD59AF" w:rsidRDefault="00FD59AF">
            <w:pPr>
              <w:rPr>
                <w:rFonts w:hint="eastAsia"/>
              </w:rPr>
            </w:pPr>
          </w:p>
        </w:tc>
        <w:tc>
          <w:tcPr>
            <w:tcW w:w="3120" w:type="dxa"/>
            <w:vAlign w:val="center"/>
          </w:tcPr>
          <w:p w:rsidR="00FD59AF" w:rsidRDefault="00FD59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返納　　年　　月　　日</w:t>
            </w:r>
          </w:p>
        </w:tc>
        <w:tc>
          <w:tcPr>
            <w:tcW w:w="2760" w:type="dxa"/>
            <w:vMerge/>
          </w:tcPr>
          <w:p w:rsidR="00FD59AF" w:rsidRDefault="00FD59A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080" w:type="dxa"/>
          </w:tcPr>
          <w:p w:rsidR="00FD59AF" w:rsidRDefault="00FD59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</w:tcPr>
          <w:p w:rsidR="00FD59AF" w:rsidRDefault="00FD59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:rsidR="00FD59AF" w:rsidRDefault="00FD59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60" w:type="dxa"/>
          </w:tcPr>
          <w:p w:rsidR="00FD59AF" w:rsidRDefault="00FD59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080" w:type="dxa"/>
          </w:tcPr>
          <w:p w:rsidR="00FD59AF" w:rsidRDefault="00FD59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</w:tcPr>
          <w:p w:rsidR="00FD59AF" w:rsidRDefault="00FD59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:rsidR="00FD59AF" w:rsidRDefault="00FD59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60" w:type="dxa"/>
          </w:tcPr>
          <w:p w:rsidR="00FD59AF" w:rsidRDefault="00FD59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080" w:type="dxa"/>
          </w:tcPr>
          <w:p w:rsidR="00FD59AF" w:rsidRDefault="00FD59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</w:tcPr>
          <w:p w:rsidR="00FD59AF" w:rsidRDefault="00FD59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:rsidR="00FD59AF" w:rsidRDefault="00FD59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60" w:type="dxa"/>
          </w:tcPr>
          <w:p w:rsidR="00FD59AF" w:rsidRDefault="00FD59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080" w:type="dxa"/>
          </w:tcPr>
          <w:p w:rsidR="00FD59AF" w:rsidRDefault="00FD59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</w:tcPr>
          <w:p w:rsidR="00FD59AF" w:rsidRDefault="00FD59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:rsidR="00FD59AF" w:rsidRDefault="00FD59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60" w:type="dxa"/>
          </w:tcPr>
          <w:p w:rsidR="00FD59AF" w:rsidRDefault="00FD59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080" w:type="dxa"/>
          </w:tcPr>
          <w:p w:rsidR="00FD59AF" w:rsidRDefault="00FD59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</w:tcPr>
          <w:p w:rsidR="00FD59AF" w:rsidRDefault="00FD59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:rsidR="00FD59AF" w:rsidRDefault="00FD59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60" w:type="dxa"/>
          </w:tcPr>
          <w:p w:rsidR="00FD59AF" w:rsidRDefault="00FD59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080" w:type="dxa"/>
          </w:tcPr>
          <w:p w:rsidR="00FD59AF" w:rsidRDefault="00FD59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</w:tcPr>
          <w:p w:rsidR="00FD59AF" w:rsidRDefault="00FD59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:rsidR="00FD59AF" w:rsidRDefault="00FD59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60" w:type="dxa"/>
          </w:tcPr>
          <w:p w:rsidR="00FD59AF" w:rsidRDefault="00FD59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080" w:type="dxa"/>
          </w:tcPr>
          <w:p w:rsidR="00FD59AF" w:rsidRDefault="00FD59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</w:tcPr>
          <w:p w:rsidR="00FD59AF" w:rsidRDefault="00FD59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:rsidR="00FD59AF" w:rsidRDefault="00FD59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60" w:type="dxa"/>
          </w:tcPr>
          <w:p w:rsidR="00FD59AF" w:rsidRDefault="00FD59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D59AF" w:rsidRDefault="00FD59AF"/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59AF" w:rsidRDefault="00FD59AF">
      <w:r>
        <w:separator/>
      </w:r>
    </w:p>
  </w:endnote>
  <w:endnote w:type="continuationSeparator" w:id="0">
    <w:p w:rsidR="00FD59AF" w:rsidRDefault="00FD5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59AF" w:rsidRDefault="00FD59AF">
      <w:r>
        <w:separator/>
      </w:r>
    </w:p>
  </w:footnote>
  <w:footnote w:type="continuationSeparator" w:id="0">
    <w:p w:rsidR="00FD59AF" w:rsidRDefault="00FD5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2316"/>
    <w:rsid w:val="00892316"/>
    <w:rsid w:val="00FD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88A9E291-4655-4C23-97F9-51BDC9917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2025-09-13T10:23:00Z</dcterms:created>
  <dcterms:modified xsi:type="dcterms:W3CDTF">2025-09-13T10:23:00Z</dcterms:modified>
</cp:coreProperties>
</file>