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E25" w:rsidRDefault="00CF6E2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 w:rsidR="00CF6E2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17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教育次長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ind w:leftChars="-25" w:left="-53" w:rightChars="-25" w:right="-53"/>
              <w:jc w:val="center"/>
              <w:rPr>
                <w:rFonts w:hint="eastAsia"/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教育総務課長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CF6E2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217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CF6E25" w:rsidRDefault="00CF6E25">
            <w:pPr>
              <w:jc w:val="center"/>
              <w:rPr>
                <w:rFonts w:hint="eastAsia"/>
              </w:rPr>
            </w:pPr>
          </w:p>
        </w:tc>
      </w:tr>
    </w:tbl>
    <w:p w:rsidR="00CF6E25" w:rsidRDefault="00CF6E25">
      <w:pPr>
        <w:rPr>
          <w:rFonts w:hint="eastAsia"/>
        </w:rPr>
      </w:pPr>
    </w:p>
    <w:p w:rsidR="00CF6E25" w:rsidRDefault="00CF6E25">
      <w:pPr>
        <w:jc w:val="center"/>
        <w:rPr>
          <w:rFonts w:hint="eastAsia"/>
        </w:rPr>
      </w:pPr>
      <w:r>
        <w:rPr>
          <w:rFonts w:hint="eastAsia"/>
        </w:rPr>
        <w:t>公印の新調、改刻及び廃止伺</w:t>
      </w:r>
    </w:p>
    <w:p w:rsidR="00CF6E25" w:rsidRDefault="00CF6E25">
      <w:pPr>
        <w:rPr>
          <w:rFonts w:hint="eastAsia"/>
        </w:rPr>
      </w:pPr>
    </w:p>
    <w:p w:rsidR="00CF6E25" w:rsidRDefault="00CF6E25">
      <w:pPr>
        <w:rPr>
          <w:rFonts w:hint="eastAsia"/>
        </w:rPr>
      </w:pPr>
    </w:p>
    <w:p w:rsidR="00CF6E25" w:rsidRDefault="00CF6E25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　</w:t>
      </w:r>
    </w:p>
    <w:p w:rsidR="00CF6E25" w:rsidRDefault="00CF6E25">
      <w:pPr>
        <w:rPr>
          <w:rFonts w:hint="eastAsia"/>
          <w:lang w:eastAsia="zh-TW"/>
        </w:rPr>
      </w:pPr>
    </w:p>
    <w:p w:rsidR="00CF6E25" w:rsidRDefault="00CF6E25">
      <w:pPr>
        <w:rPr>
          <w:rFonts w:hint="eastAsia"/>
          <w:lang w:eastAsia="zh-TW"/>
        </w:rPr>
      </w:pPr>
    </w:p>
    <w:p w:rsidR="00CF6E25" w:rsidRDefault="00CF6E2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長門市教育委員会教育長　様</w:t>
      </w:r>
    </w:p>
    <w:p w:rsidR="00CF6E25" w:rsidRDefault="00CF6E25">
      <w:pPr>
        <w:rPr>
          <w:rFonts w:hint="eastAsia"/>
          <w:lang w:eastAsia="zh-TW"/>
        </w:rPr>
      </w:pPr>
    </w:p>
    <w:p w:rsidR="00CF6E25" w:rsidRDefault="00CF6E25">
      <w:pPr>
        <w:rPr>
          <w:rFonts w:hint="eastAsia"/>
          <w:lang w:eastAsia="zh-TW"/>
        </w:rPr>
      </w:pPr>
    </w:p>
    <w:p w:rsidR="00CF6E25" w:rsidRDefault="00CF6E25">
      <w:pPr>
        <w:jc w:val="right"/>
        <w:rPr>
          <w:rFonts w:hint="eastAsia"/>
        </w:rPr>
      </w:pPr>
      <w:r>
        <w:rPr>
          <w:rFonts w:hint="eastAsia"/>
        </w:rPr>
        <w:t xml:space="preserve">保管者　　　　　　　　　　</w:t>
      </w:r>
      <w:r w:rsidR="00D925E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F6E25" w:rsidRDefault="00CF6E25">
      <w:pPr>
        <w:rPr>
          <w:rFonts w:hint="eastAsia"/>
        </w:rPr>
      </w:pPr>
    </w:p>
    <w:p w:rsidR="00CF6E25" w:rsidRDefault="00CF6E25">
      <w:pPr>
        <w:rPr>
          <w:rFonts w:hint="eastAsia"/>
        </w:rPr>
      </w:pPr>
    </w:p>
    <w:p w:rsidR="00CF6E25" w:rsidRDefault="00CF6E25">
      <w:pPr>
        <w:rPr>
          <w:rFonts w:hint="eastAsia"/>
        </w:rPr>
      </w:pPr>
      <w:r>
        <w:rPr>
          <w:rFonts w:hint="eastAsia"/>
        </w:rPr>
        <w:t xml:space="preserve">　下記のとおり公印を(新調、改刻、廃止)したい。</w:t>
      </w:r>
    </w:p>
    <w:p w:rsidR="00CF6E25" w:rsidRDefault="00CF6E25">
      <w:pPr>
        <w:rPr>
          <w:rFonts w:hint="eastAsia"/>
        </w:rPr>
      </w:pPr>
    </w:p>
    <w:p w:rsidR="00CF6E25" w:rsidRDefault="00CF6E2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F6E25" w:rsidRDefault="00CF6E2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160"/>
        <w:gridCol w:w="840"/>
        <w:gridCol w:w="1200"/>
        <w:gridCol w:w="720"/>
        <w:gridCol w:w="360"/>
        <w:gridCol w:w="1320"/>
      </w:tblGrid>
      <w:tr w:rsidR="00CF6E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160" w:type="dxa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大きさ</w:t>
            </w:r>
          </w:p>
        </w:tc>
        <w:tc>
          <w:tcPr>
            <w:tcW w:w="1200" w:type="dxa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320" w:type="dxa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6E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00" w:type="dxa"/>
            <w:gridSpan w:val="6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6E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新調、改刻、廃止の年月日</w:t>
            </w:r>
          </w:p>
        </w:tc>
        <w:tc>
          <w:tcPr>
            <w:tcW w:w="4200" w:type="dxa"/>
            <w:gridSpan w:val="3"/>
            <w:vAlign w:val="center"/>
          </w:tcPr>
          <w:p w:rsidR="00CF6E25" w:rsidRDefault="00CF6E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72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680" w:type="dxa"/>
            <w:gridSpan w:val="2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6E25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920" w:type="dxa"/>
            <w:vAlign w:val="center"/>
          </w:tcPr>
          <w:p w:rsidR="00CF6E25" w:rsidRDefault="00CF6E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  <w:gridSpan w:val="6"/>
          </w:tcPr>
          <w:p w:rsidR="00CF6E25" w:rsidRDefault="00CF6E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6E25" w:rsidRDefault="00CF6E25"/>
    <w:sectPr w:rsidR="00CF6E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E25" w:rsidRDefault="00CF6E25">
      <w:r>
        <w:separator/>
      </w:r>
    </w:p>
  </w:endnote>
  <w:endnote w:type="continuationSeparator" w:id="0">
    <w:p w:rsidR="00CF6E25" w:rsidRDefault="00C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E25" w:rsidRDefault="00CF6E25">
      <w:r>
        <w:separator/>
      </w:r>
    </w:p>
  </w:footnote>
  <w:footnote w:type="continuationSeparator" w:id="0">
    <w:p w:rsidR="00CF6E25" w:rsidRDefault="00CF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5E7"/>
    <w:rsid w:val="00205626"/>
    <w:rsid w:val="00CF6E25"/>
    <w:rsid w:val="00D9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C1A7788-BFE8-4308-9FF6-A659946E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