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4D38" w:rsidRDefault="00804D38">
      <w:pPr>
        <w:rPr>
          <w:rFonts w:hint="eastAsia"/>
        </w:rPr>
      </w:pPr>
      <w:r>
        <w:rPr>
          <w:rFonts w:hint="eastAsia"/>
        </w:rPr>
        <w:t>別記様式第2号(第6条関係)</w:t>
      </w:r>
    </w:p>
    <w:p w:rsidR="00804D38" w:rsidRDefault="00804D38">
      <w:pPr>
        <w:spacing w:after="120"/>
        <w:jc w:val="center"/>
        <w:rPr>
          <w:rFonts w:hint="eastAsia"/>
        </w:rPr>
      </w:pPr>
      <w:r>
        <w:rPr>
          <w:rFonts w:hint="eastAsia"/>
          <w:spacing w:val="210"/>
        </w:rPr>
        <w:t>公印持出</w:t>
      </w:r>
      <w:r>
        <w:rPr>
          <w:rFonts w:hint="eastAsia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648"/>
        <w:gridCol w:w="1074"/>
        <w:gridCol w:w="1074"/>
        <w:gridCol w:w="1116"/>
        <w:gridCol w:w="1248"/>
        <w:gridCol w:w="648"/>
        <w:gridCol w:w="1476"/>
      </w:tblGrid>
      <w:tr w:rsidR="00E556A4" w:rsidTr="00E556A4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080" w:type="dxa"/>
            <w:vMerge w:val="restart"/>
            <w:vAlign w:val="center"/>
          </w:tcPr>
          <w:p w:rsidR="00E556A4" w:rsidRDefault="00E556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教育総務</w:t>
            </w:r>
            <w:r>
              <w:rPr>
                <w:rFonts w:hint="eastAsia"/>
                <w:spacing w:val="210"/>
              </w:rPr>
              <w:t>課</w:t>
            </w:r>
            <w:r>
              <w:rPr>
                <w:rFonts w:hint="eastAsia"/>
              </w:rPr>
              <w:t>長</w:t>
            </w:r>
          </w:p>
        </w:tc>
        <w:tc>
          <w:tcPr>
            <w:tcW w:w="648" w:type="dxa"/>
            <w:tcBorders>
              <w:bottom w:val="nil"/>
            </w:tcBorders>
            <w:textDirection w:val="tbRlV"/>
            <w:vAlign w:val="center"/>
          </w:tcPr>
          <w:p w:rsidR="00E556A4" w:rsidRDefault="00E556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持出</w:t>
            </w:r>
          </w:p>
        </w:tc>
        <w:tc>
          <w:tcPr>
            <w:tcW w:w="1074" w:type="dxa"/>
            <w:vMerge w:val="restart"/>
            <w:vAlign w:val="center"/>
          </w:tcPr>
          <w:p w:rsidR="00E556A4" w:rsidRDefault="00E556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持出期間</w:t>
            </w:r>
          </w:p>
        </w:tc>
        <w:tc>
          <w:tcPr>
            <w:tcW w:w="1074" w:type="dxa"/>
            <w:vMerge w:val="restart"/>
            <w:vAlign w:val="center"/>
          </w:tcPr>
          <w:p w:rsidR="00E556A4" w:rsidRDefault="00E556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持出先</w:t>
            </w:r>
          </w:p>
        </w:tc>
        <w:tc>
          <w:tcPr>
            <w:tcW w:w="1116" w:type="dxa"/>
            <w:vMerge w:val="restart"/>
            <w:vAlign w:val="center"/>
          </w:tcPr>
          <w:p w:rsidR="00E556A4" w:rsidRDefault="00E556A4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使</w:t>
            </w:r>
            <w:r>
              <w:rPr>
                <w:rFonts w:hint="eastAsia"/>
              </w:rPr>
              <w:t>用目的</w:t>
            </w:r>
          </w:p>
        </w:tc>
        <w:tc>
          <w:tcPr>
            <w:tcW w:w="1248" w:type="dxa"/>
            <w:vMerge w:val="restart"/>
            <w:vAlign w:val="center"/>
          </w:tcPr>
          <w:p w:rsidR="00E556A4" w:rsidRDefault="00E556A4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持出</w:t>
            </w:r>
            <w:r>
              <w:rPr>
                <w:rFonts w:hint="eastAsia"/>
              </w:rPr>
              <w:t>者氏名</w:t>
            </w:r>
          </w:p>
        </w:tc>
        <w:tc>
          <w:tcPr>
            <w:tcW w:w="648" w:type="dxa"/>
            <w:tcBorders>
              <w:bottom w:val="nil"/>
            </w:tcBorders>
            <w:textDirection w:val="tbRlV"/>
            <w:vAlign w:val="center"/>
          </w:tcPr>
          <w:p w:rsidR="00E556A4" w:rsidRDefault="00E556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返還</w:t>
            </w:r>
          </w:p>
        </w:tc>
        <w:tc>
          <w:tcPr>
            <w:tcW w:w="1476" w:type="dxa"/>
            <w:vMerge w:val="restart"/>
            <w:vAlign w:val="center"/>
          </w:tcPr>
          <w:p w:rsidR="00E556A4" w:rsidRDefault="00E556A4" w:rsidP="00E556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受領者氏名</w:t>
            </w:r>
          </w:p>
        </w:tc>
      </w:tr>
      <w:tr w:rsidR="00E556A4" w:rsidTr="00E556A4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080" w:type="dxa"/>
            <w:vMerge/>
          </w:tcPr>
          <w:p w:rsidR="00E556A4" w:rsidRDefault="00E556A4">
            <w:pPr>
              <w:rPr>
                <w:rFonts w:hint="eastAsia"/>
              </w:rPr>
            </w:pPr>
          </w:p>
        </w:tc>
        <w:tc>
          <w:tcPr>
            <w:tcW w:w="648" w:type="dxa"/>
            <w:tcBorders>
              <w:top w:val="nil"/>
            </w:tcBorders>
            <w:vAlign w:val="center"/>
          </w:tcPr>
          <w:p w:rsidR="00E556A4" w:rsidRDefault="00E556A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月／日</w:t>
            </w:r>
          </w:p>
        </w:tc>
        <w:tc>
          <w:tcPr>
            <w:tcW w:w="1074" w:type="dxa"/>
            <w:vMerge/>
          </w:tcPr>
          <w:p w:rsidR="00E556A4" w:rsidRDefault="00E556A4">
            <w:pPr>
              <w:rPr>
                <w:rFonts w:hint="eastAsia"/>
              </w:rPr>
            </w:pPr>
          </w:p>
        </w:tc>
        <w:tc>
          <w:tcPr>
            <w:tcW w:w="1074" w:type="dxa"/>
            <w:vMerge/>
          </w:tcPr>
          <w:p w:rsidR="00E556A4" w:rsidRDefault="00E556A4">
            <w:pPr>
              <w:rPr>
                <w:rFonts w:hint="eastAsia"/>
              </w:rPr>
            </w:pPr>
          </w:p>
        </w:tc>
        <w:tc>
          <w:tcPr>
            <w:tcW w:w="1116" w:type="dxa"/>
            <w:vMerge/>
          </w:tcPr>
          <w:p w:rsidR="00E556A4" w:rsidRDefault="00E556A4">
            <w:pPr>
              <w:rPr>
                <w:rFonts w:hint="eastAsia"/>
              </w:rPr>
            </w:pPr>
          </w:p>
        </w:tc>
        <w:tc>
          <w:tcPr>
            <w:tcW w:w="1248" w:type="dxa"/>
            <w:vMerge/>
          </w:tcPr>
          <w:p w:rsidR="00E556A4" w:rsidRDefault="00E556A4">
            <w:pPr>
              <w:rPr>
                <w:rFonts w:hint="eastAsia"/>
              </w:rPr>
            </w:pPr>
          </w:p>
        </w:tc>
        <w:tc>
          <w:tcPr>
            <w:tcW w:w="648" w:type="dxa"/>
            <w:tcBorders>
              <w:top w:val="nil"/>
            </w:tcBorders>
            <w:vAlign w:val="center"/>
          </w:tcPr>
          <w:p w:rsidR="00E556A4" w:rsidRDefault="00E556A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月／日</w:t>
            </w:r>
          </w:p>
        </w:tc>
        <w:tc>
          <w:tcPr>
            <w:tcW w:w="1476" w:type="dxa"/>
            <w:vMerge/>
          </w:tcPr>
          <w:p w:rsidR="00E556A4" w:rsidRDefault="00E556A4">
            <w:pPr>
              <w:rPr>
                <w:rFonts w:hint="eastAsia"/>
              </w:rPr>
            </w:pPr>
          </w:p>
        </w:tc>
      </w:tr>
      <w:tr w:rsidR="00E556A4" w:rsidTr="00E556A4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080" w:type="dxa"/>
          </w:tcPr>
          <w:p w:rsidR="00E556A4" w:rsidRDefault="00E556A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E556A4" w:rsidRDefault="00E556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4" w:type="dxa"/>
          </w:tcPr>
          <w:p w:rsidR="00E556A4" w:rsidRDefault="00E556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4" w:type="dxa"/>
          </w:tcPr>
          <w:p w:rsidR="00E556A4" w:rsidRDefault="00E556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6" w:type="dxa"/>
          </w:tcPr>
          <w:p w:rsidR="00E556A4" w:rsidRDefault="00E556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E556A4" w:rsidRDefault="00E556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E556A4" w:rsidRDefault="00E556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6" w:type="dxa"/>
          </w:tcPr>
          <w:p w:rsidR="00E556A4" w:rsidRDefault="00E556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556A4" w:rsidTr="00E556A4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080" w:type="dxa"/>
          </w:tcPr>
          <w:p w:rsidR="00E556A4" w:rsidRDefault="00E556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E556A4" w:rsidRDefault="00E556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4" w:type="dxa"/>
          </w:tcPr>
          <w:p w:rsidR="00E556A4" w:rsidRDefault="00E556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4" w:type="dxa"/>
          </w:tcPr>
          <w:p w:rsidR="00E556A4" w:rsidRDefault="00E556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6" w:type="dxa"/>
          </w:tcPr>
          <w:p w:rsidR="00E556A4" w:rsidRDefault="00E556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E556A4" w:rsidRDefault="00E556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E556A4" w:rsidRDefault="00E556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6" w:type="dxa"/>
          </w:tcPr>
          <w:p w:rsidR="00E556A4" w:rsidRDefault="00E556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556A4" w:rsidTr="00E556A4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080" w:type="dxa"/>
          </w:tcPr>
          <w:p w:rsidR="00E556A4" w:rsidRDefault="00E556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E556A4" w:rsidRDefault="00E556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4" w:type="dxa"/>
          </w:tcPr>
          <w:p w:rsidR="00E556A4" w:rsidRDefault="00E556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4" w:type="dxa"/>
          </w:tcPr>
          <w:p w:rsidR="00E556A4" w:rsidRDefault="00E556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6" w:type="dxa"/>
          </w:tcPr>
          <w:p w:rsidR="00E556A4" w:rsidRDefault="00E556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E556A4" w:rsidRDefault="00E556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E556A4" w:rsidRDefault="00E556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6" w:type="dxa"/>
          </w:tcPr>
          <w:p w:rsidR="00E556A4" w:rsidRDefault="00E556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556A4" w:rsidTr="00E556A4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080" w:type="dxa"/>
          </w:tcPr>
          <w:p w:rsidR="00E556A4" w:rsidRDefault="00E556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E556A4" w:rsidRDefault="00E556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4" w:type="dxa"/>
          </w:tcPr>
          <w:p w:rsidR="00E556A4" w:rsidRDefault="00E556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4" w:type="dxa"/>
          </w:tcPr>
          <w:p w:rsidR="00E556A4" w:rsidRDefault="00E556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6" w:type="dxa"/>
          </w:tcPr>
          <w:p w:rsidR="00E556A4" w:rsidRDefault="00E556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E556A4" w:rsidRDefault="00E556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E556A4" w:rsidRDefault="00E556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6" w:type="dxa"/>
          </w:tcPr>
          <w:p w:rsidR="00E556A4" w:rsidRDefault="00E556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556A4" w:rsidTr="00E556A4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080" w:type="dxa"/>
          </w:tcPr>
          <w:p w:rsidR="00E556A4" w:rsidRDefault="00E556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E556A4" w:rsidRDefault="00E556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4" w:type="dxa"/>
          </w:tcPr>
          <w:p w:rsidR="00E556A4" w:rsidRDefault="00E556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4" w:type="dxa"/>
          </w:tcPr>
          <w:p w:rsidR="00E556A4" w:rsidRDefault="00E556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6" w:type="dxa"/>
          </w:tcPr>
          <w:p w:rsidR="00E556A4" w:rsidRDefault="00E556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E556A4" w:rsidRDefault="00E556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E556A4" w:rsidRDefault="00E556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6" w:type="dxa"/>
          </w:tcPr>
          <w:p w:rsidR="00E556A4" w:rsidRDefault="00E556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556A4" w:rsidTr="00E556A4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080" w:type="dxa"/>
          </w:tcPr>
          <w:p w:rsidR="00E556A4" w:rsidRDefault="00E556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E556A4" w:rsidRDefault="00E556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4" w:type="dxa"/>
          </w:tcPr>
          <w:p w:rsidR="00E556A4" w:rsidRDefault="00E556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4" w:type="dxa"/>
          </w:tcPr>
          <w:p w:rsidR="00E556A4" w:rsidRDefault="00E556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6" w:type="dxa"/>
          </w:tcPr>
          <w:p w:rsidR="00E556A4" w:rsidRDefault="00E556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E556A4" w:rsidRDefault="00E556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E556A4" w:rsidRDefault="00E556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6" w:type="dxa"/>
          </w:tcPr>
          <w:p w:rsidR="00E556A4" w:rsidRDefault="00E556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556A4" w:rsidTr="00E556A4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080" w:type="dxa"/>
          </w:tcPr>
          <w:p w:rsidR="00E556A4" w:rsidRDefault="00E556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E556A4" w:rsidRDefault="00E556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4" w:type="dxa"/>
          </w:tcPr>
          <w:p w:rsidR="00E556A4" w:rsidRDefault="00E556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4" w:type="dxa"/>
          </w:tcPr>
          <w:p w:rsidR="00E556A4" w:rsidRDefault="00E556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6" w:type="dxa"/>
          </w:tcPr>
          <w:p w:rsidR="00E556A4" w:rsidRDefault="00E556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E556A4" w:rsidRDefault="00E556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E556A4" w:rsidRDefault="00E556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6" w:type="dxa"/>
          </w:tcPr>
          <w:p w:rsidR="00E556A4" w:rsidRDefault="00E556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556A4" w:rsidTr="00E556A4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080" w:type="dxa"/>
          </w:tcPr>
          <w:p w:rsidR="00E556A4" w:rsidRDefault="00E556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E556A4" w:rsidRDefault="00E556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4" w:type="dxa"/>
          </w:tcPr>
          <w:p w:rsidR="00E556A4" w:rsidRDefault="00E556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4" w:type="dxa"/>
          </w:tcPr>
          <w:p w:rsidR="00E556A4" w:rsidRDefault="00E556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6" w:type="dxa"/>
          </w:tcPr>
          <w:p w:rsidR="00E556A4" w:rsidRDefault="00E556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E556A4" w:rsidRDefault="00E556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E556A4" w:rsidRDefault="00E556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6" w:type="dxa"/>
          </w:tcPr>
          <w:p w:rsidR="00E556A4" w:rsidRDefault="00E556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556A4" w:rsidTr="00E556A4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080" w:type="dxa"/>
          </w:tcPr>
          <w:p w:rsidR="00E556A4" w:rsidRDefault="00E556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E556A4" w:rsidRDefault="00E556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4" w:type="dxa"/>
          </w:tcPr>
          <w:p w:rsidR="00E556A4" w:rsidRDefault="00E556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4" w:type="dxa"/>
          </w:tcPr>
          <w:p w:rsidR="00E556A4" w:rsidRDefault="00E556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6" w:type="dxa"/>
          </w:tcPr>
          <w:p w:rsidR="00E556A4" w:rsidRDefault="00E556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E556A4" w:rsidRDefault="00E556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E556A4" w:rsidRDefault="00E556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6" w:type="dxa"/>
          </w:tcPr>
          <w:p w:rsidR="00E556A4" w:rsidRDefault="00E556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04D38" w:rsidRDefault="00804D38"/>
    <w:sectPr w:rsidR="00804D3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4D38" w:rsidRDefault="00804D38">
      <w:r>
        <w:separator/>
      </w:r>
    </w:p>
  </w:endnote>
  <w:endnote w:type="continuationSeparator" w:id="0">
    <w:p w:rsidR="00804D38" w:rsidRDefault="00804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4D38" w:rsidRDefault="00804D38">
      <w:r>
        <w:separator/>
      </w:r>
    </w:p>
  </w:footnote>
  <w:footnote w:type="continuationSeparator" w:id="0">
    <w:p w:rsidR="00804D38" w:rsidRDefault="00804D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56A4"/>
    <w:rsid w:val="00656B2F"/>
    <w:rsid w:val="00804D38"/>
    <w:rsid w:val="00E5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745F9880-398C-4638-AEFB-0CA64ACC3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scl006\&#12487;&#12473;&#12463;&#12488;&#12483;&#12503;\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2025-09-13T10:23:00Z</dcterms:created>
  <dcterms:modified xsi:type="dcterms:W3CDTF">2025-09-13T10:23:00Z</dcterms:modified>
</cp:coreProperties>
</file>