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B1" w:rsidRDefault="00811EB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号(第8条関係)</w:t>
      </w: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  <w:r>
        <w:rPr>
          <w:rFonts w:hint="eastAsia"/>
          <w:lang w:eastAsia="zh-TW"/>
        </w:rPr>
        <w:t xml:space="preserve">　　　　　金　　　　　　　　円也</w:t>
      </w: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日指令第　　　　号により決定通知のあった　　　年度施行排水路等改良整備事業に係る補助金として</w:t>
      </w:r>
    </w:p>
    <w:p w:rsidR="00811EB1" w:rsidRDefault="00811EB1"/>
    <w:p w:rsidR="00811EB1" w:rsidRDefault="00811EB1"/>
    <w:p w:rsidR="00811EB1" w:rsidRDefault="00811EB1">
      <w:r>
        <w:rPr>
          <w:rFonts w:hint="eastAsia"/>
        </w:rPr>
        <w:t xml:space="preserve">　上記のとおり請求します。</w:t>
      </w:r>
    </w:p>
    <w:p w:rsidR="00811EB1" w:rsidRDefault="00811EB1"/>
    <w:p w:rsidR="00811EB1" w:rsidRDefault="00811EB1"/>
    <w:p w:rsidR="00811EB1" w:rsidRDefault="00811EB1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　　　　　　　　番地　　　　</w:t>
      </w:r>
    </w:p>
    <w:p w:rsidR="00811EB1" w:rsidRDefault="00811EB1">
      <w:pPr>
        <w:jc w:val="right"/>
      </w:pPr>
      <w:r>
        <w:rPr>
          <w:rFonts w:hint="eastAsia"/>
        </w:rPr>
        <w:t xml:space="preserve">共同施行者代表　　　　　　　　</w:t>
      </w:r>
    </w:p>
    <w:p w:rsidR="00811EB1" w:rsidRDefault="00811EB1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F87A5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</w:p>
    <w:p w:rsidR="00811EB1" w:rsidRDefault="00811EB1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sectPr w:rsidR="00811EB1" w:rsidSect="00734B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EE" w:rsidRDefault="00E667D0">
      <w:r>
        <w:separator/>
      </w:r>
    </w:p>
  </w:endnote>
  <w:endnote w:type="continuationSeparator" w:id="0">
    <w:p w:rsidR="00734BEE" w:rsidRDefault="00E66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EE" w:rsidRDefault="00E667D0">
      <w:r>
        <w:separator/>
      </w:r>
    </w:p>
  </w:footnote>
  <w:footnote w:type="continuationSeparator" w:id="0">
    <w:p w:rsidR="00734BEE" w:rsidRDefault="00E66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B3B8B"/>
    <w:rsid w:val="004A6F16"/>
    <w:rsid w:val="00700B22"/>
    <w:rsid w:val="00734BEE"/>
    <w:rsid w:val="00811EB1"/>
    <w:rsid w:val="00DB3B8B"/>
    <w:rsid w:val="00E667D0"/>
    <w:rsid w:val="00F8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E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4B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4B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2021-03-24T02:12:00Z</dcterms:created>
  <dcterms:modified xsi:type="dcterms:W3CDTF">2021-04-06T09:08:00Z</dcterms:modified>
</cp:coreProperties>
</file>