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3E" w:rsidRDefault="0069123E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号(第7条関係)</w:t>
      </w: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jc w:val="center"/>
      </w:pPr>
      <w:r>
        <w:rPr>
          <w:rFonts w:hint="eastAsia"/>
          <w:spacing w:val="210"/>
        </w:rPr>
        <w:t>工事着手</w:t>
      </w:r>
      <w:r>
        <w:rPr>
          <w:rFonts w:hint="eastAsia"/>
        </w:rPr>
        <w:t>届</w:t>
      </w:r>
    </w:p>
    <w:p w:rsidR="0069123E" w:rsidRDefault="0069123E"/>
    <w:p w:rsidR="0069123E" w:rsidRDefault="0069123E"/>
    <w:p w:rsidR="0069123E" w:rsidRDefault="0069123E">
      <w:r>
        <w:rPr>
          <w:rFonts w:hint="eastAsia"/>
        </w:rPr>
        <w:t xml:space="preserve">　</w:t>
      </w:r>
      <w:r>
        <w:rPr>
          <w:rFonts w:hint="eastAsia"/>
          <w:spacing w:val="210"/>
        </w:rPr>
        <w:t>工事</w:t>
      </w:r>
      <w:r>
        <w:rPr>
          <w:rFonts w:hint="eastAsia"/>
        </w:rPr>
        <w:t>名</w:t>
      </w:r>
    </w:p>
    <w:p w:rsidR="0069123E" w:rsidRDefault="0069123E"/>
    <w:p w:rsidR="0069123E" w:rsidRDefault="0069123E"/>
    <w:p w:rsidR="0069123E" w:rsidRDefault="0069123E">
      <w:pPr>
        <w:jc w:val="center"/>
      </w:pPr>
      <w:r>
        <w:rPr>
          <w:rFonts w:hint="eastAsia"/>
        </w:rPr>
        <w:t xml:space="preserve">　　年度施行排水路等改良整備事業</w:t>
      </w:r>
    </w:p>
    <w:p w:rsidR="0069123E" w:rsidRDefault="0069123E"/>
    <w:p w:rsidR="0069123E" w:rsidRDefault="0069123E"/>
    <w:p w:rsidR="0069123E" w:rsidRDefault="0069123E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spacing w:val="105"/>
        </w:rPr>
        <w:t>工</w:t>
      </w:r>
      <w:r>
        <w:rPr>
          <w:rFonts w:hint="eastAsia"/>
        </w:rPr>
        <w:t>事</w:t>
      </w:r>
    </w:p>
    <w:p w:rsidR="0069123E" w:rsidRDefault="0069123E"/>
    <w:p w:rsidR="0069123E" w:rsidRDefault="0069123E"/>
    <w:p w:rsidR="0069123E" w:rsidRDefault="0069123E">
      <w:r>
        <w:rPr>
          <w:rFonts w:hint="eastAsia"/>
        </w:rPr>
        <w:t xml:space="preserve">　上記の工事は、　　　年　　月　　日に着手しましたので、届け出ます。</w:t>
      </w:r>
    </w:p>
    <w:p w:rsidR="0069123E" w:rsidRDefault="0069123E"/>
    <w:p w:rsidR="0069123E" w:rsidRDefault="0069123E"/>
    <w:p w:rsidR="0069123E" w:rsidRDefault="0069123E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　　　　　　　　番地　　　　</w:t>
      </w:r>
    </w:p>
    <w:p w:rsidR="0069123E" w:rsidRDefault="0069123E">
      <w:pPr>
        <w:jc w:val="right"/>
      </w:pPr>
      <w:r>
        <w:rPr>
          <w:rFonts w:hint="eastAsia"/>
        </w:rPr>
        <w:t xml:space="preserve">共同施行者代表　　　　　　　　</w:t>
      </w:r>
    </w:p>
    <w:p w:rsidR="0069123E" w:rsidRDefault="0069123E">
      <w:pPr>
        <w:jc w:val="right"/>
        <w:rPr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AE0347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</w:p>
    <w:p w:rsidR="0069123E" w:rsidRDefault="0069123E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sectPr w:rsidR="0069123E" w:rsidSect="006A2F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F37" w:rsidRDefault="00A34706">
      <w:r>
        <w:separator/>
      </w:r>
    </w:p>
  </w:endnote>
  <w:endnote w:type="continuationSeparator" w:id="0">
    <w:p w:rsidR="006A2F37" w:rsidRDefault="00A34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F37" w:rsidRDefault="00A34706">
      <w:r>
        <w:separator/>
      </w:r>
    </w:p>
  </w:footnote>
  <w:footnote w:type="continuationSeparator" w:id="0">
    <w:p w:rsidR="006A2F37" w:rsidRDefault="00A347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B09DA"/>
    <w:rsid w:val="00192936"/>
    <w:rsid w:val="004D0A65"/>
    <w:rsid w:val="005B09DA"/>
    <w:rsid w:val="0069123E"/>
    <w:rsid w:val="006A2F37"/>
    <w:rsid w:val="00A34706"/>
    <w:rsid w:val="00AE0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3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2F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2F3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2021-03-24T02:11:00Z</dcterms:created>
  <dcterms:modified xsi:type="dcterms:W3CDTF">2021-04-06T09:09:00Z</dcterms:modified>
</cp:coreProperties>
</file>