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1A" w:rsidRDefault="0074661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号(第6条関係)</w:t>
      </w:r>
    </w:p>
    <w:p w:rsidR="0074661A" w:rsidRDefault="0074661A">
      <w:pPr>
        <w:rPr>
          <w:lang w:eastAsia="zh-TW"/>
        </w:rPr>
      </w:pPr>
    </w:p>
    <w:p w:rsidR="0074661A" w:rsidRDefault="0074661A">
      <w:pPr>
        <w:rPr>
          <w:lang w:eastAsia="zh-TW"/>
        </w:rPr>
      </w:pPr>
    </w:p>
    <w:p w:rsidR="0074661A" w:rsidRDefault="0074661A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年度排水路等改良整備事業計画変更承認申請書</w:t>
      </w:r>
    </w:p>
    <w:p w:rsidR="0074661A" w:rsidRDefault="0074661A">
      <w:pPr>
        <w:rPr>
          <w:lang w:eastAsia="zh-TW"/>
        </w:rPr>
      </w:pPr>
    </w:p>
    <w:p w:rsidR="0074661A" w:rsidRDefault="0074661A">
      <w:pPr>
        <w:rPr>
          <w:lang w:eastAsia="zh-TW"/>
        </w:rPr>
      </w:pPr>
    </w:p>
    <w:p w:rsidR="0074661A" w:rsidRDefault="0074661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74661A" w:rsidRDefault="0074661A">
      <w:pPr>
        <w:rPr>
          <w:lang w:eastAsia="zh-TW"/>
        </w:rPr>
      </w:pPr>
    </w:p>
    <w:p w:rsidR="0074661A" w:rsidRDefault="0074661A">
      <w:pPr>
        <w:rPr>
          <w:lang w:eastAsia="zh-TW"/>
        </w:rPr>
      </w:pPr>
    </w:p>
    <w:p w:rsidR="0074661A" w:rsidRDefault="0074661A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74661A" w:rsidRDefault="0074661A">
      <w:pPr>
        <w:rPr>
          <w:lang w:eastAsia="zh-TW"/>
        </w:rPr>
      </w:pPr>
    </w:p>
    <w:p w:rsidR="0074661A" w:rsidRDefault="0074661A">
      <w:pPr>
        <w:rPr>
          <w:lang w:eastAsia="zh-TW"/>
        </w:rPr>
      </w:pPr>
    </w:p>
    <w:p w:rsidR="0074661A" w:rsidRDefault="0074661A">
      <w:pPr>
        <w:rPr>
          <w:lang w:eastAsia="zh-TW"/>
        </w:rPr>
      </w:pPr>
    </w:p>
    <w:p w:rsidR="0074661A" w:rsidRDefault="0074661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　　　　　　　　番地　　　　</w:t>
      </w:r>
    </w:p>
    <w:p w:rsidR="0074661A" w:rsidRDefault="0074661A">
      <w:pPr>
        <w:jc w:val="right"/>
      </w:pPr>
      <w:r>
        <w:rPr>
          <w:rFonts w:hint="eastAsia"/>
        </w:rPr>
        <w:t xml:space="preserve">共同施行者代表　　　　　　　　</w:t>
      </w:r>
    </w:p>
    <w:p w:rsidR="0074661A" w:rsidRDefault="0074661A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54201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74661A" w:rsidRDefault="0074661A"/>
    <w:p w:rsidR="0074661A" w:rsidRDefault="0074661A"/>
    <w:p w:rsidR="0074661A" w:rsidRDefault="0074661A">
      <w:pPr>
        <w:jc w:val="distribute"/>
      </w:pPr>
      <w:r>
        <w:rPr>
          <w:rFonts w:hint="eastAsia"/>
        </w:rPr>
        <w:t xml:space="preserve">　　　年　　月　　日指令第　　　　号により補助金交付決定通知のあった事業につい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2340"/>
        <w:gridCol w:w="1500"/>
        <w:gridCol w:w="4680"/>
      </w:tblGrid>
      <w:tr w:rsidR="0074661A">
        <w:trPr>
          <w:trHeight w:val="680"/>
        </w:trPr>
        <w:tc>
          <w:tcPr>
            <w:tcW w:w="2340" w:type="dxa"/>
            <w:vAlign w:val="center"/>
          </w:tcPr>
          <w:p w:rsidR="0074661A" w:rsidRDefault="0074661A">
            <w:pPr>
              <w:jc w:val="distribute"/>
            </w:pPr>
            <w:r>
              <w:rPr>
                <w:rFonts w:hint="eastAsia"/>
              </w:rPr>
              <w:t>て、次のとおり事業の</w:t>
            </w:r>
          </w:p>
        </w:tc>
        <w:tc>
          <w:tcPr>
            <w:tcW w:w="1500" w:type="dxa"/>
            <w:vAlign w:val="center"/>
          </w:tcPr>
          <w:p w:rsidR="0074661A" w:rsidRDefault="0074661A">
            <w:pPr>
              <w:jc w:val="distribute"/>
            </w:pPr>
            <w:r>
              <w:rPr>
                <w:rFonts w:hint="eastAsia"/>
              </w:rPr>
              <w:t>内容変更</w:t>
            </w:r>
          </w:p>
          <w:p w:rsidR="0074661A" w:rsidRDefault="0074661A">
            <w:pPr>
              <w:jc w:val="distribute"/>
            </w:pPr>
            <w:r>
              <w:rPr>
                <w:rFonts w:hint="eastAsia"/>
              </w:rPr>
              <w:t>中止又は廃止</w:t>
            </w:r>
          </w:p>
        </w:tc>
        <w:tc>
          <w:tcPr>
            <w:tcW w:w="4680" w:type="dxa"/>
            <w:vAlign w:val="center"/>
          </w:tcPr>
          <w:p w:rsidR="0074661A" w:rsidRDefault="0074661A">
            <w:pPr>
              <w:jc w:val="distribute"/>
            </w:pPr>
            <w:r>
              <w:rPr>
                <w:rFonts w:hint="eastAsia"/>
              </w:rPr>
              <w:t>したいので、承認されるよう長門市排水路等改</w:t>
            </w:r>
          </w:p>
        </w:tc>
      </w:tr>
    </w:tbl>
    <w:p w:rsidR="0074661A" w:rsidRDefault="0074661A">
      <w:r>
        <w:rPr>
          <w:rFonts w:hint="eastAsia"/>
        </w:rPr>
        <w:t>良整備事業補助金交付規則第</w:t>
      </w:r>
      <w:r>
        <w:t>6</w:t>
      </w:r>
      <w:r>
        <w:rPr>
          <w:rFonts w:hint="eastAsia"/>
        </w:rPr>
        <w:t>条の規定により申請します。</w:t>
      </w:r>
    </w:p>
    <w:p w:rsidR="0074661A" w:rsidRDefault="0074661A"/>
    <w:p w:rsidR="0074661A" w:rsidRDefault="0074661A"/>
    <w:p w:rsidR="0074661A" w:rsidRDefault="0074661A">
      <w:r>
        <w:t>(</w:t>
      </w:r>
      <w:r>
        <w:rPr>
          <w:rFonts w:hint="eastAsia"/>
        </w:rPr>
        <w:t>添付書類</w:t>
      </w:r>
      <w:r>
        <w:t>)</w:t>
      </w:r>
    </w:p>
    <w:p w:rsidR="0074661A" w:rsidRDefault="0074661A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理由</w:t>
      </w:r>
      <w:r>
        <w:rPr>
          <w:rFonts w:hint="eastAsia"/>
        </w:rPr>
        <w:t>書</w:t>
      </w:r>
    </w:p>
    <w:p w:rsidR="0074661A" w:rsidRDefault="0074661A">
      <w:r>
        <w:t>2</w:t>
      </w:r>
      <w:r>
        <w:rPr>
          <w:rFonts w:hint="eastAsia"/>
        </w:rPr>
        <w:t xml:space="preserve">　事業の内容及び経費の配分</w:t>
      </w:r>
    </w:p>
    <w:p w:rsidR="0074661A" w:rsidRDefault="0074661A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  <w:lang w:eastAsia="zh-TW"/>
        </w:rPr>
        <w:t xml:space="preserve">　収支予算書</w:t>
      </w:r>
    </w:p>
    <w:p w:rsidR="0074661A" w:rsidRDefault="0074661A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lang w:eastAsia="zh-TW"/>
        </w:rPr>
        <w:t xml:space="preserve">　変更設計書</w:t>
      </w:r>
    </w:p>
    <w:p w:rsidR="0074661A" w:rsidRDefault="0074661A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>の事業の内容及び経費の配分収支予算書は、別記様式第</w:t>
      </w:r>
      <w:r>
        <w:t>1</w:t>
      </w:r>
      <w:r>
        <w:rPr>
          <w:rFonts w:hint="eastAsia"/>
        </w:rPr>
        <w:t>号の例に準ずる。</w:t>
      </w:r>
    </w:p>
    <w:sectPr w:rsidR="0074661A" w:rsidSect="00EF7A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73" w:rsidRDefault="00A91AE3">
      <w:r>
        <w:separator/>
      </w:r>
    </w:p>
  </w:endnote>
  <w:endnote w:type="continuationSeparator" w:id="0">
    <w:p w:rsidR="00EF7A73" w:rsidRDefault="00A9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73" w:rsidRDefault="00A91AE3">
      <w:r>
        <w:separator/>
      </w:r>
    </w:p>
  </w:footnote>
  <w:footnote w:type="continuationSeparator" w:id="0">
    <w:p w:rsidR="00EF7A73" w:rsidRDefault="00A91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71204"/>
    <w:rsid w:val="002014D4"/>
    <w:rsid w:val="00212F93"/>
    <w:rsid w:val="00542015"/>
    <w:rsid w:val="0074661A"/>
    <w:rsid w:val="00771204"/>
    <w:rsid w:val="00A91AE3"/>
    <w:rsid w:val="00EF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7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7A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F7A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2</TotalTime>
  <Pages>1</Pages>
  <Words>228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2021-03-24T02:10:00Z</dcterms:created>
  <dcterms:modified xsi:type="dcterms:W3CDTF">2021-04-06T09:09:00Z</dcterms:modified>
</cp:coreProperties>
</file>