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FD0" w:rsidRDefault="002E2FD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標識移転請求</w:t>
      </w:r>
      <w:r>
        <w:rPr>
          <w:rFonts w:hint="eastAsia"/>
          <w:lang w:eastAsia="zh-TW"/>
        </w:rPr>
        <w:t>書</w:t>
      </w: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2E2FD0" w:rsidRDefault="002E2FD0">
      <w:pPr>
        <w:rPr>
          <w:rFonts w:hint="eastAsia"/>
          <w:lang w:eastAsia="zh-TW"/>
        </w:rPr>
      </w:pPr>
    </w:p>
    <w:p w:rsidR="002E2FD0" w:rsidRDefault="002E2FD0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請求者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2E2FD0" w:rsidRDefault="002E2FD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563ED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2E2FD0" w:rsidRDefault="002E2FD0">
      <w:pPr>
        <w:rPr>
          <w:rFonts w:hint="eastAsia"/>
        </w:rPr>
      </w:pPr>
    </w:p>
    <w:p w:rsidR="002E2FD0" w:rsidRDefault="002E2FD0">
      <w:pPr>
        <w:rPr>
          <w:rFonts w:hint="eastAsia"/>
        </w:rPr>
      </w:pPr>
    </w:p>
    <w:p w:rsidR="002E2FD0" w:rsidRDefault="002E2FD0">
      <w:pPr>
        <w:rPr>
          <w:rFonts w:hint="eastAsia"/>
        </w:rPr>
      </w:pPr>
      <w:r>
        <w:rPr>
          <w:rFonts w:hint="eastAsia"/>
        </w:rPr>
        <w:t xml:space="preserve">　下記の事由により標識の移転を請求します。</w:t>
      </w:r>
    </w:p>
    <w:p w:rsidR="002E2FD0" w:rsidRDefault="002E2FD0">
      <w:pPr>
        <w:rPr>
          <w:rFonts w:hint="eastAsia"/>
        </w:rPr>
      </w:pPr>
    </w:p>
    <w:p w:rsidR="002E2FD0" w:rsidRDefault="002E2FD0">
      <w:pPr>
        <w:rPr>
          <w:rFonts w:hint="eastAsia"/>
        </w:rPr>
      </w:pPr>
    </w:p>
    <w:p w:rsidR="002E2FD0" w:rsidRDefault="002E2FD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E2FD0" w:rsidRDefault="002E2FD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5952"/>
      </w:tblGrid>
      <w:tr w:rsidR="002E2FD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68" w:type="dxa"/>
            <w:vAlign w:val="center"/>
          </w:tcPr>
          <w:p w:rsidR="002E2FD0" w:rsidRDefault="002E2F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移転を必要とする時期</w:t>
            </w:r>
          </w:p>
        </w:tc>
        <w:tc>
          <w:tcPr>
            <w:tcW w:w="5952" w:type="dxa"/>
            <w:vAlign w:val="center"/>
          </w:tcPr>
          <w:p w:rsidR="002E2FD0" w:rsidRDefault="002E2F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2E2FD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68" w:type="dxa"/>
            <w:vAlign w:val="center"/>
          </w:tcPr>
          <w:p w:rsidR="002E2FD0" w:rsidRDefault="002E2F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移転を必要とする場所</w:t>
            </w:r>
          </w:p>
        </w:tc>
        <w:tc>
          <w:tcPr>
            <w:tcW w:w="5952" w:type="dxa"/>
            <w:vAlign w:val="center"/>
          </w:tcPr>
          <w:p w:rsidR="002E2FD0" w:rsidRDefault="002E2F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FD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68" w:type="dxa"/>
            <w:vAlign w:val="center"/>
          </w:tcPr>
          <w:p w:rsidR="002E2FD0" w:rsidRDefault="002E2F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移転を必要とする事由</w:t>
            </w:r>
          </w:p>
        </w:tc>
        <w:tc>
          <w:tcPr>
            <w:tcW w:w="5952" w:type="dxa"/>
            <w:vAlign w:val="center"/>
          </w:tcPr>
          <w:p w:rsidR="002E2FD0" w:rsidRDefault="002E2F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2FD0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8520" w:type="dxa"/>
            <w:gridSpan w:val="2"/>
          </w:tcPr>
          <w:p w:rsidR="002E2FD0" w:rsidRDefault="002E2FD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付近の見取図</w:t>
            </w:r>
          </w:p>
        </w:tc>
      </w:tr>
    </w:tbl>
    <w:p w:rsidR="002E2FD0" w:rsidRDefault="002E2FD0"/>
    <w:sectPr w:rsidR="002E2F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9E2" w:rsidRDefault="00FB49E2">
      <w:r>
        <w:separator/>
      </w:r>
    </w:p>
  </w:endnote>
  <w:endnote w:type="continuationSeparator" w:id="0">
    <w:p w:rsidR="00FB49E2" w:rsidRDefault="00F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9E2" w:rsidRDefault="00FB49E2">
      <w:r>
        <w:separator/>
      </w:r>
    </w:p>
  </w:footnote>
  <w:footnote w:type="continuationSeparator" w:id="0">
    <w:p w:rsidR="00FB49E2" w:rsidRDefault="00FB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3ED"/>
    <w:rsid w:val="002E2FD0"/>
    <w:rsid w:val="00D563ED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69C777C-BED9-4DE4-80F6-1F46FD9C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2025-09-13T10:23:00Z</dcterms:created>
  <dcterms:modified xsi:type="dcterms:W3CDTF">2025-09-13T10:23:00Z</dcterms:modified>
</cp:coreProperties>
</file>