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48E" w:rsidRDefault="0012548E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765"/>
        <w:gridCol w:w="1005"/>
        <w:gridCol w:w="390"/>
        <w:gridCol w:w="615"/>
        <w:gridCol w:w="1005"/>
        <w:gridCol w:w="408"/>
        <w:gridCol w:w="597"/>
        <w:gridCol w:w="1005"/>
        <w:gridCol w:w="1005"/>
        <w:gridCol w:w="573"/>
        <w:gridCol w:w="672"/>
        <w:gridCol w:w="240"/>
      </w:tblGrid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5" w:type="dxa"/>
            <w:gridSpan w:val="2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5792"/>
              </w:rPr>
              <w:t>市</w:t>
            </w:r>
            <w:r>
              <w:rPr>
                <w:rFonts w:hint="eastAsia"/>
                <w:kern w:val="0"/>
                <w:fitText w:val="630" w:id="-1215585792"/>
              </w:rPr>
              <w:t>長</w:t>
            </w:r>
          </w:p>
        </w:tc>
        <w:tc>
          <w:tcPr>
            <w:tcW w:w="1005" w:type="dxa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05" w:type="dxa"/>
            <w:gridSpan w:val="2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5791"/>
              </w:rPr>
              <w:t>部</w:t>
            </w:r>
            <w:r>
              <w:rPr>
                <w:rFonts w:hint="eastAsia"/>
                <w:kern w:val="0"/>
                <w:fitText w:val="630" w:id="-1215585791"/>
              </w:rPr>
              <w:t>長</w:t>
            </w:r>
          </w:p>
        </w:tc>
        <w:tc>
          <w:tcPr>
            <w:tcW w:w="1005" w:type="dxa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5790"/>
              </w:rPr>
              <w:t>課</w:t>
            </w:r>
            <w:r>
              <w:rPr>
                <w:rFonts w:hint="eastAsia"/>
                <w:kern w:val="0"/>
                <w:fitText w:val="630" w:id="-1215585790"/>
              </w:rPr>
              <w:t>長</w:t>
            </w:r>
          </w:p>
        </w:tc>
        <w:tc>
          <w:tcPr>
            <w:tcW w:w="1005" w:type="dxa"/>
            <w:gridSpan w:val="2"/>
            <w:vAlign w:val="center"/>
          </w:tcPr>
          <w:p w:rsidR="0012548E" w:rsidRDefault="0012548E">
            <w:pPr>
              <w:ind w:leftChars="-25" w:left="-53" w:rightChars="-25" w:right="-53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05" w:type="dxa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5789"/>
              </w:rPr>
              <w:t>係</w:t>
            </w:r>
            <w:r>
              <w:rPr>
                <w:rFonts w:hint="eastAsia"/>
                <w:kern w:val="0"/>
                <w:fitText w:val="630" w:id="-1215585789"/>
              </w:rPr>
              <w:t>長</w:t>
            </w:r>
          </w:p>
        </w:tc>
        <w:tc>
          <w:tcPr>
            <w:tcW w:w="1005" w:type="dxa"/>
            <w:vAlign w:val="center"/>
          </w:tcPr>
          <w:p w:rsidR="0012548E" w:rsidRDefault="0012548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485" w:type="dxa"/>
            <w:gridSpan w:val="3"/>
            <w:vMerge w:val="restart"/>
            <w:vAlign w:val="center"/>
          </w:tcPr>
          <w:p w:rsidR="0012548E" w:rsidRDefault="0012548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受付第　　号</w:t>
            </w:r>
          </w:p>
          <w:p w:rsidR="0012548E" w:rsidRDefault="0012548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許可第　　号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05" w:type="dxa"/>
            <w:gridSpan w:val="2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12548E" w:rsidRDefault="0012548E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12548E" w:rsidRDefault="0012548E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1485" w:type="dxa"/>
            <w:gridSpan w:val="3"/>
            <w:vMerge/>
          </w:tcPr>
          <w:p w:rsidR="0012548E" w:rsidRDefault="0012548E">
            <w:pPr>
              <w:rPr>
                <w:lang w:eastAsia="zh-CN"/>
              </w:rPr>
            </w:pP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2705"/>
        </w:trPr>
        <w:tc>
          <w:tcPr>
            <w:tcW w:w="8520" w:type="dxa"/>
            <w:gridSpan w:val="13"/>
            <w:tcBorders>
              <w:bottom w:val="nil"/>
            </w:tcBorders>
          </w:tcPr>
          <w:p w:rsidR="0012548E" w:rsidRDefault="0012548E">
            <w:pPr>
              <w:rPr>
                <w:rFonts w:hint="eastAsia"/>
                <w:lang w:eastAsia="zh-CN"/>
              </w:rPr>
            </w:pPr>
          </w:p>
          <w:p w:rsidR="0012548E" w:rsidRDefault="0012548E">
            <w:pPr>
              <w:spacing w:after="12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変更許可申請</w:t>
            </w:r>
            <w:r>
              <w:rPr>
                <w:rFonts w:hint="eastAsia"/>
                <w:lang w:eastAsia="zh-TW"/>
              </w:rPr>
              <w:t>書</w:t>
            </w:r>
          </w:p>
          <w:p w:rsidR="0012548E" w:rsidRDefault="0012548E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12548E" w:rsidRDefault="0012548E">
            <w:pPr>
              <w:spacing w:after="1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</w:t>
            </w:r>
            <w:r w:rsidR="001B4CDE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名　　　　　　　　　</w:t>
            </w:r>
            <w:r w:rsidR="001B4CDE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番　　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42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12548E" w:rsidRDefault="0012548E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下記のとおり許可事項を変更したいので、</w:t>
            </w:r>
          </w:p>
        </w:tc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48E" w:rsidRDefault="0012548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都市公園法第</w:t>
            </w:r>
            <w:r>
              <w:rPr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項</w:t>
            </w:r>
          </w:p>
          <w:p w:rsidR="0012548E" w:rsidRDefault="0012548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都市公園法第</w:t>
            </w:r>
            <w:r>
              <w:rPr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項</w:t>
            </w:r>
          </w:p>
          <w:p w:rsidR="0012548E" w:rsidRDefault="0012548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長門市都市公園条例第</w:t>
            </w:r>
            <w:r>
              <w:rPr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項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2548E" w:rsidRDefault="0012548E">
            <w:pPr>
              <w:rPr>
                <w:rFonts w:hint="eastAsia"/>
              </w:rPr>
            </w:pPr>
            <w:r>
              <w:rPr>
                <w:rFonts w:hint="eastAsia"/>
              </w:rPr>
              <w:t>の規定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3"/>
            <w:tcBorders>
              <w:top w:val="nil"/>
              <w:bottom w:val="nil"/>
            </w:tcBorders>
            <w:vAlign w:val="center"/>
          </w:tcPr>
          <w:p w:rsidR="0012548E" w:rsidRDefault="0012548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により申請します。</w:t>
            </w: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</w:tcBorders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</w:tcBorders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" w:type="dxa"/>
            <w:vMerge/>
          </w:tcPr>
          <w:p w:rsidR="0012548E" w:rsidRDefault="0012548E"/>
        </w:tc>
        <w:tc>
          <w:tcPr>
            <w:tcW w:w="2160" w:type="dxa"/>
            <w:gridSpan w:val="3"/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  <w:spacing w:val="20"/>
              </w:rPr>
              <w:t>既に受けた許可</w:t>
            </w:r>
            <w:r>
              <w:rPr>
                <w:rFonts w:hint="eastAsia"/>
              </w:rPr>
              <w:t>の年月日及び指令番号</w:t>
            </w:r>
          </w:p>
        </w:tc>
        <w:tc>
          <w:tcPr>
            <w:tcW w:w="5880" w:type="dxa"/>
            <w:gridSpan w:val="8"/>
            <w:vAlign w:val="center"/>
          </w:tcPr>
          <w:p w:rsidR="0012548E" w:rsidRDefault="0012548E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　指令番号第　　　　　号</w:t>
            </w:r>
          </w:p>
        </w:tc>
        <w:tc>
          <w:tcPr>
            <w:tcW w:w="240" w:type="dxa"/>
            <w:vMerge/>
          </w:tcPr>
          <w:p w:rsidR="0012548E" w:rsidRDefault="0012548E">
            <w:pPr>
              <w:rPr>
                <w:lang w:eastAsia="zh-CN"/>
              </w:rPr>
            </w:pPr>
          </w:p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12548E" w:rsidRDefault="0012548E">
            <w:pPr>
              <w:rPr>
                <w:lang w:eastAsia="zh-CN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  <w:spacing w:val="20"/>
              </w:rPr>
              <w:t>既に受けた許可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5880" w:type="dxa"/>
            <w:gridSpan w:val="8"/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12548E" w:rsidRDefault="0012548E"/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12548E" w:rsidRDefault="0012548E"/>
        </w:tc>
        <w:tc>
          <w:tcPr>
            <w:tcW w:w="2160" w:type="dxa"/>
            <w:gridSpan w:val="3"/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5880" w:type="dxa"/>
            <w:gridSpan w:val="8"/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12548E" w:rsidRDefault="0012548E"/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12548E" w:rsidRDefault="0012548E"/>
        </w:tc>
        <w:tc>
          <w:tcPr>
            <w:tcW w:w="2160" w:type="dxa"/>
            <w:gridSpan w:val="3"/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</w:rPr>
              <w:t>変更する内容</w:t>
            </w:r>
          </w:p>
        </w:tc>
        <w:tc>
          <w:tcPr>
            <w:tcW w:w="5880" w:type="dxa"/>
            <w:gridSpan w:val="8"/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12548E" w:rsidRDefault="0012548E"/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bottom w:val="nil"/>
            </w:tcBorders>
          </w:tcPr>
          <w:p w:rsidR="0012548E" w:rsidRDefault="0012548E"/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12548E" w:rsidRDefault="0012548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880" w:type="dxa"/>
            <w:gridSpan w:val="8"/>
            <w:tcBorders>
              <w:bottom w:val="single" w:sz="4" w:space="0" w:color="auto"/>
            </w:tcBorders>
          </w:tcPr>
          <w:p w:rsidR="0012548E" w:rsidRDefault="0012548E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12548E" w:rsidRDefault="0012548E"/>
        </w:tc>
      </w:tr>
      <w:tr w:rsidR="0012548E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20" w:type="dxa"/>
            <w:gridSpan w:val="13"/>
            <w:tcBorders>
              <w:top w:val="nil"/>
            </w:tcBorders>
          </w:tcPr>
          <w:p w:rsidR="0012548E" w:rsidRDefault="0012548E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使用料算出根拠</w:t>
            </w: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rPr>
                <w:rFonts w:hint="eastAsia"/>
              </w:rPr>
            </w:pPr>
          </w:p>
          <w:p w:rsidR="0012548E" w:rsidRDefault="0012548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円　　　　月　　日納入　　　</w:t>
            </w:r>
          </w:p>
        </w:tc>
      </w:tr>
    </w:tbl>
    <w:p w:rsidR="0012548E" w:rsidRDefault="0012548E">
      <w:pPr>
        <w:rPr>
          <w:lang w:eastAsia="zh-TW"/>
        </w:rPr>
      </w:pPr>
    </w:p>
    <w:sectPr w:rsidR="001254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48E" w:rsidRDefault="0012548E" w:rsidP="0012548E">
      <w:r>
        <w:separator/>
      </w:r>
    </w:p>
  </w:endnote>
  <w:endnote w:type="continuationSeparator" w:id="0">
    <w:p w:rsidR="0012548E" w:rsidRDefault="0012548E" w:rsidP="0012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48E" w:rsidRDefault="0012548E" w:rsidP="0012548E">
      <w:r>
        <w:separator/>
      </w:r>
    </w:p>
  </w:footnote>
  <w:footnote w:type="continuationSeparator" w:id="0">
    <w:p w:rsidR="0012548E" w:rsidRDefault="0012548E" w:rsidP="0012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CDE"/>
    <w:rsid w:val="0012548E"/>
    <w:rsid w:val="001B4CDE"/>
    <w:rsid w:val="004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21BCF26-6AE9-444F-8DCB-6643CAF0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別記様式第8号(第2条関係)</vt:lpstr>
      <vt:lpstr>別記様式第8号(第2条関係)</vt:lpstr>
    </vt:vector>
  </TitlesOfParts>
  <Company>長門市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