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44C" w:rsidRDefault="0024244C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3000"/>
        <w:gridCol w:w="1080"/>
        <w:gridCol w:w="204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61"/>
        </w:trPr>
        <w:tc>
          <w:tcPr>
            <w:tcW w:w="8520" w:type="dxa"/>
            <w:gridSpan w:val="6"/>
            <w:tcBorders>
              <w:bottom w:val="nil"/>
            </w:tcBorders>
          </w:tcPr>
          <w:p w:rsidR="0024244C" w:rsidRDefault="0024244C">
            <w:pPr>
              <w:rPr>
                <w:rFonts w:hint="eastAsia"/>
                <w:lang w:eastAsia="zh-TW"/>
              </w:rPr>
            </w:pPr>
          </w:p>
          <w:p w:rsidR="0024244C" w:rsidRDefault="0024244C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3"/>
                <w:lang w:eastAsia="zh-TW"/>
              </w:rPr>
              <w:t>都市公園占用許可</w:t>
            </w:r>
            <w:r>
              <w:rPr>
                <w:rFonts w:hint="eastAsia"/>
                <w:lang w:eastAsia="zh-TW"/>
              </w:rPr>
              <w:t>書</w:t>
            </w:r>
          </w:p>
          <w:p w:rsidR="0024244C" w:rsidRDefault="0024244C">
            <w:pPr>
              <w:rPr>
                <w:rFonts w:hint="eastAsia"/>
                <w:lang w:eastAsia="zh-TW"/>
              </w:rPr>
            </w:pPr>
          </w:p>
          <w:p w:rsidR="0024244C" w:rsidRDefault="0024244C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　　　号　</w:t>
            </w:r>
          </w:p>
          <w:p w:rsidR="0024244C" w:rsidRDefault="0024244C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24244C" w:rsidRDefault="0024244C">
            <w:pPr>
              <w:rPr>
                <w:rFonts w:hint="eastAsia"/>
              </w:rPr>
            </w:pPr>
          </w:p>
          <w:p w:rsidR="0024244C" w:rsidRDefault="0024244C">
            <w:pPr>
              <w:rPr>
                <w:rFonts w:hint="eastAsia"/>
              </w:rPr>
            </w:pPr>
          </w:p>
          <w:p w:rsidR="0024244C" w:rsidRDefault="002424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24244C" w:rsidRDefault="0024244C">
            <w:pPr>
              <w:rPr>
                <w:rFonts w:hint="eastAsia"/>
              </w:rPr>
            </w:pPr>
          </w:p>
          <w:p w:rsidR="0024244C" w:rsidRDefault="0024244C">
            <w:pPr>
              <w:rPr>
                <w:rFonts w:hint="eastAsia"/>
              </w:rPr>
            </w:pPr>
          </w:p>
          <w:p w:rsidR="0024244C" w:rsidRDefault="0024244C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24244C" w:rsidRDefault="0024244C">
            <w:pPr>
              <w:rPr>
                <w:rFonts w:hint="eastAsia"/>
                <w:lang w:eastAsia="zh-TW"/>
              </w:rPr>
            </w:pPr>
          </w:p>
          <w:p w:rsidR="0024244C" w:rsidRDefault="0024244C">
            <w:pPr>
              <w:rPr>
                <w:rFonts w:hint="eastAsia"/>
                <w:lang w:eastAsia="zh-TW"/>
              </w:rPr>
            </w:pPr>
          </w:p>
          <w:p w:rsidR="0024244C" w:rsidRDefault="0024244C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日付けで申請のあった都市公園の占用については、都市公園法第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項の規定により下記のとおり許可します。</w:t>
            </w:r>
          </w:p>
          <w:p w:rsidR="0024244C" w:rsidRDefault="0024244C">
            <w:pPr>
              <w:rPr>
                <w:rFonts w:hint="eastAsia"/>
              </w:rPr>
            </w:pPr>
          </w:p>
          <w:p w:rsidR="0024244C" w:rsidRDefault="002424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 w:val="restart"/>
            <w:tcBorders>
              <w:top w:val="nil"/>
            </w:tcBorders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</w:tcBorders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24244C" w:rsidRDefault="0024244C"/>
        </w:tc>
        <w:tc>
          <w:tcPr>
            <w:tcW w:w="192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3000" w:type="dxa"/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面積又は数量</w:t>
            </w:r>
          </w:p>
        </w:tc>
        <w:tc>
          <w:tcPr>
            <w:tcW w:w="2040" w:type="dxa"/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24244C" w:rsidRDefault="0024244C"/>
        </w:tc>
        <w:tc>
          <w:tcPr>
            <w:tcW w:w="192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  <w:spacing w:val="20"/>
              </w:rPr>
              <w:t>占用物件</w:t>
            </w:r>
            <w:r>
              <w:rPr>
                <w:rFonts w:hint="eastAsia"/>
              </w:rPr>
              <w:t>の種類及び構造</w:t>
            </w:r>
          </w:p>
        </w:tc>
        <w:tc>
          <w:tcPr>
            <w:tcW w:w="6120" w:type="dxa"/>
            <w:gridSpan w:val="3"/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24244C" w:rsidRDefault="0024244C"/>
        </w:tc>
        <w:tc>
          <w:tcPr>
            <w:tcW w:w="192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20" w:type="dxa"/>
            <w:gridSpan w:val="3"/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24244C" w:rsidRDefault="0024244C"/>
        </w:tc>
        <w:tc>
          <w:tcPr>
            <w:tcW w:w="192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120" w:type="dxa"/>
            <w:gridSpan w:val="3"/>
            <w:vAlign w:val="center"/>
          </w:tcPr>
          <w:p w:rsidR="0024244C" w:rsidRDefault="0024244C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40" w:type="dxa"/>
            <w:vMerge/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24244C" w:rsidRDefault="0024244C"/>
        </w:tc>
        <w:tc>
          <w:tcPr>
            <w:tcW w:w="192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  <w:spacing w:val="70"/>
              </w:rPr>
              <w:t>占用物件</w:t>
            </w:r>
            <w:r>
              <w:rPr>
                <w:rFonts w:hint="eastAsia"/>
              </w:rPr>
              <w:t>の管理の方法</w:t>
            </w:r>
          </w:p>
        </w:tc>
        <w:tc>
          <w:tcPr>
            <w:tcW w:w="6120" w:type="dxa"/>
            <w:gridSpan w:val="3"/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24244C" w:rsidRDefault="0024244C"/>
        </w:tc>
        <w:tc>
          <w:tcPr>
            <w:tcW w:w="192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120" w:type="dxa"/>
            <w:gridSpan w:val="3"/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24244C" w:rsidRDefault="0024244C"/>
        </w:tc>
        <w:tc>
          <w:tcPr>
            <w:tcW w:w="192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工事実施期間</w:t>
            </w:r>
          </w:p>
        </w:tc>
        <w:tc>
          <w:tcPr>
            <w:tcW w:w="6120" w:type="dxa"/>
            <w:gridSpan w:val="3"/>
            <w:vAlign w:val="center"/>
          </w:tcPr>
          <w:p w:rsidR="0024244C" w:rsidRDefault="0024244C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手　　許可の日から　　　　　日以内</w:t>
            </w:r>
          </w:p>
          <w:p w:rsidR="0024244C" w:rsidRDefault="0024244C"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　　着手の日から　　　　　日以内</w:t>
            </w:r>
          </w:p>
        </w:tc>
        <w:tc>
          <w:tcPr>
            <w:tcW w:w="240" w:type="dxa"/>
            <w:vMerge/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24244C" w:rsidRDefault="0024244C"/>
        </w:tc>
        <w:tc>
          <w:tcPr>
            <w:tcW w:w="192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120" w:type="dxa"/>
            <w:gridSpan w:val="3"/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24244C" w:rsidRDefault="0024244C"/>
        </w:tc>
        <w:tc>
          <w:tcPr>
            <w:tcW w:w="1920" w:type="dxa"/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120" w:type="dxa"/>
            <w:gridSpan w:val="3"/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0" w:type="dxa"/>
            <w:vMerge/>
            <w:tcBorders>
              <w:bottom w:val="nil"/>
            </w:tcBorders>
          </w:tcPr>
          <w:p w:rsidR="0024244C" w:rsidRDefault="0024244C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24244C" w:rsidRDefault="0024244C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  <w:vAlign w:val="center"/>
          </w:tcPr>
          <w:p w:rsidR="0024244C" w:rsidRDefault="0024244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24244C" w:rsidRDefault="0024244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20" w:type="dxa"/>
            <w:gridSpan w:val="6"/>
            <w:tcBorders>
              <w:top w:val="nil"/>
            </w:tcBorders>
          </w:tcPr>
          <w:p w:rsidR="0024244C" w:rsidRDefault="002424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4244C" w:rsidRDefault="0024244C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44C" w:rsidRDefault="0024244C">
      <w:r>
        <w:separator/>
      </w:r>
    </w:p>
  </w:endnote>
  <w:endnote w:type="continuationSeparator" w:id="0">
    <w:p w:rsidR="0024244C" w:rsidRDefault="0024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44C" w:rsidRDefault="0024244C">
      <w:r>
        <w:separator/>
      </w:r>
    </w:p>
  </w:footnote>
  <w:footnote w:type="continuationSeparator" w:id="0">
    <w:p w:rsidR="0024244C" w:rsidRDefault="00242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652"/>
    <w:rsid w:val="0024244C"/>
    <w:rsid w:val="007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D27BFC6-E322-41D6-99BE-4B2DC2EC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別記様式第8号(第2条関係)</vt:lpstr>
    </vt:vector>
  </TitlesOfParts>
  <Company>長門市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別記様式第8号(第2条関係)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