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920" w:rsidRDefault="00FE2920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032"/>
        <w:gridCol w:w="768"/>
        <w:gridCol w:w="4272"/>
        <w:gridCol w:w="1968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97"/>
        </w:trPr>
        <w:tc>
          <w:tcPr>
            <w:tcW w:w="8520" w:type="dxa"/>
            <w:gridSpan w:val="6"/>
            <w:tcBorders>
              <w:bottom w:val="nil"/>
            </w:tcBorders>
          </w:tcPr>
          <w:p w:rsidR="00FE2920" w:rsidRDefault="00FE2920">
            <w:pPr>
              <w:rPr>
                <w:rFonts w:hint="eastAsia"/>
                <w:lang w:eastAsia="zh-TW"/>
              </w:rPr>
            </w:pPr>
          </w:p>
          <w:p w:rsidR="00FE2920" w:rsidRDefault="00FE292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変更許可</w:t>
            </w:r>
            <w:r>
              <w:rPr>
                <w:rFonts w:hint="eastAsia"/>
                <w:lang w:eastAsia="zh-TW"/>
              </w:rPr>
              <w:t>書</w:t>
            </w:r>
          </w:p>
          <w:p w:rsidR="00FE2920" w:rsidRDefault="00FE2920">
            <w:pPr>
              <w:rPr>
                <w:rFonts w:hint="eastAsia"/>
                <w:lang w:eastAsia="zh-TW"/>
              </w:rPr>
            </w:pPr>
          </w:p>
          <w:p w:rsidR="00FE2920" w:rsidRDefault="00FE2920">
            <w:pPr>
              <w:rPr>
                <w:rFonts w:hint="eastAsia"/>
                <w:lang w:eastAsia="zh-TW"/>
              </w:rPr>
            </w:pPr>
          </w:p>
          <w:p w:rsidR="00FE2920" w:rsidRDefault="00FE292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FE2920" w:rsidRDefault="00FE2920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FE2920" w:rsidRDefault="00FE2920">
            <w:pPr>
              <w:rPr>
                <w:rFonts w:hint="eastAsia"/>
              </w:rPr>
            </w:pPr>
          </w:p>
          <w:p w:rsidR="00FE2920" w:rsidRDefault="00FE2920">
            <w:pPr>
              <w:rPr>
                <w:rFonts w:hint="eastAsia"/>
              </w:rPr>
            </w:pPr>
          </w:p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FE2920" w:rsidRDefault="00FE2920">
            <w:pPr>
              <w:rPr>
                <w:rFonts w:hint="eastAsia"/>
              </w:rPr>
            </w:pPr>
          </w:p>
          <w:p w:rsidR="00FE2920" w:rsidRDefault="00FE2920">
            <w:pPr>
              <w:rPr>
                <w:rFonts w:hint="eastAsia"/>
              </w:rPr>
            </w:pPr>
          </w:p>
          <w:p w:rsidR="00FE2920" w:rsidRDefault="00FE292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631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E2920" w:rsidRDefault="00FE2920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日付けで申請のあった変更許可については、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E2920" w:rsidRDefault="00FE2920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2</w:t>
            </w:r>
          </w:p>
          <w:p w:rsidR="00FE2920" w:rsidRDefault="00FE2920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都市公園法第</w:t>
            </w:r>
            <w:r>
              <w:rPr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lang w:eastAsia="zh-TW"/>
              </w:rPr>
              <w:t>3</w:t>
            </w:r>
          </w:p>
          <w:p w:rsidR="00FE2920" w:rsidRDefault="00FE2920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長門市都市公園条例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7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72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>の規定により下記のとおり許可します。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6"/>
            <w:tcBorders>
              <w:top w:val="nil"/>
              <w:bottom w:val="nil"/>
            </w:tcBorders>
            <w:vAlign w:val="center"/>
          </w:tcPr>
          <w:p w:rsidR="00FE2920" w:rsidRDefault="00FE29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</w:tcBorders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FE2920" w:rsidRDefault="00FE2920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</w:tcBorders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</w:tcPr>
          <w:p w:rsidR="00FE2920" w:rsidRDefault="00FE2920"/>
        </w:tc>
        <w:tc>
          <w:tcPr>
            <w:tcW w:w="1800" w:type="dxa"/>
            <w:gridSpan w:val="2"/>
            <w:vAlign w:val="center"/>
          </w:tcPr>
          <w:p w:rsidR="00FE2920" w:rsidRDefault="00FE2920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240" w:type="dxa"/>
            <w:gridSpan w:val="2"/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E2920" w:rsidRDefault="00FE2920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</w:tcPr>
          <w:p w:rsidR="00FE2920" w:rsidRDefault="00FE2920"/>
        </w:tc>
        <w:tc>
          <w:tcPr>
            <w:tcW w:w="1800" w:type="dxa"/>
            <w:gridSpan w:val="2"/>
            <w:vAlign w:val="center"/>
          </w:tcPr>
          <w:p w:rsidR="00FE2920" w:rsidRDefault="00FE2920">
            <w:pPr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240" w:type="dxa"/>
            <w:gridSpan w:val="2"/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E2920" w:rsidRDefault="00FE2920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E2920" w:rsidRDefault="00FE2920"/>
        </w:tc>
        <w:tc>
          <w:tcPr>
            <w:tcW w:w="1800" w:type="dxa"/>
            <w:gridSpan w:val="2"/>
            <w:vAlign w:val="center"/>
          </w:tcPr>
          <w:p w:rsidR="00FE2920" w:rsidRDefault="00FE2920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240" w:type="dxa"/>
            <w:gridSpan w:val="2"/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E2920" w:rsidRDefault="00FE2920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bottom w:val="nil"/>
            </w:tcBorders>
          </w:tcPr>
          <w:p w:rsidR="00FE2920" w:rsidRDefault="00FE2920"/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FE2920" w:rsidRDefault="00FE2920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FE2920" w:rsidRDefault="00FE292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E2920" w:rsidRDefault="00FE2920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6"/>
            <w:tcBorders>
              <w:top w:val="nil"/>
            </w:tcBorders>
          </w:tcPr>
          <w:p w:rsidR="00FE2920" w:rsidRDefault="00FE29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2920" w:rsidRDefault="00FE2920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920" w:rsidRDefault="00FE2920">
      <w:r>
        <w:separator/>
      </w:r>
    </w:p>
  </w:endnote>
  <w:endnote w:type="continuationSeparator" w:id="0">
    <w:p w:rsidR="00FE2920" w:rsidRDefault="00FE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920" w:rsidRDefault="00FE2920">
      <w:r>
        <w:separator/>
      </w:r>
    </w:p>
  </w:footnote>
  <w:footnote w:type="continuationSeparator" w:id="0">
    <w:p w:rsidR="00FE2920" w:rsidRDefault="00FE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B67"/>
    <w:rsid w:val="00BC7B67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65C8705-E01D-4877-A273-94D2060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別記様式第9号(第2条関係)</vt:lpstr>
    </vt:vector>
  </TitlesOfParts>
  <Company>長門市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