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D46" w:rsidRDefault="00AA2D4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別記様式第9号(第14条関係)</w:t>
      </w:r>
    </w:p>
    <w:p w:rsidR="00AA2D46" w:rsidRDefault="00AA2D46">
      <w:pPr>
        <w:rPr>
          <w:rFonts w:hint="eastAsia"/>
          <w:lang w:eastAsia="zh-TW"/>
        </w:rPr>
      </w:pPr>
    </w:p>
    <w:p w:rsidR="00AA2D46" w:rsidRDefault="00AA2D46">
      <w:pPr>
        <w:rPr>
          <w:rFonts w:hint="eastAsia"/>
          <w:lang w:eastAsia="zh-TW"/>
        </w:rPr>
      </w:pPr>
    </w:p>
    <w:p w:rsidR="00AA2D46" w:rsidRDefault="00AA2D4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土地区画整理事業助成金交付請求書</w:t>
      </w:r>
    </w:p>
    <w:p w:rsidR="00AA2D46" w:rsidRDefault="00AA2D46">
      <w:pPr>
        <w:rPr>
          <w:rFonts w:hint="eastAsia"/>
          <w:lang w:eastAsia="zh-TW"/>
        </w:rPr>
      </w:pPr>
    </w:p>
    <w:p w:rsidR="00AA2D46" w:rsidRDefault="00AA2D46">
      <w:pPr>
        <w:rPr>
          <w:rFonts w:hint="eastAsia"/>
          <w:lang w:eastAsia="zh-TW"/>
        </w:rPr>
      </w:pPr>
    </w:p>
    <w:p w:rsidR="00AA2D46" w:rsidRDefault="00AA2D46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金　　　　　　　　円也</w:t>
      </w:r>
    </w:p>
    <w:p w:rsidR="00AA2D46" w:rsidRDefault="00AA2D46"/>
    <w:p w:rsidR="00AA2D46" w:rsidRDefault="00AA2D46"/>
    <w:p w:rsidR="00AA2D46" w:rsidRDefault="00AA2D46">
      <w:r>
        <w:rPr>
          <w:rFonts w:hint="eastAsia"/>
        </w:rPr>
        <w:t xml:space="preserve">　　　年　　月　　日　　第　　　　号により確定通知のあった土地区画整理事業助成金として</w:t>
      </w:r>
    </w:p>
    <w:p w:rsidR="00AA2D46" w:rsidRDefault="00AA2D46"/>
    <w:p w:rsidR="00AA2D46" w:rsidRDefault="00AA2D46"/>
    <w:p w:rsidR="00AA2D46" w:rsidRDefault="00AA2D46">
      <w:r>
        <w:rPr>
          <w:rFonts w:hint="eastAsia"/>
        </w:rPr>
        <w:t xml:space="preserve">　上記のとおり請求します。</w:t>
      </w:r>
    </w:p>
    <w:p w:rsidR="00AA2D46" w:rsidRDefault="00AA2D46"/>
    <w:p w:rsidR="00AA2D46" w:rsidRDefault="00AA2D46"/>
    <w:p w:rsidR="00AA2D46" w:rsidRDefault="00AA2D46">
      <w:pPr>
        <w:rPr>
          <w:lang w:eastAsia="zh-CN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CN"/>
        </w:rPr>
        <w:t>年　　月　　日</w:t>
      </w:r>
    </w:p>
    <w:p w:rsidR="00AA2D46" w:rsidRDefault="00AA2D46">
      <w:pPr>
        <w:rPr>
          <w:lang w:eastAsia="zh-CN"/>
        </w:rPr>
      </w:pPr>
    </w:p>
    <w:p w:rsidR="00AA2D46" w:rsidRDefault="00AA2D46">
      <w:pPr>
        <w:rPr>
          <w:lang w:eastAsia="zh-CN"/>
        </w:rPr>
      </w:pPr>
    </w:p>
    <w:p w:rsidR="00AA2D46" w:rsidRDefault="00AA2D46">
      <w:pPr>
        <w:rPr>
          <w:lang w:eastAsia="zh-CN"/>
        </w:rPr>
      </w:pPr>
    </w:p>
    <w:p w:rsidR="00AA2D46" w:rsidRDefault="00AA2D46">
      <w:pPr>
        <w:rPr>
          <w:lang w:eastAsia="zh-CN"/>
        </w:rPr>
      </w:pPr>
    </w:p>
    <w:p w:rsidR="00AA2D46" w:rsidRDefault="00AA2D46">
      <w:pPr>
        <w:rPr>
          <w:lang w:eastAsia="zh-CN"/>
        </w:rPr>
      </w:pPr>
    </w:p>
    <w:p w:rsidR="00AA2D46" w:rsidRDefault="00AA2D46">
      <w:pPr>
        <w:rPr>
          <w:lang w:eastAsia="zh-CN"/>
        </w:rPr>
      </w:pPr>
    </w:p>
    <w:p w:rsidR="00AA2D46" w:rsidRDefault="00AA2D46">
      <w:pPr>
        <w:rPr>
          <w:lang w:eastAsia="zh-CN"/>
        </w:rPr>
      </w:pPr>
    </w:p>
    <w:p w:rsidR="00AA2D46" w:rsidRDefault="00AA2D46">
      <w:pPr>
        <w:rPr>
          <w:lang w:eastAsia="zh-CN"/>
        </w:rPr>
      </w:pPr>
    </w:p>
    <w:p w:rsidR="00AA2D46" w:rsidRDefault="00AA2D4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土地区画整理組合　　　　　　</w:t>
      </w:r>
    </w:p>
    <w:p w:rsidR="00AA2D46" w:rsidRDefault="00AA2D4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理事長　　　　　　　　</w:t>
      </w:r>
      <w:r w:rsidR="007E570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AA2D46" w:rsidRDefault="00AA2D46">
      <w:pPr>
        <w:rPr>
          <w:lang w:eastAsia="zh-TW"/>
        </w:rPr>
      </w:pPr>
    </w:p>
    <w:p w:rsidR="00AA2D46" w:rsidRDefault="00AA2D46">
      <w:pPr>
        <w:rPr>
          <w:lang w:eastAsia="zh-TW"/>
        </w:rPr>
      </w:pPr>
    </w:p>
    <w:p w:rsidR="00AA2D46" w:rsidRDefault="00AA2D46">
      <w:pPr>
        <w:rPr>
          <w:lang w:eastAsia="zh-TW"/>
        </w:rPr>
      </w:pPr>
    </w:p>
    <w:p w:rsidR="00AA2D46" w:rsidRDefault="00AA2D46">
      <w:pPr>
        <w:rPr>
          <w:lang w:eastAsia="zh-TW"/>
        </w:rPr>
      </w:pPr>
    </w:p>
    <w:p w:rsidR="00AA2D46" w:rsidRDefault="00AA2D46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　　　様</w:t>
      </w:r>
    </w:p>
    <w:sectPr w:rsidR="00AA2D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8A9" w:rsidRDefault="007718A9" w:rsidP="007718A9">
      <w:r>
        <w:separator/>
      </w:r>
    </w:p>
  </w:endnote>
  <w:endnote w:type="continuationSeparator" w:id="0">
    <w:p w:rsidR="007718A9" w:rsidRDefault="007718A9" w:rsidP="0077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8A9" w:rsidRDefault="007718A9" w:rsidP="007718A9">
      <w:r>
        <w:separator/>
      </w:r>
    </w:p>
  </w:footnote>
  <w:footnote w:type="continuationSeparator" w:id="0">
    <w:p w:rsidR="007718A9" w:rsidRDefault="007718A9" w:rsidP="0077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FF4"/>
    <w:rsid w:val="002327CF"/>
    <w:rsid w:val="007718A9"/>
    <w:rsid w:val="007E5705"/>
    <w:rsid w:val="00AA2D46"/>
    <w:rsid w:val="00B3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3A1A5CB-4D54-4D69-8F02-821D80F5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