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535B" w:rsidRDefault="008E535B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7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14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8E535B" w:rsidRDefault="008E535B">
      <w:pPr>
        <w:rPr>
          <w:lang w:eastAsia="zh-TW"/>
        </w:rPr>
      </w:pPr>
    </w:p>
    <w:p w:rsidR="008E535B" w:rsidRDefault="008E535B">
      <w:pPr>
        <w:rPr>
          <w:lang w:eastAsia="zh-TW"/>
        </w:rPr>
      </w:pPr>
    </w:p>
    <w:p w:rsidR="008E535B" w:rsidRDefault="008E535B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8E535B" w:rsidRDefault="008E535B">
      <w:pPr>
        <w:rPr>
          <w:lang w:eastAsia="zh-TW"/>
        </w:rPr>
      </w:pPr>
    </w:p>
    <w:p w:rsidR="008E535B" w:rsidRDefault="008E535B">
      <w:pPr>
        <w:rPr>
          <w:lang w:eastAsia="zh-TW"/>
        </w:rPr>
      </w:pPr>
    </w:p>
    <w:p w:rsidR="008E535B" w:rsidRDefault="008E535B">
      <w:pPr>
        <w:rPr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8E535B" w:rsidRDefault="008E535B">
      <w:pPr>
        <w:rPr>
          <w:lang w:eastAsia="zh-TW"/>
        </w:rPr>
      </w:pPr>
    </w:p>
    <w:p w:rsidR="008E535B" w:rsidRDefault="008E535B">
      <w:pPr>
        <w:rPr>
          <w:lang w:eastAsia="zh-TW"/>
        </w:rPr>
      </w:pPr>
    </w:p>
    <w:p w:rsidR="008E535B" w:rsidRDefault="008E535B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土地区画整理組合　　　　　　</w:t>
      </w:r>
    </w:p>
    <w:p w:rsidR="008E535B" w:rsidRDefault="008E535B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理事長　　　　　　　　</w:t>
      </w:r>
      <w:r w:rsidR="005A0BE3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8E535B" w:rsidRDefault="008E535B">
      <w:pPr>
        <w:rPr>
          <w:lang w:eastAsia="zh-TW"/>
        </w:rPr>
      </w:pPr>
    </w:p>
    <w:p w:rsidR="008E535B" w:rsidRDefault="008E535B">
      <w:pPr>
        <w:rPr>
          <w:lang w:eastAsia="zh-TW"/>
        </w:rPr>
      </w:pPr>
    </w:p>
    <w:p w:rsidR="008E535B" w:rsidRDefault="008E535B">
      <w:pPr>
        <w:rPr>
          <w:lang w:eastAsia="zh-TW"/>
        </w:rPr>
      </w:pPr>
    </w:p>
    <w:p w:rsidR="008E535B" w:rsidRDefault="008E535B">
      <w:pPr>
        <w:jc w:val="center"/>
        <w:rPr>
          <w:lang w:eastAsia="zh-TW"/>
        </w:rPr>
      </w:pPr>
      <w:r>
        <w:rPr>
          <w:rFonts w:hint="eastAsia"/>
          <w:lang w:eastAsia="zh-TW"/>
        </w:rPr>
        <w:t>土地区画整理事業助成金交付実績報告書</w:t>
      </w:r>
    </w:p>
    <w:p w:rsidR="008E535B" w:rsidRDefault="008E535B">
      <w:pPr>
        <w:rPr>
          <w:rFonts w:hint="eastAsia"/>
          <w:lang w:eastAsia="zh-TW"/>
        </w:rPr>
      </w:pPr>
    </w:p>
    <w:p w:rsidR="008E535B" w:rsidRDefault="008E535B">
      <w:pPr>
        <w:rPr>
          <w:rFonts w:hint="eastAsia"/>
          <w:lang w:eastAsia="zh-TW"/>
        </w:rPr>
      </w:pPr>
    </w:p>
    <w:p w:rsidR="008E535B" w:rsidRDefault="008E535B">
      <w:r>
        <w:rPr>
          <w:rFonts w:hint="eastAsia"/>
          <w:lang w:eastAsia="zh-TW"/>
        </w:rPr>
        <w:t xml:space="preserve">　　　　</w:t>
      </w:r>
      <w:r>
        <w:rPr>
          <w:rFonts w:hint="eastAsia"/>
        </w:rPr>
        <w:t>年　　月　　日付け第　　号で通知のあった　　土地区画整理事業助成金について、長門市土地区画整理事業助成規則第</w:t>
      </w:r>
      <w:r>
        <w:t>14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項の規定により実績を報告します。</w:t>
      </w:r>
    </w:p>
    <w:p w:rsidR="008E535B" w:rsidRDefault="008E535B">
      <w:pPr>
        <w:rPr>
          <w:rFonts w:hint="eastAsia"/>
        </w:rPr>
      </w:pPr>
    </w:p>
    <w:p w:rsidR="008E535B" w:rsidRDefault="008E535B">
      <w:pPr>
        <w:rPr>
          <w:rFonts w:hint="eastAsia"/>
        </w:rPr>
      </w:pPr>
    </w:p>
    <w:p w:rsidR="008E535B" w:rsidRDefault="008E535B">
      <w:pPr>
        <w:jc w:val="center"/>
      </w:pPr>
      <w:r>
        <w:rPr>
          <w:rFonts w:hint="eastAsia"/>
        </w:rPr>
        <w:t>記</w:t>
      </w:r>
    </w:p>
    <w:p w:rsidR="008E535B" w:rsidRDefault="008E535B">
      <w:pPr>
        <w:rPr>
          <w:rFonts w:hint="eastAsia"/>
        </w:rPr>
      </w:pPr>
    </w:p>
    <w:p w:rsidR="008E535B" w:rsidRDefault="008E535B">
      <w:pPr>
        <w:rPr>
          <w:rFonts w:hint="eastAsia"/>
        </w:rPr>
      </w:pPr>
    </w:p>
    <w:p w:rsidR="008E535B" w:rsidRDefault="008E535B">
      <w:r>
        <w:rPr>
          <w:rFonts w:hint="eastAsia"/>
        </w:rPr>
        <w:t>1　添付書類</w:t>
      </w:r>
    </w:p>
    <w:sectPr w:rsidR="008E535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7F94" w:rsidRDefault="00B77F94" w:rsidP="00B77F94">
      <w:r>
        <w:separator/>
      </w:r>
    </w:p>
  </w:endnote>
  <w:endnote w:type="continuationSeparator" w:id="0">
    <w:p w:rsidR="00B77F94" w:rsidRDefault="00B77F94" w:rsidP="00B77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7F94" w:rsidRDefault="00B77F94" w:rsidP="00B77F94">
      <w:r>
        <w:separator/>
      </w:r>
    </w:p>
  </w:footnote>
  <w:footnote w:type="continuationSeparator" w:id="0">
    <w:p w:rsidR="00B77F94" w:rsidRDefault="00B77F94" w:rsidP="00B77F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097D"/>
    <w:rsid w:val="00583A91"/>
    <w:rsid w:val="005A0BE3"/>
    <w:rsid w:val="007F097D"/>
    <w:rsid w:val="008E535B"/>
    <w:rsid w:val="00B7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43AC27F7-9ACE-4C89-B60C-64A82B8D8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2025-09-13T10:22:00Z</dcterms:created>
  <dcterms:modified xsi:type="dcterms:W3CDTF">2025-09-13T10:22:00Z</dcterms:modified>
</cp:coreProperties>
</file>