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FE8" w:rsidRDefault="002A6FE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A6FE8" w:rsidRDefault="002A6FE8">
      <w:pPr>
        <w:rPr>
          <w:lang w:eastAsia="zh-TW"/>
        </w:rPr>
      </w:pPr>
    </w:p>
    <w:p w:rsidR="002A6FE8" w:rsidRDefault="002A6FE8">
      <w:pPr>
        <w:rPr>
          <w:lang w:eastAsia="zh-TW"/>
        </w:rPr>
      </w:pPr>
    </w:p>
    <w:p w:rsidR="002A6FE8" w:rsidRDefault="002A6FE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A6FE8" w:rsidRDefault="002A6FE8">
      <w:pPr>
        <w:rPr>
          <w:lang w:eastAsia="zh-TW"/>
        </w:rPr>
      </w:pPr>
    </w:p>
    <w:p w:rsidR="002A6FE8" w:rsidRDefault="002A6FE8">
      <w:pPr>
        <w:rPr>
          <w:lang w:eastAsia="zh-TW"/>
        </w:rPr>
      </w:pPr>
    </w:p>
    <w:p w:rsidR="002A6FE8" w:rsidRDefault="002A6FE8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A6FE8" w:rsidRDefault="002A6FE8">
      <w:pPr>
        <w:rPr>
          <w:lang w:eastAsia="zh-TW"/>
        </w:rPr>
      </w:pPr>
    </w:p>
    <w:p w:rsidR="002A6FE8" w:rsidRDefault="002A6FE8">
      <w:pPr>
        <w:rPr>
          <w:lang w:eastAsia="zh-TW"/>
        </w:rPr>
      </w:pPr>
    </w:p>
    <w:p w:rsidR="002A6FE8" w:rsidRDefault="002A6FE8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土地区画整理組合　　　　　　</w:t>
      </w:r>
    </w:p>
    <w:p w:rsidR="002A6FE8" w:rsidRDefault="002A6FE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理事長　　　　　　　　</w:t>
      </w:r>
      <w:r w:rsidR="00BF55BA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</w:p>
    <w:p w:rsidR="002A6FE8" w:rsidRDefault="002A6FE8">
      <w:pPr>
        <w:rPr>
          <w:lang w:eastAsia="zh-TW"/>
        </w:rPr>
      </w:pPr>
    </w:p>
    <w:p w:rsidR="002A6FE8" w:rsidRDefault="002A6FE8">
      <w:pPr>
        <w:rPr>
          <w:lang w:eastAsia="zh-TW"/>
        </w:rPr>
      </w:pPr>
    </w:p>
    <w:p w:rsidR="002A6FE8" w:rsidRDefault="002A6FE8">
      <w:pPr>
        <w:rPr>
          <w:lang w:eastAsia="zh-TW"/>
        </w:rPr>
      </w:pPr>
    </w:p>
    <w:p w:rsidR="002A6FE8" w:rsidRDefault="002A6FE8">
      <w:pPr>
        <w:jc w:val="center"/>
        <w:rPr>
          <w:lang w:eastAsia="zh-CN"/>
        </w:rPr>
      </w:pPr>
      <w:r>
        <w:rPr>
          <w:rFonts w:hint="eastAsia"/>
          <w:spacing w:val="21"/>
          <w:lang w:eastAsia="zh-CN"/>
        </w:rPr>
        <w:t>土地区画整理事業着工</w:t>
      </w:r>
      <w:r>
        <w:rPr>
          <w:rFonts w:hint="eastAsia"/>
          <w:lang w:eastAsia="zh-CN"/>
        </w:rPr>
        <w:t>届</w:t>
      </w:r>
    </w:p>
    <w:p w:rsidR="002A6FE8" w:rsidRDefault="002A6FE8">
      <w:pPr>
        <w:rPr>
          <w:lang w:eastAsia="zh-CN"/>
        </w:rPr>
      </w:pPr>
    </w:p>
    <w:p w:rsidR="002A6FE8" w:rsidRDefault="002A6FE8">
      <w:pPr>
        <w:rPr>
          <w:lang w:eastAsia="zh-CN"/>
        </w:rPr>
      </w:pPr>
    </w:p>
    <w:p w:rsidR="002A6FE8" w:rsidRDefault="002A6FE8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土地区画整理事業に着手したので、長門市土地区画整理事業助成規則第</w:t>
      </w:r>
      <w:r>
        <w:t>12</w:t>
      </w:r>
      <w:r>
        <w:rPr>
          <w:rFonts w:hint="eastAsia"/>
        </w:rPr>
        <w:t>条の規定により届け出ます。</w:t>
      </w:r>
    </w:p>
    <w:p w:rsidR="002A6FE8" w:rsidRDefault="002A6FE8"/>
    <w:p w:rsidR="002A6FE8" w:rsidRDefault="002A6FE8"/>
    <w:p w:rsidR="002A6FE8" w:rsidRDefault="002A6FE8">
      <w:pPr>
        <w:jc w:val="center"/>
      </w:pPr>
      <w:r>
        <w:rPr>
          <w:rFonts w:hint="eastAsia"/>
        </w:rPr>
        <w:t>記</w:t>
      </w:r>
    </w:p>
    <w:p w:rsidR="002A6FE8" w:rsidRDefault="002A6FE8">
      <w:pPr>
        <w:rPr>
          <w:rFonts w:hint="eastAsia"/>
        </w:rPr>
      </w:pPr>
    </w:p>
    <w:p w:rsidR="002A6FE8" w:rsidRDefault="002A6FE8">
      <w:pPr>
        <w:rPr>
          <w:rFonts w:hint="eastAsia"/>
        </w:rPr>
      </w:pPr>
    </w:p>
    <w:p w:rsidR="002A6FE8" w:rsidRDefault="002A6FE8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着工年月</w:t>
      </w:r>
      <w:r>
        <w:rPr>
          <w:rFonts w:hint="eastAsia"/>
        </w:rPr>
        <w:t>日　　　　　　年　　月　　日</w:t>
      </w:r>
    </w:p>
    <w:p w:rsidR="002A6FE8" w:rsidRDefault="002A6FE8"/>
    <w:p w:rsidR="002A6FE8" w:rsidRDefault="002A6FE8">
      <w:r>
        <w:t>2</w:t>
      </w:r>
      <w:r>
        <w:rPr>
          <w:rFonts w:hint="eastAsia"/>
        </w:rPr>
        <w:t xml:space="preserve">　完了予定年月日　　　　　　年　　月　　日</w:t>
      </w:r>
    </w:p>
    <w:p w:rsidR="002A6FE8" w:rsidRDefault="002A6FE8"/>
    <w:p w:rsidR="002A6FE8" w:rsidRDefault="002A6FE8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添付書</w:t>
      </w:r>
      <w:r>
        <w:rPr>
          <w:rFonts w:hint="eastAsia"/>
        </w:rPr>
        <w:t>類</w:t>
      </w:r>
    </w:p>
    <w:sectPr w:rsidR="002A6F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5C1" w:rsidRDefault="002E25C1" w:rsidP="002E25C1">
      <w:r>
        <w:separator/>
      </w:r>
    </w:p>
  </w:endnote>
  <w:endnote w:type="continuationSeparator" w:id="0">
    <w:p w:rsidR="002E25C1" w:rsidRDefault="002E25C1" w:rsidP="002E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5C1" w:rsidRDefault="002E25C1" w:rsidP="002E25C1">
      <w:r>
        <w:separator/>
      </w:r>
    </w:p>
  </w:footnote>
  <w:footnote w:type="continuationSeparator" w:id="0">
    <w:p w:rsidR="002E25C1" w:rsidRDefault="002E25C1" w:rsidP="002E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54E"/>
    <w:rsid w:val="002A6FE8"/>
    <w:rsid w:val="002E25C1"/>
    <w:rsid w:val="0053254E"/>
    <w:rsid w:val="00AD08B2"/>
    <w:rsid w:val="00B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BC12AFB-FC5B-4A00-AB6A-D1CF249B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