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E61" w:rsidRDefault="005F2E61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5F2E61" w:rsidRDefault="005F2E61">
      <w:pPr>
        <w:rPr>
          <w:lang w:eastAsia="zh-TW"/>
        </w:rPr>
      </w:pPr>
    </w:p>
    <w:p w:rsidR="005F2E61" w:rsidRDefault="005F2E61">
      <w:pPr>
        <w:rPr>
          <w:lang w:eastAsia="zh-TW"/>
        </w:rPr>
      </w:pPr>
    </w:p>
    <w:p w:rsidR="005F2E61" w:rsidRDefault="005F2E6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5F2E61" w:rsidRDefault="005F2E61">
      <w:pPr>
        <w:rPr>
          <w:lang w:eastAsia="zh-TW"/>
        </w:rPr>
      </w:pPr>
    </w:p>
    <w:p w:rsidR="005F2E61" w:rsidRDefault="005F2E61">
      <w:pPr>
        <w:rPr>
          <w:lang w:eastAsia="zh-TW"/>
        </w:rPr>
      </w:pPr>
    </w:p>
    <w:p w:rsidR="005F2E61" w:rsidRDefault="005F2E61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5F2E61" w:rsidRDefault="005F2E61">
      <w:pPr>
        <w:rPr>
          <w:lang w:eastAsia="zh-TW"/>
        </w:rPr>
      </w:pPr>
    </w:p>
    <w:p w:rsidR="005F2E61" w:rsidRDefault="005F2E61">
      <w:pPr>
        <w:rPr>
          <w:lang w:eastAsia="zh-TW"/>
        </w:rPr>
      </w:pPr>
    </w:p>
    <w:p w:rsidR="005F2E61" w:rsidRDefault="005F2E61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土地区画整理組合　　　　　　</w:t>
      </w:r>
    </w:p>
    <w:p w:rsidR="005F2E61" w:rsidRDefault="005F2E6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理事長　　　　　　　　</w:t>
      </w:r>
      <w:r w:rsidR="00B92272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5F2E61" w:rsidRDefault="005F2E61">
      <w:pPr>
        <w:rPr>
          <w:lang w:eastAsia="zh-TW"/>
        </w:rPr>
      </w:pPr>
    </w:p>
    <w:p w:rsidR="005F2E61" w:rsidRDefault="005F2E61">
      <w:pPr>
        <w:rPr>
          <w:rFonts w:hint="eastAsia"/>
          <w:lang w:eastAsia="zh-TW"/>
        </w:rPr>
      </w:pPr>
    </w:p>
    <w:p w:rsidR="005F2E61" w:rsidRDefault="005F2E61">
      <w:pPr>
        <w:rPr>
          <w:rFonts w:hint="eastAsia"/>
          <w:lang w:eastAsia="zh-TW"/>
        </w:rPr>
      </w:pPr>
    </w:p>
    <w:p w:rsidR="005F2E61" w:rsidRDefault="005F2E61">
      <w:pPr>
        <w:jc w:val="center"/>
        <w:rPr>
          <w:lang w:eastAsia="zh-TW"/>
        </w:rPr>
      </w:pPr>
      <w:r>
        <w:rPr>
          <w:rFonts w:hint="eastAsia"/>
          <w:lang w:eastAsia="zh-TW"/>
        </w:rPr>
        <w:t>土地区画整理事業計画変更承認申請書</w:t>
      </w:r>
    </w:p>
    <w:p w:rsidR="005F2E61" w:rsidRDefault="005F2E61">
      <w:pPr>
        <w:rPr>
          <w:rFonts w:hint="eastAsia"/>
          <w:lang w:eastAsia="zh-TW"/>
        </w:rPr>
      </w:pPr>
    </w:p>
    <w:p w:rsidR="005F2E61" w:rsidRDefault="005F2E61">
      <w:pPr>
        <w:rPr>
          <w:rFonts w:hint="eastAsia"/>
          <w:lang w:eastAsia="zh-TW"/>
        </w:rPr>
      </w:pPr>
    </w:p>
    <w:p w:rsidR="005F2E61" w:rsidRDefault="005F2E61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土地区画整理事業の事業計画の変更をしたいので、長門市土地区画整理事業助成規則第</w:t>
      </w:r>
      <w: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項の規定により関係書類を添えて承認を申請します。</w:t>
      </w:r>
    </w:p>
    <w:p w:rsidR="005F2E61" w:rsidRDefault="005F2E61">
      <w:pPr>
        <w:rPr>
          <w:rFonts w:hint="eastAsia"/>
        </w:rPr>
      </w:pPr>
    </w:p>
    <w:p w:rsidR="005F2E61" w:rsidRDefault="005F2E61">
      <w:pPr>
        <w:rPr>
          <w:rFonts w:hint="eastAsia"/>
        </w:rPr>
      </w:pPr>
    </w:p>
    <w:p w:rsidR="005F2E61" w:rsidRDefault="005F2E61">
      <w:r>
        <w:rPr>
          <w:rFonts w:hint="eastAsia"/>
        </w:rPr>
        <w:t xml:space="preserve">　添付書類</w:t>
      </w:r>
    </w:p>
    <w:sectPr w:rsidR="005F2E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468" w:rsidRDefault="00A87468" w:rsidP="00A87468">
      <w:r>
        <w:separator/>
      </w:r>
    </w:p>
  </w:endnote>
  <w:endnote w:type="continuationSeparator" w:id="0">
    <w:p w:rsidR="00A87468" w:rsidRDefault="00A87468" w:rsidP="00A8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468" w:rsidRDefault="00A87468" w:rsidP="00A87468">
      <w:r>
        <w:separator/>
      </w:r>
    </w:p>
  </w:footnote>
  <w:footnote w:type="continuationSeparator" w:id="0">
    <w:p w:rsidR="00A87468" w:rsidRDefault="00A87468" w:rsidP="00A87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A8B"/>
    <w:rsid w:val="00087A8B"/>
    <w:rsid w:val="005F2E61"/>
    <w:rsid w:val="00A87468"/>
    <w:rsid w:val="00B92272"/>
    <w:rsid w:val="00E3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B56CE87-A72B-4279-AFF4-D544398F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2025-09-13T10:21:00Z</dcterms:created>
  <dcterms:modified xsi:type="dcterms:W3CDTF">2025-09-13T10:21:00Z</dcterms:modified>
</cp:coreProperties>
</file>