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A83" w:rsidRDefault="00620A8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条関係)</w:t>
      </w:r>
    </w:p>
    <w:p w:rsidR="00620A83" w:rsidRDefault="00620A83">
      <w:pPr>
        <w:rPr>
          <w:lang w:eastAsia="zh-TW"/>
        </w:rPr>
      </w:pPr>
    </w:p>
    <w:p w:rsidR="00620A83" w:rsidRDefault="00620A83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620A83" w:rsidRDefault="00620A83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620A83" w:rsidRDefault="00620A83">
      <w:pPr>
        <w:rPr>
          <w:lang w:eastAsia="zh-CN"/>
        </w:rPr>
      </w:pPr>
    </w:p>
    <w:p w:rsidR="00620A83" w:rsidRDefault="00620A83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関係人</w:t>
      </w:r>
    </w:p>
    <w:p w:rsidR="00620A83" w:rsidRDefault="00620A83">
      <w:pPr>
        <w:rPr>
          <w:lang w:eastAsia="zh-TW"/>
        </w:rPr>
      </w:pPr>
    </w:p>
    <w:p w:rsidR="00620A83" w:rsidRDefault="00620A8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様</w:t>
      </w:r>
    </w:p>
    <w:p w:rsidR="00620A83" w:rsidRDefault="00620A83">
      <w:pPr>
        <w:rPr>
          <w:lang w:eastAsia="zh-TW"/>
        </w:rPr>
      </w:pPr>
    </w:p>
    <w:p w:rsidR="00620A83" w:rsidRDefault="00620A8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C45364">
        <w:rPr>
          <w:lang w:eastAsia="zh-TW"/>
        </w:rPr>
        <w:fldChar w:fldCharType="begin"/>
      </w:r>
      <w:r w:rsidR="00C45364">
        <w:rPr>
          <w:rFonts w:eastAsia="PMingLiU"/>
          <w:lang w:eastAsia="zh-TW"/>
        </w:rPr>
        <w:instrText xml:space="preserve"> </w:instrText>
      </w:r>
      <w:r w:rsidR="00C45364">
        <w:rPr>
          <w:rFonts w:eastAsia="PMingLiU" w:hint="eastAsia"/>
          <w:lang w:eastAsia="zh-TW"/>
        </w:rPr>
        <w:instrText>eq \o\ac(</w:instrText>
      </w:r>
      <w:r w:rsidR="00C45364">
        <w:rPr>
          <w:rFonts w:eastAsia="PMingLiU" w:hint="eastAsia"/>
          <w:lang w:eastAsia="zh-TW"/>
        </w:rPr>
        <w:instrText>□</w:instrText>
      </w:r>
      <w:r w:rsidR="00C45364">
        <w:rPr>
          <w:rFonts w:eastAsia="PMingLiU" w:hint="eastAsia"/>
          <w:lang w:eastAsia="zh-TW"/>
        </w:rPr>
        <w:instrText>,</w:instrText>
      </w:r>
      <w:r w:rsidR="00C45364" w:rsidRPr="00C45364">
        <w:rPr>
          <w:rFonts w:eastAsia="PMingLiU" w:hint="eastAsia"/>
          <w:position w:val="2"/>
          <w:sz w:val="14"/>
          <w:lang w:eastAsia="zh-TW"/>
        </w:rPr>
        <w:instrText>印</w:instrText>
      </w:r>
      <w:r w:rsidR="00C45364">
        <w:rPr>
          <w:rFonts w:eastAsia="PMingLiU" w:hint="eastAsia"/>
          <w:lang w:eastAsia="zh-TW"/>
        </w:rPr>
        <w:instrText>)</w:instrText>
      </w:r>
      <w:r w:rsidR="00C45364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20A83" w:rsidRDefault="00620A83">
      <w:pPr>
        <w:rPr>
          <w:lang w:eastAsia="zh-TW"/>
        </w:rPr>
      </w:pPr>
    </w:p>
    <w:p w:rsidR="00620A83" w:rsidRDefault="00620A83">
      <w:pPr>
        <w:jc w:val="center"/>
      </w:pPr>
      <w:r>
        <w:rPr>
          <w:rFonts w:hint="eastAsia"/>
        </w:rPr>
        <w:t>選挙人名簿登載について</w:t>
      </w:r>
      <w:r>
        <w:t>(</w:t>
      </w:r>
      <w:r>
        <w:rPr>
          <w:rFonts w:hint="eastAsia"/>
        </w:rPr>
        <w:t>通知</w:t>
      </w:r>
      <w:r>
        <w:t>)</w:t>
      </w:r>
    </w:p>
    <w:p w:rsidR="00620A83" w:rsidRDefault="00620A83"/>
    <w:p w:rsidR="00620A83" w:rsidRDefault="00620A83">
      <w:r>
        <w:rPr>
          <w:rFonts w:hint="eastAsia"/>
        </w:rPr>
        <w:t xml:space="preserve">　　　　年　　月　　日現在で調製した長門都市計画事業　　　　地区土地区画整理審議会委員選挙人名簿</w:t>
      </w:r>
      <w:r>
        <w:t>(</w:t>
      </w:r>
      <w:r>
        <w:rPr>
          <w:rFonts w:hint="eastAsia"/>
        </w:rPr>
        <w:t>所有権又は借地権</w:t>
      </w:r>
      <w:r>
        <w:t>)</w:t>
      </w:r>
      <w:r>
        <w:rPr>
          <w:rFonts w:hint="eastAsia"/>
        </w:rPr>
        <w:t>にあなた様について脱漏(又は誤記)していることについて、　　　　　番地　　　　からなされた異議の申立てについて審査の結果、その申立てを正当と決定し、下記のとおり名簿に登載しましたので、承知くださいますよう土地区画整理法施行令第</w:t>
      </w:r>
      <w:r>
        <w:t>21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項の規定により通知します。</w:t>
      </w:r>
    </w:p>
    <w:p w:rsidR="00620A83" w:rsidRDefault="00620A83"/>
    <w:p w:rsidR="00620A83" w:rsidRDefault="00620A83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440"/>
        <w:gridCol w:w="1920"/>
        <w:gridCol w:w="1080"/>
        <w:gridCol w:w="2040"/>
      </w:tblGrid>
      <w:tr w:rsidR="00620A8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40" w:type="dxa"/>
            <w:vAlign w:val="center"/>
          </w:tcPr>
          <w:p w:rsidR="00620A83" w:rsidRDefault="00620A83">
            <w:pPr>
              <w:jc w:val="center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40" w:type="dxa"/>
            <w:vAlign w:val="center"/>
          </w:tcPr>
          <w:p w:rsidR="00620A83" w:rsidRDefault="00620A83">
            <w:pPr>
              <w:jc w:val="center"/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20" w:type="dxa"/>
            <w:vAlign w:val="center"/>
          </w:tcPr>
          <w:p w:rsidR="00620A83" w:rsidRDefault="00620A83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620A83" w:rsidRDefault="00620A83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040" w:type="dxa"/>
            <w:vAlign w:val="center"/>
          </w:tcPr>
          <w:p w:rsidR="00620A83" w:rsidRDefault="00620A83">
            <w:pPr>
              <w:jc w:val="center"/>
            </w:pPr>
            <w:r>
              <w:rPr>
                <w:rFonts w:hint="eastAsia"/>
                <w:spacing w:val="158"/>
              </w:rPr>
              <w:t>権利</w:t>
            </w:r>
            <w:r>
              <w:rPr>
                <w:rFonts w:hint="eastAsia"/>
              </w:rPr>
              <w:t>別</w:t>
            </w:r>
          </w:p>
        </w:tc>
      </w:tr>
      <w:tr w:rsidR="00620A8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40" w:type="dxa"/>
          </w:tcPr>
          <w:p w:rsidR="00620A83" w:rsidRDefault="00620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620A83" w:rsidRDefault="00620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620A83" w:rsidRDefault="00620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83" w:rsidRDefault="00620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620A83" w:rsidRDefault="00620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0A83" w:rsidRDefault="00620A83"/>
    <w:sectPr w:rsidR="00620A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4D2" w:rsidRDefault="008B44D2">
      <w:r>
        <w:separator/>
      </w:r>
    </w:p>
  </w:endnote>
  <w:endnote w:type="continuationSeparator" w:id="0">
    <w:p w:rsidR="008B44D2" w:rsidRDefault="008B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4D2" w:rsidRDefault="008B44D2">
      <w:r>
        <w:separator/>
      </w:r>
    </w:p>
  </w:footnote>
  <w:footnote w:type="continuationSeparator" w:id="0">
    <w:p w:rsidR="008B44D2" w:rsidRDefault="008B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364"/>
    <w:rsid w:val="00620A83"/>
    <w:rsid w:val="008B44D2"/>
    <w:rsid w:val="00C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2807A87-06DE-43C4-89F6-621506FC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