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87E2" w14:textId="77777777" w:rsidR="00773CEE" w:rsidRDefault="00773CE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4F12B348" w14:textId="77777777" w:rsidR="00773CEE" w:rsidRDefault="00773CEE">
      <w:pPr>
        <w:rPr>
          <w:lang w:eastAsia="zh-TW"/>
        </w:rPr>
      </w:pPr>
    </w:p>
    <w:p w14:paraId="1B74A441" w14:textId="77777777" w:rsidR="00773CEE" w:rsidRDefault="00773CEE">
      <w:pPr>
        <w:spacing w:after="120"/>
        <w:jc w:val="center"/>
        <w:rPr>
          <w:rFonts w:hint="eastAsia"/>
        </w:rPr>
      </w:pPr>
      <w:r>
        <w:rPr>
          <w:rFonts w:hint="eastAsia"/>
          <w:spacing w:val="368"/>
        </w:rPr>
        <w:t>選挙人名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080"/>
        <w:gridCol w:w="2080"/>
        <w:gridCol w:w="2080"/>
        <w:gridCol w:w="980"/>
        <w:gridCol w:w="2080"/>
        <w:gridCol w:w="2080"/>
        <w:gridCol w:w="1080"/>
      </w:tblGrid>
      <w:tr w:rsidR="00773CEE" w14:paraId="0DD2C24B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  <w:vAlign w:val="center"/>
          </w:tcPr>
          <w:p w14:paraId="64CE15F2" w14:textId="77777777" w:rsidR="00773CEE" w:rsidRDefault="00773CEE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14:paraId="512CD7EE" w14:textId="77777777" w:rsidR="00773CEE" w:rsidRDefault="00773CEE">
            <w:pPr>
              <w:jc w:val="center"/>
            </w:pPr>
            <w:r>
              <w:rPr>
                <w:rFonts w:hint="eastAsia"/>
                <w:spacing w:val="26"/>
              </w:rPr>
              <w:t>登記簿住</w:t>
            </w:r>
            <w:r>
              <w:rPr>
                <w:rFonts w:hint="eastAsia"/>
              </w:rPr>
              <w:t>所</w:t>
            </w:r>
          </w:p>
        </w:tc>
        <w:tc>
          <w:tcPr>
            <w:tcW w:w="2080" w:type="dxa"/>
            <w:vAlign w:val="center"/>
          </w:tcPr>
          <w:p w14:paraId="40649855" w14:textId="77777777" w:rsidR="00773CEE" w:rsidRDefault="00773CEE">
            <w:pPr>
              <w:jc w:val="center"/>
            </w:pPr>
            <w:r>
              <w:rPr>
                <w:rFonts w:hint="eastAsia"/>
                <w:spacing w:val="210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2080" w:type="dxa"/>
            <w:vAlign w:val="center"/>
          </w:tcPr>
          <w:p w14:paraId="6E34CAAB" w14:textId="77777777" w:rsidR="00773CEE" w:rsidRDefault="00773CEE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80" w:type="dxa"/>
            <w:vAlign w:val="center"/>
          </w:tcPr>
          <w:p w14:paraId="7A50017F" w14:textId="77777777" w:rsidR="00773CEE" w:rsidRDefault="00773CEE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080" w:type="dxa"/>
            <w:vAlign w:val="center"/>
          </w:tcPr>
          <w:p w14:paraId="6A565D3F" w14:textId="77777777" w:rsidR="00773CEE" w:rsidRDefault="00773CEE">
            <w:pPr>
              <w:jc w:val="center"/>
            </w:pPr>
            <w:r>
              <w:rPr>
                <w:rFonts w:hint="eastAsia"/>
                <w:spacing w:val="53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80" w:type="dxa"/>
            <w:vAlign w:val="center"/>
          </w:tcPr>
          <w:p w14:paraId="0E441A53" w14:textId="77777777" w:rsidR="00773CEE" w:rsidRDefault="00773CEE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080" w:type="dxa"/>
            <w:vAlign w:val="center"/>
          </w:tcPr>
          <w:p w14:paraId="65B28CDC" w14:textId="77777777" w:rsidR="00773CEE" w:rsidRDefault="00773CEE">
            <w:pPr>
              <w:jc w:val="distribute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簿対照印</w:t>
            </w:r>
          </w:p>
        </w:tc>
      </w:tr>
      <w:tr w:rsidR="00773CEE" w14:paraId="09513933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</w:tcPr>
          <w:p w14:paraId="69748013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562480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671CFF8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27442301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14:paraId="7BFFA2E5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9191A9D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731EB068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7B626889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64679ECF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</w:tcPr>
          <w:p w14:paraId="0C0BFC8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42E34D7D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25207FB7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6AD05802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14:paraId="55CD3E5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DDD3B97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6B43DB3B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253E5C4C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4636DCB9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</w:tcPr>
          <w:p w14:paraId="764444CF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410C2B2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0209E622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50CE540F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14:paraId="167B95A7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E28D5C0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F9CF56D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638025CC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6E3619E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  <w:tcBorders>
              <w:bottom w:val="nil"/>
            </w:tcBorders>
          </w:tcPr>
          <w:p w14:paraId="41BE885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nil"/>
            </w:tcBorders>
          </w:tcPr>
          <w:p w14:paraId="458130FF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nil"/>
            </w:tcBorders>
          </w:tcPr>
          <w:p w14:paraId="084173B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nil"/>
            </w:tcBorders>
          </w:tcPr>
          <w:p w14:paraId="5201EFFA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nil"/>
            </w:tcBorders>
          </w:tcPr>
          <w:p w14:paraId="2F602D40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nil"/>
            </w:tcBorders>
          </w:tcPr>
          <w:p w14:paraId="17B4CB84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nil"/>
            </w:tcBorders>
          </w:tcPr>
          <w:p w14:paraId="0DF04393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nil"/>
            </w:tcBorders>
          </w:tcPr>
          <w:p w14:paraId="555D0FDB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265CE7A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440" w:type="dxa"/>
            <w:gridSpan w:val="8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2C8C887D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5A5DF40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  <w:tcBorders>
              <w:top w:val="wave" w:sz="6" w:space="0" w:color="auto"/>
            </w:tcBorders>
          </w:tcPr>
          <w:p w14:paraId="5530772B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wave" w:sz="6" w:space="0" w:color="auto"/>
            </w:tcBorders>
          </w:tcPr>
          <w:p w14:paraId="3F58839D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wave" w:sz="6" w:space="0" w:color="auto"/>
            </w:tcBorders>
          </w:tcPr>
          <w:p w14:paraId="41BDF374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wave" w:sz="6" w:space="0" w:color="auto"/>
            </w:tcBorders>
          </w:tcPr>
          <w:p w14:paraId="2F3185A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wave" w:sz="6" w:space="0" w:color="auto"/>
            </w:tcBorders>
          </w:tcPr>
          <w:p w14:paraId="19E22434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wave" w:sz="6" w:space="0" w:color="auto"/>
            </w:tcBorders>
          </w:tcPr>
          <w:p w14:paraId="13939704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wave" w:sz="6" w:space="0" w:color="auto"/>
            </w:tcBorders>
          </w:tcPr>
          <w:p w14:paraId="201529C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wave" w:sz="6" w:space="0" w:color="auto"/>
            </w:tcBorders>
          </w:tcPr>
          <w:p w14:paraId="66F183E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0B2093AF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</w:tcPr>
          <w:p w14:paraId="6166C851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F1FB23A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E053D01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6A021259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14:paraId="6C86C901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09DA220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0591BC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458B469B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3CEE" w14:paraId="566418A1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80" w:type="dxa"/>
          </w:tcPr>
          <w:p w14:paraId="7BCE5F36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7279520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0490C5D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410395F0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14:paraId="419BEC2F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5C0924E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7B97BE7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41D2FDEC" w14:textId="77777777" w:rsidR="00773CEE" w:rsidRDefault="00773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911C6C8" w14:textId="77777777" w:rsidR="00773CEE" w:rsidRDefault="00773CEE">
      <w:pPr>
        <w:spacing w:before="120" w:after="120"/>
      </w:pPr>
      <w:r>
        <w:rPr>
          <w:rFonts w:hint="eastAsia"/>
        </w:rPr>
        <w:t xml:space="preserve">　この選挙人名簿は、　　　年　　月　　日から</w:t>
      </w:r>
      <w:r>
        <w:t>2</w:t>
      </w:r>
      <w:r>
        <w:rPr>
          <w:rFonts w:hint="eastAsia"/>
        </w:rPr>
        <w:t>週間長門市役所　　　　において縦覧に供し、　　　年　　月　　日をもって確定した。</w:t>
      </w:r>
    </w:p>
    <w:p w14:paraId="1A03CEE2" w14:textId="77777777" w:rsidR="00773CEE" w:rsidRDefault="00773CEE">
      <w:pPr>
        <w:spacing w:after="120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14:paraId="1F2480FB" w14:textId="77777777" w:rsidR="00773CEE" w:rsidRDefault="00773CE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F31DE8">
        <w:rPr>
          <w:lang w:eastAsia="zh-TW"/>
        </w:rPr>
        <w:fldChar w:fldCharType="begin"/>
      </w:r>
      <w:r w:rsidR="00F31DE8">
        <w:rPr>
          <w:rFonts w:eastAsia="PMingLiU"/>
          <w:lang w:eastAsia="zh-TW"/>
        </w:rPr>
        <w:instrText xml:space="preserve"> </w:instrText>
      </w:r>
      <w:r w:rsidR="00F31DE8">
        <w:rPr>
          <w:rFonts w:eastAsia="PMingLiU" w:hint="eastAsia"/>
          <w:lang w:eastAsia="zh-TW"/>
        </w:rPr>
        <w:instrText>eq \o\ac(</w:instrText>
      </w:r>
      <w:r w:rsidR="00F31DE8">
        <w:rPr>
          <w:rFonts w:eastAsia="PMingLiU" w:hint="eastAsia"/>
          <w:lang w:eastAsia="zh-TW"/>
        </w:rPr>
        <w:instrText>□</w:instrText>
      </w:r>
      <w:r w:rsidR="00F31DE8">
        <w:rPr>
          <w:rFonts w:eastAsia="PMingLiU" w:hint="eastAsia"/>
          <w:lang w:eastAsia="zh-TW"/>
        </w:rPr>
        <w:instrText>,</w:instrText>
      </w:r>
      <w:r w:rsidR="00F31DE8" w:rsidRPr="00F31DE8">
        <w:rPr>
          <w:rFonts w:eastAsia="PMingLiU" w:hint="eastAsia"/>
          <w:position w:val="2"/>
          <w:sz w:val="14"/>
          <w:lang w:eastAsia="zh-TW"/>
        </w:rPr>
        <w:instrText>印</w:instrText>
      </w:r>
      <w:r w:rsidR="00F31DE8">
        <w:rPr>
          <w:rFonts w:eastAsia="PMingLiU" w:hint="eastAsia"/>
          <w:lang w:eastAsia="zh-TW"/>
        </w:rPr>
        <w:instrText>)</w:instrText>
      </w:r>
      <w:r w:rsidR="00F31DE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773CE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DA10" w14:textId="77777777" w:rsidR="008D099E" w:rsidRDefault="008D099E">
      <w:r>
        <w:separator/>
      </w:r>
    </w:p>
  </w:endnote>
  <w:endnote w:type="continuationSeparator" w:id="0">
    <w:p w14:paraId="6CCD15F7" w14:textId="77777777" w:rsidR="008D099E" w:rsidRDefault="008D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5D03" w14:textId="77777777" w:rsidR="008D099E" w:rsidRDefault="008D099E">
      <w:r>
        <w:separator/>
      </w:r>
    </w:p>
  </w:footnote>
  <w:footnote w:type="continuationSeparator" w:id="0">
    <w:p w14:paraId="16369C9E" w14:textId="77777777" w:rsidR="008D099E" w:rsidRDefault="008D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DE8"/>
    <w:rsid w:val="00773CEE"/>
    <w:rsid w:val="008D099E"/>
    <w:rsid w:val="00F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F92F5AE"/>
  <w15:chartTrackingRefBased/>
  <w15:docId w15:val="{CD46EC46-CD30-4FB1-8797-E56567CF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