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5C7" w:rsidRDefault="00A825C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6060"/>
      </w:tblGrid>
      <w:tr w:rsidR="00A825C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20" w:type="dxa"/>
            <w:gridSpan w:val="2"/>
            <w:vAlign w:val="center"/>
          </w:tcPr>
          <w:p w:rsidR="00A825C7" w:rsidRDefault="00A825C7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若者定住促進住宅破損等報告書</w:t>
            </w:r>
          </w:p>
        </w:tc>
      </w:tr>
      <w:tr w:rsidR="00A825C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60" w:type="dxa"/>
            <w:vAlign w:val="center"/>
          </w:tcPr>
          <w:p w:rsidR="00A825C7" w:rsidRDefault="00A825C7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8"/>
              </w:rPr>
              <w:t>破損等の状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060" w:type="dxa"/>
          </w:tcPr>
          <w:p w:rsidR="00A825C7" w:rsidRDefault="00A825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25C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60" w:type="dxa"/>
            <w:vAlign w:val="center"/>
          </w:tcPr>
          <w:p w:rsidR="00A825C7" w:rsidRDefault="00A825C7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68"/>
              </w:rPr>
              <w:t>破損等の理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060" w:type="dxa"/>
          </w:tcPr>
          <w:p w:rsidR="00A825C7" w:rsidRDefault="00A825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25C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60" w:type="dxa"/>
            <w:vAlign w:val="center"/>
          </w:tcPr>
          <w:p w:rsidR="00A825C7" w:rsidRDefault="00A825C7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3"/>
              </w:rPr>
              <w:t>破損等の発生年月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60" w:type="dxa"/>
            <w:vAlign w:val="center"/>
          </w:tcPr>
          <w:p w:rsidR="00A825C7" w:rsidRDefault="00A825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A825C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60" w:type="dxa"/>
            <w:vAlign w:val="center"/>
          </w:tcPr>
          <w:p w:rsidR="00A825C7" w:rsidRDefault="00A825C7">
            <w:pPr>
              <w:ind w:left="105" w:hanging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38"/>
              </w:rPr>
              <w:t>入居者の責め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30"/>
              </w:rPr>
              <w:t>よる破損の場合</w:t>
            </w:r>
            <w:r>
              <w:rPr>
                <w:rFonts w:hint="eastAsia"/>
              </w:rPr>
              <w:t>は賠償見込額</w:t>
            </w:r>
          </w:p>
        </w:tc>
        <w:tc>
          <w:tcPr>
            <w:tcW w:w="6060" w:type="dxa"/>
          </w:tcPr>
          <w:p w:rsidR="00A825C7" w:rsidRDefault="00A825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825C7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8520" w:type="dxa"/>
            <w:gridSpan w:val="2"/>
          </w:tcPr>
          <w:p w:rsidR="00A825C7" w:rsidRDefault="00A825C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上記のとおり報告します。</w:t>
            </w:r>
          </w:p>
          <w:p w:rsidR="00A825C7" w:rsidRDefault="00A825C7">
            <w:pPr>
              <w:rPr>
                <w:rFonts w:hint="eastAsia"/>
              </w:rPr>
            </w:pPr>
          </w:p>
          <w:p w:rsidR="00A825C7" w:rsidRDefault="00A825C7">
            <w:pPr>
              <w:rPr>
                <w:rFonts w:hint="eastAsia"/>
              </w:rPr>
            </w:pPr>
          </w:p>
          <w:p w:rsidR="00A825C7" w:rsidRDefault="00A825C7">
            <w:pPr>
              <w:rPr>
                <w:rFonts w:hint="eastAsia"/>
              </w:rPr>
            </w:pPr>
          </w:p>
          <w:p w:rsidR="00A825C7" w:rsidRDefault="00A825C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A825C7" w:rsidRDefault="00A825C7">
            <w:pPr>
              <w:rPr>
                <w:rFonts w:hint="eastAsia"/>
                <w:lang w:eastAsia="zh-CN"/>
              </w:rPr>
            </w:pPr>
          </w:p>
          <w:p w:rsidR="00A825C7" w:rsidRDefault="00A825C7">
            <w:pPr>
              <w:rPr>
                <w:rFonts w:hint="eastAsia"/>
                <w:lang w:eastAsia="zh-CN"/>
              </w:rPr>
            </w:pPr>
          </w:p>
          <w:p w:rsidR="00A825C7" w:rsidRDefault="00A825C7">
            <w:pPr>
              <w:rPr>
                <w:rFonts w:hint="eastAsia"/>
                <w:lang w:eastAsia="zh-CN"/>
              </w:rPr>
            </w:pPr>
          </w:p>
          <w:p w:rsidR="00A825C7" w:rsidRDefault="00A825C7">
            <w:pPr>
              <w:spacing w:after="6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住宅　　　　　号　</w:t>
            </w:r>
          </w:p>
          <w:p w:rsidR="00A825C7" w:rsidRDefault="00A825C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入居者　　　　　　　　　　</w:t>
            </w:r>
            <w:r w:rsidR="00C6199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A825C7" w:rsidRDefault="00A825C7">
            <w:pPr>
              <w:rPr>
                <w:rFonts w:hint="eastAsia"/>
                <w:lang w:eastAsia="zh-TW"/>
              </w:rPr>
            </w:pPr>
          </w:p>
          <w:p w:rsidR="00A825C7" w:rsidRDefault="00A825C7">
            <w:pPr>
              <w:rPr>
                <w:rFonts w:hint="eastAsia"/>
                <w:lang w:eastAsia="zh-TW"/>
              </w:rPr>
            </w:pPr>
          </w:p>
          <w:p w:rsidR="00A825C7" w:rsidRDefault="00A825C7">
            <w:pPr>
              <w:rPr>
                <w:rFonts w:hint="eastAsia"/>
                <w:lang w:eastAsia="zh-TW"/>
              </w:rPr>
            </w:pPr>
          </w:p>
          <w:p w:rsidR="00A825C7" w:rsidRDefault="00A825C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</w:tbl>
    <w:p w:rsidR="00A825C7" w:rsidRDefault="00A825C7">
      <w:pPr>
        <w:rPr>
          <w:lang w:eastAsia="zh-TW"/>
        </w:rPr>
      </w:pPr>
    </w:p>
    <w:sectPr w:rsidR="00A825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32C" w:rsidRDefault="0036732C" w:rsidP="0036732C">
      <w:r>
        <w:separator/>
      </w:r>
    </w:p>
  </w:endnote>
  <w:endnote w:type="continuationSeparator" w:id="0">
    <w:p w:rsidR="0036732C" w:rsidRDefault="0036732C" w:rsidP="0036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32C" w:rsidRDefault="0036732C" w:rsidP="0036732C">
      <w:r>
        <w:separator/>
      </w:r>
    </w:p>
  </w:footnote>
  <w:footnote w:type="continuationSeparator" w:id="0">
    <w:p w:rsidR="0036732C" w:rsidRDefault="0036732C" w:rsidP="0036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7FE"/>
    <w:rsid w:val="00265C6C"/>
    <w:rsid w:val="003217FE"/>
    <w:rsid w:val="0036732C"/>
    <w:rsid w:val="00A825C7"/>
    <w:rsid w:val="00C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6DDB48D-49B7-484B-A36D-92C1BA0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2025-09-13T10:20:00Z</dcterms:created>
  <dcterms:modified xsi:type="dcterms:W3CDTF">2025-09-13T10:20:00Z</dcterms:modified>
</cp:coreProperties>
</file>