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77C3" w:rsidRDefault="005877C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別記様式第5号(第6条関係)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00"/>
      </w:tblGrid>
      <w:tr w:rsidR="005877C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520" w:type="dxa"/>
            <w:gridSpan w:val="2"/>
            <w:vAlign w:val="center"/>
          </w:tcPr>
          <w:p w:rsidR="005877C3" w:rsidRDefault="005877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若者定住促進住宅家賃減免・徴収猶予承認申請書</w:t>
            </w:r>
          </w:p>
        </w:tc>
      </w:tr>
      <w:tr w:rsidR="005877C3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2520" w:type="dxa"/>
            <w:vAlign w:val="center"/>
          </w:tcPr>
          <w:p w:rsidR="005877C3" w:rsidRDefault="005877C3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減免又は徴収猶予</w:t>
            </w:r>
            <w:r>
              <w:rPr>
                <w:rFonts w:hint="eastAsia"/>
              </w:rPr>
              <w:t>を必要とする理由</w:t>
            </w:r>
          </w:p>
          <w:p w:rsidR="005877C3" w:rsidRDefault="005877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(詳しく記入すること。)</w:t>
            </w:r>
          </w:p>
        </w:tc>
        <w:tc>
          <w:tcPr>
            <w:tcW w:w="6000" w:type="dxa"/>
          </w:tcPr>
          <w:p w:rsidR="005877C3" w:rsidRDefault="005877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877C3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520" w:type="dxa"/>
            <w:vAlign w:val="center"/>
          </w:tcPr>
          <w:p w:rsidR="005877C3" w:rsidRDefault="005877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780"/>
              </w:rPr>
              <w:t>減</w:t>
            </w:r>
            <w:r>
              <w:rPr>
                <w:rFonts w:hint="eastAsia"/>
              </w:rPr>
              <w:t>免</w:t>
            </w:r>
          </w:p>
          <w:p w:rsidR="005877C3" w:rsidRDefault="005877C3">
            <w:pPr>
              <w:rPr>
                <w:rFonts w:hint="eastAsia"/>
              </w:rPr>
            </w:pPr>
          </w:p>
          <w:p w:rsidR="005877C3" w:rsidRDefault="005877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90"/>
              </w:rPr>
              <w:t>徴収猶</w:t>
            </w:r>
            <w:r>
              <w:rPr>
                <w:rFonts w:hint="eastAsia"/>
              </w:rPr>
              <w:t>予</w:t>
            </w:r>
          </w:p>
        </w:tc>
        <w:tc>
          <w:tcPr>
            <w:tcW w:w="6000" w:type="dxa"/>
            <w:vAlign w:val="center"/>
          </w:tcPr>
          <w:p w:rsidR="005877C3" w:rsidRDefault="005877C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期間　　　　　　　　　　箇月</w:t>
            </w:r>
          </w:p>
        </w:tc>
      </w:tr>
      <w:tr w:rsidR="005877C3">
        <w:tblPrEx>
          <w:tblCellMar>
            <w:top w:w="0" w:type="dxa"/>
            <w:bottom w:w="0" w:type="dxa"/>
          </w:tblCellMar>
        </w:tblPrEx>
        <w:trPr>
          <w:trHeight w:val="5000"/>
        </w:trPr>
        <w:tc>
          <w:tcPr>
            <w:tcW w:w="8520" w:type="dxa"/>
            <w:gridSpan w:val="2"/>
          </w:tcPr>
          <w:p w:rsidR="005877C3" w:rsidRDefault="005877C3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上記のとおり家賃の減免・徴収猶予を受けたいので、証明書添付の上申請します。</w:t>
            </w:r>
          </w:p>
          <w:p w:rsidR="005877C3" w:rsidRDefault="005877C3">
            <w:pPr>
              <w:rPr>
                <w:rFonts w:hint="eastAsia"/>
              </w:rPr>
            </w:pPr>
          </w:p>
          <w:p w:rsidR="005877C3" w:rsidRDefault="005877C3">
            <w:pPr>
              <w:rPr>
                <w:rFonts w:hint="eastAsia"/>
              </w:rPr>
            </w:pPr>
          </w:p>
          <w:p w:rsidR="005877C3" w:rsidRDefault="005877C3">
            <w:pPr>
              <w:rPr>
                <w:rFonts w:hint="eastAsia"/>
              </w:rPr>
            </w:pPr>
          </w:p>
          <w:p w:rsidR="005877C3" w:rsidRDefault="005877C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5877C3" w:rsidRDefault="005877C3">
            <w:pPr>
              <w:rPr>
                <w:rFonts w:hint="eastAsia"/>
                <w:lang w:eastAsia="zh-CN"/>
              </w:rPr>
            </w:pPr>
          </w:p>
          <w:p w:rsidR="005877C3" w:rsidRDefault="005877C3">
            <w:pPr>
              <w:rPr>
                <w:rFonts w:hint="eastAsia"/>
                <w:lang w:eastAsia="zh-CN"/>
              </w:rPr>
            </w:pPr>
          </w:p>
          <w:p w:rsidR="005877C3" w:rsidRDefault="005877C3">
            <w:pPr>
              <w:rPr>
                <w:rFonts w:hint="eastAsia"/>
                <w:lang w:eastAsia="zh-CN"/>
              </w:rPr>
            </w:pPr>
          </w:p>
          <w:p w:rsidR="005877C3" w:rsidRDefault="005877C3">
            <w:pPr>
              <w:spacing w:after="6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住宅　　　　　号　</w:t>
            </w:r>
          </w:p>
          <w:p w:rsidR="005877C3" w:rsidRDefault="005877C3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入居者　　　　　　　　　　</w:t>
            </w:r>
            <w:r w:rsidR="00113C08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5877C3" w:rsidRDefault="005877C3">
            <w:pPr>
              <w:rPr>
                <w:rFonts w:hint="eastAsia"/>
                <w:lang w:eastAsia="zh-TW"/>
              </w:rPr>
            </w:pPr>
          </w:p>
          <w:p w:rsidR="005877C3" w:rsidRDefault="005877C3">
            <w:pPr>
              <w:rPr>
                <w:rFonts w:hint="eastAsia"/>
                <w:lang w:eastAsia="zh-TW"/>
              </w:rPr>
            </w:pPr>
          </w:p>
          <w:p w:rsidR="005877C3" w:rsidRDefault="005877C3">
            <w:pPr>
              <w:rPr>
                <w:rFonts w:hint="eastAsia"/>
                <w:lang w:eastAsia="zh-TW"/>
              </w:rPr>
            </w:pPr>
          </w:p>
          <w:p w:rsidR="005877C3" w:rsidRDefault="005877C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</w:tc>
      </w:tr>
    </w:tbl>
    <w:p w:rsidR="005877C3" w:rsidRDefault="005877C3">
      <w:pPr>
        <w:rPr>
          <w:lang w:eastAsia="zh-TW"/>
        </w:rPr>
      </w:pPr>
    </w:p>
    <w:sectPr w:rsidR="005877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41C5" w:rsidRDefault="005E41C5" w:rsidP="005E41C5">
      <w:r>
        <w:separator/>
      </w:r>
    </w:p>
  </w:endnote>
  <w:endnote w:type="continuationSeparator" w:id="0">
    <w:p w:rsidR="005E41C5" w:rsidRDefault="005E41C5" w:rsidP="005E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41C5" w:rsidRDefault="005E41C5" w:rsidP="005E41C5">
      <w:r>
        <w:separator/>
      </w:r>
    </w:p>
  </w:footnote>
  <w:footnote w:type="continuationSeparator" w:id="0">
    <w:p w:rsidR="005E41C5" w:rsidRDefault="005E41C5" w:rsidP="005E4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1F65"/>
    <w:rsid w:val="00113C08"/>
    <w:rsid w:val="005877C3"/>
    <w:rsid w:val="005E41C5"/>
    <w:rsid w:val="00601F65"/>
    <w:rsid w:val="00F2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366A2E6-935A-46DF-92C0-D90C17D6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2025-09-13T10:20:00Z</dcterms:created>
  <dcterms:modified xsi:type="dcterms:W3CDTF">2025-09-13T10:20:00Z</dcterms:modified>
</cp:coreProperties>
</file>