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31D1" w:rsidRDefault="00BB31D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別記様式第4号(第5条関係)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460"/>
        <w:gridCol w:w="1440"/>
        <w:gridCol w:w="660"/>
        <w:gridCol w:w="660"/>
        <w:gridCol w:w="1680"/>
      </w:tblGrid>
      <w:tr w:rsidR="00BB31D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20" w:type="dxa"/>
            <w:gridSpan w:val="6"/>
            <w:vAlign w:val="center"/>
          </w:tcPr>
          <w:p w:rsidR="00BB31D1" w:rsidRDefault="00BB31D1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若者定住促進住宅使用期間更新申請書</w:t>
            </w:r>
          </w:p>
        </w:tc>
      </w:tr>
      <w:tr w:rsidR="00BB31D1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1620" w:type="dxa"/>
            <w:vAlign w:val="center"/>
          </w:tcPr>
          <w:p w:rsidR="00BB31D1" w:rsidRDefault="00BB31D1">
            <w:pPr>
              <w:ind w:left="105" w:hanging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7"/>
              </w:rPr>
              <w:t>入居年月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900" w:type="dxa"/>
            <w:gridSpan w:val="5"/>
            <w:vAlign w:val="center"/>
          </w:tcPr>
          <w:p w:rsidR="00BB31D1" w:rsidRDefault="00BB31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日(当初の入居年月日を記入してください。)</w:t>
            </w:r>
          </w:p>
        </w:tc>
      </w:tr>
      <w:tr w:rsidR="00BB31D1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1620" w:type="dxa"/>
            <w:vAlign w:val="center"/>
          </w:tcPr>
          <w:p w:rsidR="00BB31D1" w:rsidRDefault="00BB31D1">
            <w:pPr>
              <w:ind w:left="105" w:hanging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119"/>
              </w:rPr>
              <w:t>入居</w:t>
            </w:r>
            <w:r>
              <w:rPr>
                <w:rFonts w:hint="eastAsia"/>
              </w:rPr>
              <w:t>の更新期間</w:t>
            </w:r>
          </w:p>
        </w:tc>
        <w:tc>
          <w:tcPr>
            <w:tcW w:w="6900" w:type="dxa"/>
            <w:gridSpan w:val="5"/>
            <w:vAlign w:val="center"/>
          </w:tcPr>
          <w:p w:rsidR="00BB31D1" w:rsidRDefault="00BB31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まで</w:t>
            </w:r>
          </w:p>
        </w:tc>
      </w:tr>
      <w:tr w:rsidR="00BB31D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20" w:type="dxa"/>
            <w:vMerge w:val="restart"/>
            <w:vAlign w:val="center"/>
          </w:tcPr>
          <w:p w:rsidR="00BB31D1" w:rsidRDefault="00BB31D1">
            <w:pPr>
              <w:ind w:left="105" w:hanging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3　更新許可を受けたときの予定保証人</w:t>
            </w:r>
          </w:p>
        </w:tc>
        <w:tc>
          <w:tcPr>
            <w:tcW w:w="2460" w:type="dxa"/>
            <w:vAlign w:val="center"/>
          </w:tcPr>
          <w:p w:rsidR="00BB31D1" w:rsidRDefault="00BB31D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440" w:type="dxa"/>
            <w:vAlign w:val="center"/>
          </w:tcPr>
          <w:p w:rsidR="00BB31D1" w:rsidRDefault="00BB31D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60" w:type="dxa"/>
            <w:vAlign w:val="center"/>
          </w:tcPr>
          <w:p w:rsidR="00BB31D1" w:rsidRDefault="00BB31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660" w:type="dxa"/>
            <w:vAlign w:val="center"/>
          </w:tcPr>
          <w:p w:rsidR="00BB31D1" w:rsidRDefault="00BB31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680" w:type="dxa"/>
            <w:vAlign w:val="center"/>
          </w:tcPr>
          <w:p w:rsidR="00BB31D1" w:rsidRDefault="00BB31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勤務先又は職業</w:t>
            </w:r>
          </w:p>
        </w:tc>
      </w:tr>
      <w:tr w:rsidR="00BB31D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20" w:type="dxa"/>
            <w:vMerge/>
          </w:tcPr>
          <w:p w:rsidR="00BB31D1" w:rsidRDefault="00BB31D1">
            <w:pPr>
              <w:rPr>
                <w:rFonts w:hint="eastAsia"/>
              </w:rPr>
            </w:pPr>
          </w:p>
        </w:tc>
        <w:tc>
          <w:tcPr>
            <w:tcW w:w="2460" w:type="dxa"/>
          </w:tcPr>
          <w:p w:rsidR="00BB31D1" w:rsidRDefault="00BB31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BB31D1" w:rsidRDefault="00BB31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</w:tcPr>
          <w:p w:rsidR="00BB31D1" w:rsidRDefault="00BB31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</w:tcPr>
          <w:p w:rsidR="00BB31D1" w:rsidRDefault="00BB31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BB31D1" w:rsidRDefault="00BB31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31D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20" w:type="dxa"/>
            <w:vMerge/>
          </w:tcPr>
          <w:p w:rsidR="00BB31D1" w:rsidRDefault="00BB31D1">
            <w:pPr>
              <w:rPr>
                <w:rFonts w:hint="eastAsia"/>
              </w:rPr>
            </w:pPr>
          </w:p>
        </w:tc>
        <w:tc>
          <w:tcPr>
            <w:tcW w:w="2460" w:type="dxa"/>
          </w:tcPr>
          <w:p w:rsidR="00BB31D1" w:rsidRDefault="00BB31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BB31D1" w:rsidRDefault="00BB31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</w:tcPr>
          <w:p w:rsidR="00BB31D1" w:rsidRDefault="00BB31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</w:tcPr>
          <w:p w:rsidR="00BB31D1" w:rsidRDefault="00BB31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BB31D1" w:rsidRDefault="00BB31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31D1">
        <w:tblPrEx>
          <w:tblCellMar>
            <w:top w:w="0" w:type="dxa"/>
            <w:bottom w:w="0" w:type="dxa"/>
          </w:tblCellMar>
        </w:tblPrEx>
        <w:trPr>
          <w:trHeight w:val="4800"/>
        </w:trPr>
        <w:tc>
          <w:tcPr>
            <w:tcW w:w="8520" w:type="dxa"/>
            <w:gridSpan w:val="6"/>
          </w:tcPr>
          <w:p w:rsidR="00BB31D1" w:rsidRDefault="00BB31D1">
            <w:pPr>
              <w:spacing w:before="120"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私が入居中の若者定住促進住宅の使用期間は、　　年　　月　　日までとなっておりますが、上記のとおり使用期間を更新していただきたく申請します。</w:t>
            </w:r>
          </w:p>
          <w:p w:rsidR="00BB31D1" w:rsidRDefault="00BB31D1">
            <w:pPr>
              <w:rPr>
                <w:rFonts w:hint="eastAsia"/>
              </w:rPr>
            </w:pPr>
          </w:p>
          <w:p w:rsidR="00BB31D1" w:rsidRDefault="00BB31D1">
            <w:pPr>
              <w:rPr>
                <w:rFonts w:hint="eastAsia"/>
              </w:rPr>
            </w:pPr>
          </w:p>
          <w:p w:rsidR="00BB31D1" w:rsidRDefault="00BB31D1">
            <w:pPr>
              <w:rPr>
                <w:rFonts w:hint="eastAsia"/>
              </w:rPr>
            </w:pPr>
          </w:p>
          <w:p w:rsidR="00BB31D1" w:rsidRDefault="00BB31D1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BB31D1" w:rsidRDefault="00BB31D1">
            <w:pPr>
              <w:rPr>
                <w:rFonts w:hint="eastAsia"/>
                <w:lang w:eastAsia="zh-CN"/>
              </w:rPr>
            </w:pPr>
          </w:p>
          <w:p w:rsidR="00BB31D1" w:rsidRDefault="00BB31D1">
            <w:pPr>
              <w:rPr>
                <w:rFonts w:hint="eastAsia"/>
                <w:lang w:eastAsia="zh-CN"/>
              </w:rPr>
            </w:pPr>
          </w:p>
          <w:p w:rsidR="00BB31D1" w:rsidRDefault="00BB31D1">
            <w:pPr>
              <w:rPr>
                <w:rFonts w:hint="eastAsia"/>
                <w:lang w:eastAsia="zh-CN"/>
              </w:rPr>
            </w:pPr>
          </w:p>
          <w:p w:rsidR="00BB31D1" w:rsidRDefault="00BB31D1">
            <w:pPr>
              <w:spacing w:after="6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住宅　　　　　号　</w:t>
            </w:r>
          </w:p>
          <w:p w:rsidR="00BB31D1" w:rsidRDefault="00BB31D1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入居者　　　　　　　　　　</w:t>
            </w:r>
            <w:r w:rsidR="007141C6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BB31D1" w:rsidRDefault="00BB31D1">
            <w:pPr>
              <w:rPr>
                <w:rFonts w:hint="eastAsia"/>
                <w:lang w:eastAsia="zh-TW"/>
              </w:rPr>
            </w:pPr>
          </w:p>
          <w:p w:rsidR="00BB31D1" w:rsidRDefault="00BB31D1">
            <w:pPr>
              <w:rPr>
                <w:rFonts w:hint="eastAsia"/>
                <w:lang w:eastAsia="zh-TW"/>
              </w:rPr>
            </w:pPr>
          </w:p>
          <w:p w:rsidR="00BB31D1" w:rsidRDefault="00BB31D1">
            <w:pPr>
              <w:rPr>
                <w:rFonts w:hint="eastAsia"/>
                <w:lang w:eastAsia="zh-TW"/>
              </w:rPr>
            </w:pPr>
          </w:p>
          <w:p w:rsidR="00BB31D1" w:rsidRDefault="00BB31D1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　　　様</w:t>
            </w:r>
          </w:p>
        </w:tc>
      </w:tr>
    </w:tbl>
    <w:p w:rsidR="00BB31D1" w:rsidRDefault="00BB31D1">
      <w:pPr>
        <w:rPr>
          <w:lang w:eastAsia="zh-TW"/>
        </w:rPr>
      </w:pPr>
    </w:p>
    <w:sectPr w:rsidR="00BB31D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787F" w:rsidRDefault="00CB787F" w:rsidP="00CB787F">
      <w:r>
        <w:separator/>
      </w:r>
    </w:p>
  </w:endnote>
  <w:endnote w:type="continuationSeparator" w:id="0">
    <w:p w:rsidR="00CB787F" w:rsidRDefault="00CB787F" w:rsidP="00CB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787F" w:rsidRDefault="00CB787F" w:rsidP="00CB787F">
      <w:r>
        <w:separator/>
      </w:r>
    </w:p>
  </w:footnote>
  <w:footnote w:type="continuationSeparator" w:id="0">
    <w:p w:rsidR="00CB787F" w:rsidRDefault="00CB787F" w:rsidP="00CB7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06E6"/>
    <w:rsid w:val="0007775F"/>
    <w:rsid w:val="007141C6"/>
    <w:rsid w:val="007506E6"/>
    <w:rsid w:val="00BB31D1"/>
    <w:rsid w:val="00CB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629AE05B-9F16-41C5-A56B-AD143D78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2025-09-13T10:20:00Z</dcterms:created>
  <dcterms:modified xsi:type="dcterms:W3CDTF">2025-09-13T10:20:00Z</dcterms:modified>
</cp:coreProperties>
</file>