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2903" w:rsidRDefault="0045290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別記様式第13号(第12条関係)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0"/>
        <w:gridCol w:w="600"/>
      </w:tblGrid>
      <w:tr w:rsidR="00452903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7920" w:type="dxa"/>
            <w:tcBorders>
              <w:top w:val="nil"/>
              <w:left w:val="nil"/>
              <w:right w:val="nil"/>
            </w:tcBorders>
            <w:vAlign w:val="center"/>
          </w:tcPr>
          <w:p w:rsidR="00452903" w:rsidRDefault="004529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(表)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452903" w:rsidRDefault="004529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52903">
        <w:tblPrEx>
          <w:tblCellMar>
            <w:top w:w="0" w:type="dxa"/>
            <w:bottom w:w="0" w:type="dxa"/>
          </w:tblCellMar>
        </w:tblPrEx>
        <w:trPr>
          <w:trHeight w:val="5200"/>
        </w:trPr>
        <w:tc>
          <w:tcPr>
            <w:tcW w:w="7920" w:type="dxa"/>
          </w:tcPr>
          <w:p w:rsidR="00452903" w:rsidRDefault="00452903">
            <w:pPr>
              <w:rPr>
                <w:rFonts w:hint="eastAsia"/>
                <w:lang w:eastAsia="zh-CN"/>
              </w:rPr>
            </w:pPr>
            <w:r>
              <w:rPr>
                <w:noProof/>
              </w:rPr>
              <w:pict>
                <v:group id="_x0000_s1026" style="position:absolute;left:0;text-align:left;margin-left:410.85pt;margin-top:.3pt;width:0;height:260.25pt;z-index:251657216;mso-position-horizontal-relative:text;mso-position-vertical-relative:text" coordorigin="9918,2562" coordsize="0,5205" o:allowincell="f">
                  <v:line id="_x0000_s1027" style="position:absolute;rotation:180" from="9918,2562" to="9918,4962" strokeweight=".5pt">
                    <v:stroke endarrow="classic"/>
                  </v:line>
                  <v:line id="_x0000_s1028" style="position:absolute" from="9918,5367" to="9918,7767" strokeweight=".5pt">
                    <v:stroke endarrow="classic"/>
                  </v:line>
                </v:group>
              </w:pict>
            </w:r>
          </w:p>
          <w:p w:rsidR="00452903" w:rsidRDefault="00452903">
            <w:pPr>
              <w:rPr>
                <w:rFonts w:hint="eastAsia"/>
                <w:lang w:eastAsia="zh-CN"/>
              </w:rPr>
            </w:pPr>
          </w:p>
          <w:p w:rsidR="00452903" w:rsidRDefault="0045290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第　　　　　号　　　　　　年　　月　　日交付</w:t>
            </w:r>
          </w:p>
          <w:p w:rsidR="00452903" w:rsidRDefault="00452903">
            <w:pPr>
              <w:rPr>
                <w:rFonts w:hint="eastAsia"/>
                <w:lang w:eastAsia="zh-CN"/>
              </w:rPr>
            </w:pPr>
          </w:p>
          <w:p w:rsidR="00452903" w:rsidRDefault="00452903">
            <w:pPr>
              <w:rPr>
                <w:rFonts w:hint="eastAsia"/>
                <w:lang w:eastAsia="zh-CN"/>
              </w:rPr>
            </w:pPr>
          </w:p>
          <w:p w:rsidR="00452903" w:rsidRDefault="00452903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職名　　　　　　　　　　　　</w:t>
            </w:r>
          </w:p>
          <w:p w:rsidR="00452903" w:rsidRDefault="004529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</w:t>
            </w:r>
          </w:p>
          <w:p w:rsidR="00452903" w:rsidRDefault="004529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日生　</w:t>
            </w:r>
          </w:p>
          <w:p w:rsidR="00452903" w:rsidRDefault="00452903">
            <w:pPr>
              <w:rPr>
                <w:rFonts w:hint="eastAsia"/>
              </w:rPr>
            </w:pPr>
          </w:p>
          <w:p w:rsidR="00452903" w:rsidRDefault="00452903">
            <w:pPr>
              <w:rPr>
                <w:rFonts w:hint="eastAsia"/>
              </w:rPr>
            </w:pPr>
          </w:p>
          <w:p w:rsidR="00452903" w:rsidRDefault="004529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長門市若者定住促進住宅条例第22条に基づく</w:t>
            </w:r>
          </w:p>
          <w:p w:rsidR="00452903" w:rsidRDefault="00452903">
            <w:pPr>
              <w:rPr>
                <w:rFonts w:hint="eastAsia"/>
              </w:rPr>
            </w:pPr>
          </w:p>
          <w:p w:rsidR="00452903" w:rsidRDefault="00452903">
            <w:pPr>
              <w:rPr>
                <w:rFonts w:hint="eastAsia"/>
              </w:rPr>
            </w:pPr>
          </w:p>
          <w:p w:rsidR="00452903" w:rsidRDefault="00452903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47"/>
                <w:lang w:eastAsia="zh-TW"/>
              </w:rPr>
              <w:t>立入検査員</w:t>
            </w:r>
            <w:r>
              <w:rPr>
                <w:rFonts w:hint="eastAsia"/>
                <w:lang w:eastAsia="zh-TW"/>
              </w:rPr>
              <w:t>証</w:t>
            </w:r>
          </w:p>
          <w:p w:rsidR="00452903" w:rsidRDefault="00452903">
            <w:pPr>
              <w:rPr>
                <w:rFonts w:hint="eastAsia"/>
                <w:lang w:eastAsia="zh-TW"/>
              </w:rPr>
            </w:pPr>
          </w:p>
          <w:p w:rsidR="00452903" w:rsidRDefault="00452903">
            <w:pPr>
              <w:rPr>
                <w:rFonts w:hint="eastAsia"/>
                <w:lang w:eastAsia="zh-TW"/>
              </w:rPr>
            </w:pPr>
          </w:p>
          <w:p w:rsidR="00452903" w:rsidRDefault="00452903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</w:t>
            </w:r>
            <w:r w:rsidR="005505A3">
              <w:rPr>
                <w:lang w:eastAsia="zh-TW"/>
              </w:rPr>
              <w:fldChar w:fldCharType="begin"/>
            </w:r>
            <w:r w:rsidR="005505A3">
              <w:rPr>
                <w:rFonts w:eastAsia="PMingLiU"/>
                <w:lang w:eastAsia="zh-TW"/>
              </w:rPr>
              <w:instrText xml:space="preserve"> </w:instrText>
            </w:r>
            <w:r w:rsidR="005505A3">
              <w:rPr>
                <w:rFonts w:eastAsia="PMingLiU" w:hint="eastAsia"/>
                <w:lang w:eastAsia="zh-TW"/>
              </w:rPr>
              <w:instrText>eq \o\ac(</w:instrText>
            </w:r>
            <w:r w:rsidR="005505A3">
              <w:rPr>
                <w:rFonts w:eastAsia="PMingLiU" w:hint="eastAsia"/>
                <w:lang w:eastAsia="zh-TW"/>
              </w:rPr>
              <w:instrText>□</w:instrText>
            </w:r>
            <w:r w:rsidR="005505A3">
              <w:rPr>
                <w:rFonts w:eastAsia="PMingLiU" w:hint="eastAsia"/>
                <w:lang w:eastAsia="zh-TW"/>
              </w:rPr>
              <w:instrText>,</w:instrText>
            </w:r>
            <w:r w:rsidR="005505A3" w:rsidRPr="005505A3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5505A3">
              <w:rPr>
                <w:rFonts w:eastAsia="PMingLiU" w:hint="eastAsia"/>
                <w:lang w:eastAsia="zh-TW"/>
              </w:rPr>
              <w:instrText>)</w:instrText>
            </w:r>
            <w:r w:rsidR="005505A3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bottom w:val="nil"/>
              <w:right w:val="nil"/>
            </w:tcBorders>
            <w:vAlign w:val="center"/>
          </w:tcPr>
          <w:p w:rsidR="00452903" w:rsidRDefault="004529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6cm</w:t>
            </w:r>
          </w:p>
        </w:tc>
      </w:tr>
      <w:tr w:rsidR="00452903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7920" w:type="dxa"/>
            <w:tcBorders>
              <w:left w:val="nil"/>
              <w:bottom w:val="nil"/>
              <w:right w:val="nil"/>
            </w:tcBorders>
            <w:vAlign w:val="center"/>
          </w:tcPr>
          <w:p w:rsidR="00452903" w:rsidRDefault="00452903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group id="_x0000_s1029" style="position:absolute;left:0;text-align:left;margin-left:0;margin-top:13.25pt;width:395.35pt;height:0;z-index:251658240;mso-position-horizontal-relative:text;mso-position-vertical-relative:text" coordorigin="1701,8031" coordsize="7907,0" o:allowincell="f">
                  <v:line id="_x0000_s1030" style="position:absolute;rotation:-180;flip:x" from="5928,8031" to="9608,8031" strokeweight=".5pt">
                    <v:stroke endarrow="classic"/>
                  </v:line>
                  <v:line id="_x0000_s1031" style="position:absolute;flip:x" from="1701,8031" to="5381,8031" strokeweight=".5pt">
                    <v:stroke endarrow="classic"/>
                  </v:line>
                </v:group>
              </w:pict>
            </w:r>
            <w:r>
              <w:rPr>
                <w:rFonts w:hint="eastAsia"/>
              </w:rPr>
              <w:t>9cm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452903" w:rsidRDefault="004529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52903" w:rsidRDefault="00452903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0"/>
        <w:gridCol w:w="600"/>
      </w:tblGrid>
      <w:tr w:rsidR="00452903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920" w:type="dxa"/>
            <w:tcBorders>
              <w:top w:val="nil"/>
              <w:left w:val="nil"/>
              <w:right w:val="nil"/>
            </w:tcBorders>
            <w:vAlign w:val="center"/>
          </w:tcPr>
          <w:p w:rsidR="00452903" w:rsidRDefault="004529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(裏)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452903" w:rsidRDefault="004529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52903">
        <w:tblPrEx>
          <w:tblCellMar>
            <w:top w:w="0" w:type="dxa"/>
            <w:bottom w:w="0" w:type="dxa"/>
          </w:tblCellMar>
        </w:tblPrEx>
        <w:trPr>
          <w:trHeight w:val="5200"/>
        </w:trPr>
        <w:tc>
          <w:tcPr>
            <w:tcW w:w="7920" w:type="dxa"/>
          </w:tcPr>
          <w:p w:rsidR="00452903" w:rsidRDefault="00452903">
            <w:pPr>
              <w:rPr>
                <w:rFonts w:hint="eastAsia"/>
              </w:rPr>
            </w:pPr>
          </w:p>
          <w:p w:rsidR="00452903" w:rsidRDefault="00452903">
            <w:pPr>
              <w:rPr>
                <w:rFonts w:hint="eastAsia"/>
              </w:rPr>
            </w:pPr>
          </w:p>
          <w:p w:rsidR="00452903" w:rsidRDefault="004529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1　この証票は、立入検査を行う場合は常時携帯すること。</w:t>
            </w:r>
          </w:p>
          <w:p w:rsidR="00452903" w:rsidRDefault="00452903">
            <w:pPr>
              <w:rPr>
                <w:rFonts w:hint="eastAsia"/>
              </w:rPr>
            </w:pPr>
          </w:p>
          <w:p w:rsidR="00452903" w:rsidRDefault="004529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2　入居者の要求があったときは、この証票を提示すること。</w:t>
            </w:r>
          </w:p>
        </w:tc>
        <w:tc>
          <w:tcPr>
            <w:tcW w:w="600" w:type="dxa"/>
            <w:tcBorders>
              <w:top w:val="nil"/>
              <w:right w:val="nil"/>
            </w:tcBorders>
          </w:tcPr>
          <w:p w:rsidR="00452903" w:rsidRDefault="0045290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52903" w:rsidRDefault="00452903"/>
    <w:sectPr w:rsidR="0045290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7940" w:rsidRDefault="00917940">
      <w:r>
        <w:separator/>
      </w:r>
    </w:p>
  </w:endnote>
  <w:endnote w:type="continuationSeparator" w:id="0">
    <w:p w:rsidR="00917940" w:rsidRDefault="0091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7940" w:rsidRDefault="00917940">
      <w:r>
        <w:separator/>
      </w:r>
    </w:p>
  </w:footnote>
  <w:footnote w:type="continuationSeparator" w:id="0">
    <w:p w:rsidR="00917940" w:rsidRDefault="00917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05A3"/>
    <w:rsid w:val="00452903"/>
    <w:rsid w:val="005505A3"/>
    <w:rsid w:val="0091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8E8B4AE-ADD3-40EB-9175-27684AA2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2025-09-13T10:19:00Z</dcterms:created>
  <dcterms:modified xsi:type="dcterms:W3CDTF">2025-09-13T10:19:00Z</dcterms:modified>
</cp:coreProperties>
</file>