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0625" w:rsidRDefault="004C062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別記様式第12号(第11条関係)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6480"/>
      </w:tblGrid>
      <w:tr w:rsidR="004C0625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520" w:type="dxa"/>
            <w:gridSpan w:val="2"/>
            <w:vAlign w:val="center"/>
          </w:tcPr>
          <w:p w:rsidR="004C0625" w:rsidRDefault="004C062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若者定住促進住宅退去</w:t>
            </w:r>
            <w:r>
              <w:rPr>
                <w:rFonts w:hint="eastAsia"/>
              </w:rPr>
              <w:t>届</w:t>
            </w:r>
          </w:p>
        </w:tc>
      </w:tr>
      <w:tr w:rsidR="004C0625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040" w:type="dxa"/>
            <w:vAlign w:val="center"/>
          </w:tcPr>
          <w:p w:rsidR="004C0625" w:rsidRDefault="004C0625">
            <w:pPr>
              <w:ind w:left="105" w:hanging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4"/>
              </w:rPr>
              <w:t>退去予定年月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480" w:type="dxa"/>
            <w:vAlign w:val="center"/>
          </w:tcPr>
          <w:p w:rsidR="004C0625" w:rsidRDefault="004C06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4C0625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2040" w:type="dxa"/>
            <w:vAlign w:val="center"/>
          </w:tcPr>
          <w:p w:rsidR="004C0625" w:rsidRDefault="004C0625">
            <w:pPr>
              <w:ind w:left="105" w:hanging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33"/>
              </w:rPr>
              <w:t>退去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33"/>
              </w:rPr>
              <w:t>移</w:t>
            </w:r>
            <w:r>
              <w:rPr>
                <w:rFonts w:hint="eastAsia"/>
              </w:rPr>
              <w:t>転</w:t>
            </w:r>
            <w:r>
              <w:rPr>
                <w:rFonts w:hint="eastAsia"/>
                <w:spacing w:val="66"/>
              </w:rPr>
              <w:t>)</w:t>
            </w:r>
            <w:r>
              <w:rPr>
                <w:rFonts w:hint="eastAsia"/>
              </w:rPr>
              <w:t>先</w:t>
            </w:r>
          </w:p>
        </w:tc>
        <w:tc>
          <w:tcPr>
            <w:tcW w:w="6480" w:type="dxa"/>
          </w:tcPr>
          <w:p w:rsidR="004C0625" w:rsidRDefault="004C06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0625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040" w:type="dxa"/>
            <w:vAlign w:val="center"/>
          </w:tcPr>
          <w:p w:rsidR="004C0625" w:rsidRDefault="004C0625">
            <w:pPr>
              <w:ind w:left="105" w:hanging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114"/>
              </w:rPr>
              <w:t>最終家</w:t>
            </w:r>
            <w:r>
              <w:rPr>
                <w:rFonts w:hint="eastAsia"/>
              </w:rPr>
              <w:t>賃</w:t>
            </w:r>
          </w:p>
        </w:tc>
        <w:tc>
          <w:tcPr>
            <w:tcW w:w="6480" w:type="dxa"/>
            <w:vAlign w:val="center"/>
          </w:tcPr>
          <w:p w:rsidR="004C0625" w:rsidRDefault="004C0625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年　　　月　　　日　納付予定</w:t>
            </w:r>
          </w:p>
        </w:tc>
      </w:tr>
      <w:tr w:rsidR="004C0625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2040" w:type="dxa"/>
            <w:vAlign w:val="center"/>
          </w:tcPr>
          <w:p w:rsidR="004C0625" w:rsidRDefault="004C0625">
            <w:pPr>
              <w:ind w:left="105" w:hanging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114"/>
              </w:rPr>
              <w:t>模様替</w:t>
            </w:r>
            <w:r>
              <w:rPr>
                <w:rFonts w:hint="eastAsia"/>
              </w:rPr>
              <w:t>え等の処置</w:t>
            </w:r>
          </w:p>
        </w:tc>
        <w:tc>
          <w:tcPr>
            <w:tcW w:w="6480" w:type="dxa"/>
          </w:tcPr>
          <w:p w:rsidR="004C0625" w:rsidRDefault="004C06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0625">
        <w:tblPrEx>
          <w:tblCellMar>
            <w:top w:w="0" w:type="dxa"/>
            <w:bottom w:w="0" w:type="dxa"/>
          </w:tblCellMar>
        </w:tblPrEx>
        <w:trPr>
          <w:trHeight w:val="4400"/>
        </w:trPr>
        <w:tc>
          <w:tcPr>
            <w:tcW w:w="8520" w:type="dxa"/>
            <w:gridSpan w:val="2"/>
          </w:tcPr>
          <w:p w:rsidR="004C0625" w:rsidRDefault="004C0625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上記のとおり若者定住促進住宅を退去しますのでお届けします。</w:t>
            </w:r>
          </w:p>
          <w:p w:rsidR="004C0625" w:rsidRDefault="004C0625">
            <w:pPr>
              <w:rPr>
                <w:rFonts w:hint="eastAsia"/>
              </w:rPr>
            </w:pPr>
          </w:p>
          <w:p w:rsidR="004C0625" w:rsidRDefault="004C0625">
            <w:pPr>
              <w:rPr>
                <w:rFonts w:hint="eastAsia"/>
              </w:rPr>
            </w:pPr>
          </w:p>
          <w:p w:rsidR="004C0625" w:rsidRDefault="004C0625">
            <w:pPr>
              <w:rPr>
                <w:rFonts w:hint="eastAsia"/>
              </w:rPr>
            </w:pPr>
          </w:p>
          <w:p w:rsidR="004C0625" w:rsidRDefault="004C062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4C0625" w:rsidRDefault="004C0625">
            <w:pPr>
              <w:rPr>
                <w:rFonts w:hint="eastAsia"/>
                <w:lang w:eastAsia="zh-CN"/>
              </w:rPr>
            </w:pPr>
          </w:p>
          <w:p w:rsidR="004C0625" w:rsidRDefault="004C0625">
            <w:pPr>
              <w:rPr>
                <w:rFonts w:hint="eastAsia"/>
                <w:lang w:eastAsia="zh-CN"/>
              </w:rPr>
            </w:pPr>
          </w:p>
          <w:p w:rsidR="004C0625" w:rsidRDefault="004C0625">
            <w:pPr>
              <w:rPr>
                <w:rFonts w:hint="eastAsia"/>
                <w:lang w:eastAsia="zh-CN"/>
              </w:rPr>
            </w:pPr>
          </w:p>
          <w:p w:rsidR="004C0625" w:rsidRDefault="004C0625">
            <w:pPr>
              <w:spacing w:after="6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住宅　　　　　号　</w:t>
            </w:r>
          </w:p>
          <w:p w:rsidR="004C0625" w:rsidRDefault="004C0625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入居者　　　　　　　　　　</w:t>
            </w:r>
            <w:r w:rsidR="002519FC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4C0625" w:rsidRDefault="004C0625">
            <w:pPr>
              <w:rPr>
                <w:rFonts w:hint="eastAsia"/>
                <w:lang w:eastAsia="zh-TW"/>
              </w:rPr>
            </w:pPr>
          </w:p>
          <w:p w:rsidR="004C0625" w:rsidRDefault="004C0625">
            <w:pPr>
              <w:rPr>
                <w:rFonts w:hint="eastAsia"/>
                <w:lang w:eastAsia="zh-TW"/>
              </w:rPr>
            </w:pPr>
          </w:p>
          <w:p w:rsidR="004C0625" w:rsidRDefault="004C0625">
            <w:pPr>
              <w:rPr>
                <w:rFonts w:hint="eastAsia"/>
                <w:lang w:eastAsia="zh-TW"/>
              </w:rPr>
            </w:pPr>
          </w:p>
          <w:p w:rsidR="004C0625" w:rsidRDefault="004C0625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</w:tc>
      </w:tr>
    </w:tbl>
    <w:p w:rsidR="004C0625" w:rsidRDefault="004C0625">
      <w:pPr>
        <w:rPr>
          <w:lang w:eastAsia="zh-TW"/>
        </w:rPr>
      </w:pPr>
    </w:p>
    <w:sectPr w:rsidR="004C062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58CC" w:rsidRDefault="00CE58CC" w:rsidP="00CE58CC">
      <w:r>
        <w:separator/>
      </w:r>
    </w:p>
  </w:endnote>
  <w:endnote w:type="continuationSeparator" w:id="0">
    <w:p w:rsidR="00CE58CC" w:rsidRDefault="00CE58CC" w:rsidP="00CE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58CC" w:rsidRDefault="00CE58CC" w:rsidP="00CE58CC">
      <w:r>
        <w:separator/>
      </w:r>
    </w:p>
  </w:footnote>
  <w:footnote w:type="continuationSeparator" w:id="0">
    <w:p w:rsidR="00CE58CC" w:rsidRDefault="00CE58CC" w:rsidP="00CE5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6C60"/>
    <w:rsid w:val="002519FC"/>
    <w:rsid w:val="004C0625"/>
    <w:rsid w:val="005F4BE9"/>
    <w:rsid w:val="008D6C60"/>
    <w:rsid w:val="00C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256F7E4-3A1C-4E67-AF7A-EF0A0A4F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2025-09-13T10:19:00Z</dcterms:created>
  <dcterms:modified xsi:type="dcterms:W3CDTF">2025-09-13T10:19:00Z</dcterms:modified>
</cp:coreProperties>
</file>