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C46" w:rsidRDefault="00235C4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別記様式第10号(第9条関係)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080"/>
        <w:gridCol w:w="1080"/>
        <w:gridCol w:w="3120"/>
        <w:gridCol w:w="1320"/>
      </w:tblGrid>
      <w:tr w:rsidR="00235C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20" w:type="dxa"/>
            <w:gridSpan w:val="5"/>
            <w:vAlign w:val="center"/>
          </w:tcPr>
          <w:p w:rsidR="00235C46" w:rsidRDefault="00235C46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若者定住促進住宅入居者異動届</w:t>
            </w:r>
          </w:p>
        </w:tc>
      </w:tr>
      <w:tr w:rsidR="00235C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235C46" w:rsidRDefault="00235C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235C46" w:rsidRDefault="00235C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080" w:type="dxa"/>
            <w:vAlign w:val="center"/>
          </w:tcPr>
          <w:p w:rsidR="00235C46" w:rsidRDefault="00235C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3120" w:type="dxa"/>
            <w:vAlign w:val="center"/>
          </w:tcPr>
          <w:p w:rsidR="00235C46" w:rsidRDefault="00235C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異動の理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1320" w:type="dxa"/>
            <w:vAlign w:val="center"/>
          </w:tcPr>
          <w:p w:rsidR="00235C46" w:rsidRDefault="00235C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35C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C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C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C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C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C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C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35C46" w:rsidRDefault="00235C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C46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8520" w:type="dxa"/>
            <w:gridSpan w:val="5"/>
          </w:tcPr>
          <w:p w:rsidR="00235C46" w:rsidRDefault="00235C4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上記のとおり異動がありましたのでお届けします。</w:t>
            </w:r>
          </w:p>
          <w:p w:rsidR="00235C46" w:rsidRDefault="00235C46">
            <w:pPr>
              <w:rPr>
                <w:rFonts w:hint="eastAsia"/>
              </w:rPr>
            </w:pPr>
          </w:p>
          <w:p w:rsidR="00235C46" w:rsidRDefault="00235C46">
            <w:pPr>
              <w:rPr>
                <w:rFonts w:hint="eastAsia"/>
              </w:rPr>
            </w:pPr>
          </w:p>
          <w:p w:rsidR="00235C46" w:rsidRDefault="00235C46">
            <w:pPr>
              <w:rPr>
                <w:rFonts w:hint="eastAsia"/>
              </w:rPr>
            </w:pPr>
          </w:p>
          <w:p w:rsidR="00235C46" w:rsidRDefault="00235C4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235C46" w:rsidRDefault="00235C46">
            <w:pPr>
              <w:rPr>
                <w:rFonts w:hint="eastAsia"/>
                <w:lang w:eastAsia="zh-CN"/>
              </w:rPr>
            </w:pPr>
          </w:p>
          <w:p w:rsidR="00235C46" w:rsidRDefault="00235C46">
            <w:pPr>
              <w:rPr>
                <w:rFonts w:hint="eastAsia"/>
                <w:lang w:eastAsia="zh-CN"/>
              </w:rPr>
            </w:pPr>
          </w:p>
          <w:p w:rsidR="00235C46" w:rsidRDefault="00235C46">
            <w:pPr>
              <w:rPr>
                <w:rFonts w:hint="eastAsia"/>
                <w:lang w:eastAsia="zh-CN"/>
              </w:rPr>
            </w:pPr>
          </w:p>
          <w:p w:rsidR="00235C46" w:rsidRDefault="00235C46">
            <w:pPr>
              <w:spacing w:after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住宅　　　　　号　</w:t>
            </w:r>
          </w:p>
          <w:p w:rsidR="00235C46" w:rsidRDefault="00235C4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入居者　　　　　　　　　　</w:t>
            </w:r>
            <w:r w:rsidR="00A56A19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235C46" w:rsidRDefault="00235C46">
            <w:pPr>
              <w:rPr>
                <w:rFonts w:hint="eastAsia"/>
                <w:lang w:eastAsia="zh-TW"/>
              </w:rPr>
            </w:pPr>
          </w:p>
          <w:p w:rsidR="00235C46" w:rsidRDefault="00235C46">
            <w:pPr>
              <w:rPr>
                <w:rFonts w:hint="eastAsia"/>
                <w:lang w:eastAsia="zh-TW"/>
              </w:rPr>
            </w:pPr>
          </w:p>
          <w:p w:rsidR="00235C46" w:rsidRDefault="00235C46">
            <w:pPr>
              <w:rPr>
                <w:rFonts w:hint="eastAsia"/>
                <w:lang w:eastAsia="zh-TW"/>
              </w:rPr>
            </w:pPr>
          </w:p>
          <w:p w:rsidR="00235C46" w:rsidRDefault="00235C4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235C46" w:rsidRDefault="00235C46">
      <w:pPr>
        <w:rPr>
          <w:lang w:eastAsia="zh-TW"/>
        </w:rPr>
      </w:pPr>
    </w:p>
    <w:sectPr w:rsidR="00235C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360" w:rsidRDefault="00584360" w:rsidP="00584360">
      <w:r>
        <w:separator/>
      </w:r>
    </w:p>
  </w:endnote>
  <w:endnote w:type="continuationSeparator" w:id="0">
    <w:p w:rsidR="00584360" w:rsidRDefault="00584360" w:rsidP="0058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360" w:rsidRDefault="00584360" w:rsidP="00584360">
      <w:r>
        <w:separator/>
      </w:r>
    </w:p>
  </w:footnote>
  <w:footnote w:type="continuationSeparator" w:id="0">
    <w:p w:rsidR="00584360" w:rsidRDefault="00584360" w:rsidP="0058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521"/>
    <w:rsid w:val="00235C46"/>
    <w:rsid w:val="004C2521"/>
    <w:rsid w:val="00584360"/>
    <w:rsid w:val="00A56A19"/>
    <w:rsid w:val="00FB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ADDFF14-06A2-4E07-8863-98176BE0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