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E92" w:rsidRDefault="00B00E9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別記様式第1号(第6条関係)</w:t>
      </w:r>
    </w:p>
    <w:p w:rsidR="00B00E92" w:rsidRDefault="00B00E92">
      <w:pPr>
        <w:rPr>
          <w:rFonts w:hint="eastAsia"/>
          <w:lang w:eastAsia="zh-TW"/>
        </w:rPr>
      </w:pPr>
    </w:p>
    <w:p w:rsidR="00B00E92" w:rsidRDefault="00B00E92">
      <w:pPr>
        <w:jc w:val="center"/>
        <w:rPr>
          <w:rFonts w:hint="eastAsia"/>
        </w:rPr>
      </w:pPr>
      <w:r>
        <w:rPr>
          <w:rFonts w:hint="eastAsia"/>
          <w:spacing w:val="21"/>
        </w:rPr>
        <w:t>市営住宅集会所使用申込</w:t>
      </w:r>
      <w:r>
        <w:rPr>
          <w:rFonts w:hint="eastAsia"/>
        </w:rPr>
        <w:t>書</w:t>
      </w:r>
    </w:p>
    <w:p w:rsidR="00B00E92" w:rsidRDefault="00B00E92">
      <w:pPr>
        <w:rPr>
          <w:rFonts w:hint="eastAsia"/>
        </w:rPr>
      </w:pPr>
    </w:p>
    <w:p w:rsidR="00B00E92" w:rsidRDefault="00B00E9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00E92" w:rsidRDefault="00B00E92">
      <w:pPr>
        <w:rPr>
          <w:rFonts w:hint="eastAsia"/>
        </w:rPr>
      </w:pPr>
    </w:p>
    <w:p w:rsidR="00B00E92" w:rsidRDefault="00B00E92">
      <w:pPr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管理人　　　　様</w:t>
      </w:r>
    </w:p>
    <w:p w:rsidR="00B00E92" w:rsidRDefault="00B00E92">
      <w:pPr>
        <w:rPr>
          <w:rFonts w:hint="eastAsia"/>
          <w:lang w:eastAsia="zh-CN"/>
        </w:rPr>
      </w:pPr>
    </w:p>
    <w:p w:rsidR="00B00E92" w:rsidRDefault="00B00E9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入居住宅　　　　　　住宅　　号　　</w:t>
      </w:r>
    </w:p>
    <w:p w:rsidR="00B00E92" w:rsidRDefault="00B00E9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申込責任者　　　　　　　　　　　　　　　　　　</w:t>
      </w:r>
    </w:p>
    <w:p w:rsidR="00B00E92" w:rsidRDefault="00B00E92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3549CE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B00E92" w:rsidRDefault="00B00E92">
      <w:pPr>
        <w:rPr>
          <w:rFonts w:hint="eastAsia"/>
        </w:rPr>
      </w:pPr>
    </w:p>
    <w:p w:rsidR="00B00E92" w:rsidRDefault="00B00E92">
      <w:pPr>
        <w:rPr>
          <w:rFonts w:hint="eastAsia"/>
        </w:rPr>
      </w:pPr>
      <w:r>
        <w:rPr>
          <w:rFonts w:hint="eastAsia"/>
        </w:rPr>
        <w:t xml:space="preserve">　下記のとおり集会所を使用したいので、申込みします。</w:t>
      </w:r>
    </w:p>
    <w:p w:rsidR="00B00E92" w:rsidRDefault="00B00E92">
      <w:pPr>
        <w:rPr>
          <w:rFonts w:hint="eastAsia"/>
        </w:rPr>
      </w:pPr>
    </w:p>
    <w:p w:rsidR="00B00E92" w:rsidRDefault="00B00E92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776"/>
        <w:gridCol w:w="5064"/>
      </w:tblGrid>
      <w:tr w:rsidR="00B00E9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B00E92" w:rsidRDefault="00B00E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0" w:type="dxa"/>
            <w:gridSpan w:val="2"/>
          </w:tcPr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0E9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B00E92" w:rsidRDefault="00B00E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使用(集合)人員</w:t>
            </w:r>
          </w:p>
        </w:tc>
        <w:tc>
          <w:tcPr>
            <w:tcW w:w="6840" w:type="dxa"/>
            <w:gridSpan w:val="2"/>
          </w:tcPr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0E9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B00E92" w:rsidRDefault="00B00E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40" w:type="dxa"/>
            <w:gridSpan w:val="2"/>
            <w:vAlign w:val="center"/>
          </w:tcPr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時　　分から</w:t>
            </w:r>
          </w:p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時　　分まで</w:t>
            </w:r>
          </w:p>
        </w:tc>
      </w:tr>
      <w:tr w:rsidR="00B00E92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680" w:type="dxa"/>
            <w:vAlign w:val="center"/>
          </w:tcPr>
          <w:p w:rsidR="00B00E92" w:rsidRDefault="00B00E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</w:t>
            </w:r>
          </w:p>
        </w:tc>
        <w:tc>
          <w:tcPr>
            <w:tcW w:w="1776" w:type="dxa"/>
            <w:tcBorders>
              <w:right w:val="nil"/>
            </w:tcBorders>
            <w:vAlign w:val="center"/>
          </w:tcPr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>1　電気</w:t>
            </w:r>
          </w:p>
          <w:p w:rsidR="00B00E92" w:rsidRDefault="00B00E92">
            <w:pPr>
              <w:rPr>
                <w:rFonts w:hint="eastAsia"/>
              </w:rPr>
            </w:pPr>
          </w:p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>2　ガス</w:t>
            </w:r>
          </w:p>
          <w:p w:rsidR="00B00E92" w:rsidRDefault="00B00E92">
            <w:pPr>
              <w:rPr>
                <w:rFonts w:hint="eastAsia"/>
              </w:rPr>
            </w:pPr>
          </w:p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>3　水道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 w:rsidR="00B00E92" w:rsidRDefault="00B00E92">
            <w:pPr>
              <w:rPr>
                <w:rFonts w:hint="eastAsia"/>
              </w:rPr>
            </w:pPr>
          </w:p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:rsidR="00B00E92" w:rsidRDefault="00B00E92">
            <w:pPr>
              <w:rPr>
                <w:rFonts w:hint="eastAsia"/>
              </w:rPr>
            </w:pPr>
          </w:p>
          <w:p w:rsidR="00B00E92" w:rsidRDefault="00B00E9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</w:tbl>
    <w:p w:rsidR="00B00E92" w:rsidRDefault="00B00E92">
      <w:pPr>
        <w:rPr>
          <w:rFonts w:hint="eastAsia"/>
        </w:rPr>
      </w:pPr>
    </w:p>
    <w:sectPr w:rsidR="00B00E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05E" w:rsidRDefault="0000305E">
      <w:r>
        <w:separator/>
      </w:r>
    </w:p>
  </w:endnote>
  <w:endnote w:type="continuationSeparator" w:id="0">
    <w:p w:rsidR="0000305E" w:rsidRDefault="000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05E" w:rsidRDefault="0000305E">
      <w:r>
        <w:separator/>
      </w:r>
    </w:p>
  </w:footnote>
  <w:footnote w:type="continuationSeparator" w:id="0">
    <w:p w:rsidR="0000305E" w:rsidRDefault="0000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9CE"/>
    <w:rsid w:val="0000305E"/>
    <w:rsid w:val="003549CE"/>
    <w:rsid w:val="00B0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4AADC5A-82AB-45B0-A97A-15E2969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