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7762" w:rsidRDefault="00097762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第9条関係</w:t>
      </w:r>
      <w:r>
        <w:rPr>
          <w:lang w:eastAsia="zh-TW"/>
        </w:rPr>
        <w:t>)</w:t>
      </w:r>
    </w:p>
    <w:p w:rsidR="00097762" w:rsidRDefault="00097762">
      <w:pPr>
        <w:rPr>
          <w:rFonts w:hint="eastAsia"/>
          <w:lang w:eastAsia="zh-TW"/>
        </w:rPr>
      </w:pPr>
    </w:p>
    <w:p w:rsidR="00097762" w:rsidRDefault="00097762">
      <w:pPr>
        <w:rPr>
          <w:rFonts w:hint="eastAsia"/>
          <w:lang w:eastAsia="zh-TW"/>
        </w:rPr>
      </w:pPr>
    </w:p>
    <w:p w:rsidR="00097762" w:rsidRDefault="00097762">
      <w:pPr>
        <w:jc w:val="center"/>
        <w:rPr>
          <w:lang w:eastAsia="zh-TW"/>
        </w:rPr>
      </w:pPr>
      <w:r>
        <w:rPr>
          <w:rFonts w:hint="eastAsia"/>
          <w:lang w:eastAsia="zh-TW"/>
        </w:rPr>
        <w:t>特定公共賃貸住宅入居手続延期申請書</w:t>
      </w:r>
    </w:p>
    <w:p w:rsidR="00097762" w:rsidRDefault="00097762">
      <w:pPr>
        <w:rPr>
          <w:rFonts w:hint="eastAsia"/>
          <w:lang w:eastAsia="zh-TW"/>
        </w:rPr>
      </w:pPr>
    </w:p>
    <w:p w:rsidR="00097762" w:rsidRDefault="00097762">
      <w:pPr>
        <w:rPr>
          <w:rFonts w:hint="eastAsia"/>
          <w:lang w:eastAsia="zh-TW"/>
        </w:rPr>
      </w:pPr>
    </w:p>
    <w:p w:rsidR="00097762" w:rsidRDefault="0009776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97762" w:rsidRDefault="00097762">
      <w:pPr>
        <w:rPr>
          <w:rFonts w:hint="eastAsia"/>
          <w:lang w:eastAsia="zh-TW"/>
        </w:rPr>
      </w:pPr>
    </w:p>
    <w:p w:rsidR="00097762" w:rsidRDefault="00097762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097762" w:rsidRDefault="00097762">
      <w:pPr>
        <w:rPr>
          <w:rFonts w:hint="eastAsia"/>
          <w:lang w:eastAsia="zh-TW"/>
        </w:rPr>
      </w:pPr>
    </w:p>
    <w:p w:rsidR="00097762" w:rsidRDefault="00097762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入居者氏名</w:t>
      </w:r>
      <w:r>
        <w:rPr>
          <w:rFonts w:hint="eastAsia"/>
          <w:u w:val="single"/>
        </w:rPr>
        <w:t xml:space="preserve">　　　　　　　　　　</w:t>
      </w:r>
      <w:r w:rsidR="00535C1B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:rsidR="00097762" w:rsidRDefault="00097762">
      <w:pPr>
        <w:jc w:val="right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 xml:space="preserve">　　特定公共賃貸住宅　棟　　号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</w:t>
      </w:r>
    </w:p>
    <w:p w:rsidR="00097762" w:rsidRDefault="00097762">
      <w:pPr>
        <w:rPr>
          <w:rFonts w:hint="eastAsia"/>
          <w:lang w:eastAsia="zh-TW"/>
        </w:rPr>
      </w:pPr>
    </w:p>
    <w:p w:rsidR="00097762" w:rsidRDefault="00097762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日付けで特定公共賃貸住宅入居決定通知書を受け取りましたが、下記の理由により入居の手続を延期したいので、申請します。</w:t>
      </w:r>
    </w:p>
    <w:p w:rsidR="00097762" w:rsidRDefault="00097762">
      <w:pPr>
        <w:rPr>
          <w:rFonts w:hint="eastAsia"/>
        </w:rPr>
      </w:pPr>
    </w:p>
    <w:p w:rsidR="00097762" w:rsidRDefault="00097762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09776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097762" w:rsidRDefault="000977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手続延期理由</w:t>
            </w:r>
          </w:p>
        </w:tc>
        <w:tc>
          <w:tcPr>
            <w:tcW w:w="6840" w:type="dxa"/>
            <w:vAlign w:val="center"/>
          </w:tcPr>
          <w:p w:rsidR="00097762" w:rsidRDefault="000977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7762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Align w:val="center"/>
          </w:tcPr>
          <w:p w:rsidR="00097762" w:rsidRDefault="000977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手続延期期間</w:t>
            </w:r>
          </w:p>
        </w:tc>
        <w:tc>
          <w:tcPr>
            <w:tcW w:w="6840" w:type="dxa"/>
            <w:vAlign w:val="center"/>
          </w:tcPr>
          <w:p w:rsidR="00097762" w:rsidRDefault="000977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 年　　　 月　　　 日から　　　 年　　　 月　　　 日まで</w:t>
            </w:r>
          </w:p>
        </w:tc>
      </w:tr>
      <w:tr w:rsidR="00097762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680" w:type="dxa"/>
            <w:vAlign w:val="center"/>
          </w:tcPr>
          <w:p w:rsidR="00097762" w:rsidRDefault="0009776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延期期間連絡先</w:t>
            </w:r>
          </w:p>
        </w:tc>
        <w:tc>
          <w:tcPr>
            <w:tcW w:w="6840" w:type="dxa"/>
            <w:vAlign w:val="center"/>
          </w:tcPr>
          <w:p w:rsidR="00097762" w:rsidRDefault="0009776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所在地</w:t>
            </w:r>
          </w:p>
          <w:p w:rsidR="00097762" w:rsidRDefault="00097762">
            <w:pPr>
              <w:rPr>
                <w:rFonts w:hint="eastAsia"/>
                <w:lang w:eastAsia="zh-TW"/>
              </w:rPr>
            </w:pPr>
          </w:p>
          <w:p w:rsidR="00097762" w:rsidRDefault="00097762">
            <w:pPr>
              <w:rPr>
                <w:rFonts w:hint="eastAsia"/>
                <w:lang w:eastAsia="zh-TW"/>
              </w:rPr>
            </w:pPr>
          </w:p>
          <w:p w:rsidR="00097762" w:rsidRDefault="00097762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称　　　　　　　　　　　　　　　　　電話</w:t>
            </w:r>
          </w:p>
        </w:tc>
      </w:tr>
    </w:tbl>
    <w:p w:rsidR="00097762" w:rsidRDefault="00097762">
      <w:pPr>
        <w:spacing w:before="120"/>
      </w:pPr>
      <w:r>
        <w:rPr>
          <w:rFonts w:hint="eastAsia"/>
        </w:rPr>
        <w:t>注1　特定公共賃貸住宅入居決定通知書の写しを添付すること。</w:t>
      </w:r>
    </w:p>
    <w:p w:rsidR="00097762" w:rsidRDefault="00097762">
      <w:r>
        <w:rPr>
          <w:rFonts w:hint="eastAsia"/>
        </w:rPr>
        <w:t xml:space="preserve">　2　延期理由の証明できる書類を添付すること。</w:t>
      </w:r>
    </w:p>
    <w:sectPr w:rsidR="0009776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A48" w:rsidRDefault="00757A48" w:rsidP="00757A48">
      <w:r>
        <w:separator/>
      </w:r>
    </w:p>
  </w:endnote>
  <w:endnote w:type="continuationSeparator" w:id="0">
    <w:p w:rsidR="00757A48" w:rsidRDefault="00757A48" w:rsidP="0075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A48" w:rsidRDefault="00757A48" w:rsidP="00757A48">
      <w:r>
        <w:separator/>
      </w:r>
    </w:p>
  </w:footnote>
  <w:footnote w:type="continuationSeparator" w:id="0">
    <w:p w:rsidR="00757A48" w:rsidRDefault="00757A48" w:rsidP="0075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E0B"/>
    <w:rsid w:val="00097762"/>
    <w:rsid w:val="00535C1B"/>
    <w:rsid w:val="00757A48"/>
    <w:rsid w:val="00880B6E"/>
    <w:rsid w:val="00D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B7F4F32-56B6-46D5-938A-DEE15DA7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