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00F" w:rsidRDefault="0034300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第8条関係</w:t>
      </w:r>
      <w:r>
        <w:rPr>
          <w:lang w:eastAsia="zh-TW"/>
        </w:rPr>
        <w:t>)</w:t>
      </w: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jc w:val="center"/>
        <w:rPr>
          <w:lang w:eastAsia="zh-TW"/>
        </w:rPr>
      </w:pPr>
      <w:r>
        <w:rPr>
          <w:rFonts w:hint="eastAsia"/>
          <w:spacing w:val="75"/>
          <w:lang w:eastAsia="zh-TW"/>
        </w:rPr>
        <w:t>連帯保証人変更</w:t>
      </w:r>
      <w:r>
        <w:rPr>
          <w:rFonts w:hint="eastAsia"/>
          <w:lang w:eastAsia="zh-TW"/>
        </w:rPr>
        <w:t>届</w:t>
      </w: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住所</w:t>
      </w:r>
    </w:p>
    <w:p w:rsidR="0034300F" w:rsidRDefault="0034300F">
      <w:pPr>
        <w:rPr>
          <w:lang w:eastAsia="zh-TW"/>
        </w:rPr>
      </w:pPr>
      <w:r>
        <w:rPr>
          <w:rFonts w:hint="eastAsia"/>
          <w:lang w:eastAsia="zh-TW"/>
        </w:rPr>
        <w:t>旧連帯保証人</w:t>
      </w:r>
    </w:p>
    <w:p w:rsidR="0034300F" w:rsidRDefault="0034300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氏名　　　　　　　　　　</w:t>
      </w:r>
      <w:r w:rsidR="000A3459">
        <w:rPr>
          <w:rFonts w:hint="eastAsia"/>
        </w:rPr>
        <w:t>㊞</w:t>
      </w: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住所</w:t>
      </w:r>
    </w:p>
    <w:p w:rsidR="0034300F" w:rsidRDefault="0034300F">
      <w:pPr>
        <w:rPr>
          <w:lang w:eastAsia="zh-TW"/>
        </w:rPr>
      </w:pPr>
      <w:r>
        <w:rPr>
          <w:rFonts w:hint="eastAsia"/>
          <w:lang w:eastAsia="zh-TW"/>
        </w:rPr>
        <w:t>新連帯保証人</w:t>
      </w:r>
    </w:p>
    <w:p w:rsidR="0034300F" w:rsidRDefault="0034300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氏名　　　　　　　　　　</w:t>
      </w:r>
      <w:r w:rsidR="000A3459">
        <w:rPr>
          <w:rFonts w:hint="eastAsia"/>
        </w:rPr>
        <w:t>㊞</w:t>
      </w: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r>
        <w:rPr>
          <w:rFonts w:hint="eastAsia"/>
        </w:rPr>
        <w:t>変更の理由</w:t>
      </w:r>
    </w:p>
    <w:p w:rsidR="0034300F" w:rsidRDefault="0034300F">
      <w:pPr>
        <w:rPr>
          <w:rFonts w:hint="eastAsia"/>
        </w:rPr>
      </w:pPr>
    </w:p>
    <w:p w:rsidR="0034300F" w:rsidRDefault="0034300F">
      <w:pPr>
        <w:rPr>
          <w:rFonts w:hint="eastAsia"/>
        </w:rPr>
      </w:pPr>
    </w:p>
    <w:p w:rsidR="0034300F" w:rsidRDefault="0034300F">
      <w:pPr>
        <w:rPr>
          <w:rFonts w:hint="eastAsia"/>
        </w:rPr>
      </w:pPr>
    </w:p>
    <w:p w:rsidR="0034300F" w:rsidRDefault="0034300F">
      <w:pPr>
        <w:rPr>
          <w:rFonts w:hint="eastAsia"/>
        </w:rPr>
      </w:pPr>
    </w:p>
    <w:p w:rsidR="0034300F" w:rsidRDefault="0034300F">
      <w:pPr>
        <w:rPr>
          <w:rFonts w:hint="eastAsia"/>
        </w:rPr>
      </w:pPr>
    </w:p>
    <w:p w:rsidR="0034300F" w:rsidRDefault="0034300F">
      <w:r>
        <w:rPr>
          <w:rFonts w:hint="eastAsia"/>
        </w:rPr>
        <w:t xml:space="preserve">　上記のとおり連帯保証人の変更を届け出ます。</w:t>
      </w:r>
    </w:p>
    <w:p w:rsidR="0034300F" w:rsidRDefault="0034300F">
      <w:pPr>
        <w:rPr>
          <w:rFonts w:hint="eastAsia"/>
        </w:rPr>
      </w:pPr>
    </w:p>
    <w:p w:rsidR="0034300F" w:rsidRDefault="0034300F">
      <w:pPr>
        <w:rPr>
          <w:rFonts w:hint="eastAsia"/>
        </w:rPr>
      </w:pPr>
    </w:p>
    <w:p w:rsidR="0034300F" w:rsidRDefault="0034300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4300F" w:rsidRDefault="0034300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特定公共賃貸住宅　　棟　　号　　</w:t>
      </w:r>
    </w:p>
    <w:p w:rsidR="0034300F" w:rsidRDefault="0034300F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0A3459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pPr>
        <w:rPr>
          <w:rFonts w:hint="eastAsia"/>
          <w:lang w:eastAsia="zh-TW"/>
        </w:rPr>
      </w:pPr>
    </w:p>
    <w:p w:rsidR="0034300F" w:rsidRDefault="0034300F">
      <w:r>
        <w:rPr>
          <w:rFonts w:hint="eastAsia"/>
        </w:rPr>
        <w:t>注　新連帯保証人は、実印を押印し、印鑑証明書1通を添付すること。</w:t>
      </w:r>
    </w:p>
    <w:sectPr w:rsidR="003430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237" w:rsidRDefault="00F93237">
      <w:r>
        <w:separator/>
      </w:r>
    </w:p>
  </w:endnote>
  <w:endnote w:type="continuationSeparator" w:id="0">
    <w:p w:rsidR="00F93237" w:rsidRDefault="00F9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237" w:rsidRDefault="00F93237">
      <w:r>
        <w:separator/>
      </w:r>
    </w:p>
  </w:footnote>
  <w:footnote w:type="continuationSeparator" w:id="0">
    <w:p w:rsidR="00F93237" w:rsidRDefault="00F93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459"/>
    <w:rsid w:val="000A3459"/>
    <w:rsid w:val="0034300F"/>
    <w:rsid w:val="00F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EAA80A0-3453-4420-A8E1-29AB2A98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