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5DF" w:rsidRDefault="000325DF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別記様式第33号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第31条関係</w:t>
      </w:r>
      <w:r>
        <w:rPr>
          <w:lang w:eastAsia="zh-TW"/>
        </w:rPr>
        <w:t>)</w:t>
      </w:r>
    </w:p>
    <w:p w:rsidR="000325DF" w:rsidRDefault="000325DF">
      <w:pPr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0"/>
        <w:gridCol w:w="640"/>
      </w:tblGrid>
      <w:tr w:rsidR="000325DF">
        <w:tblPrEx>
          <w:tblCellMar>
            <w:top w:w="0" w:type="dxa"/>
            <w:bottom w:w="0" w:type="dxa"/>
          </w:tblCellMar>
        </w:tblPrEx>
        <w:trPr>
          <w:cantSplit/>
          <w:trHeight w:val="4200"/>
        </w:trPr>
        <w:tc>
          <w:tcPr>
            <w:tcW w:w="7880" w:type="dxa"/>
          </w:tcPr>
          <w:p w:rsidR="000325DF" w:rsidRDefault="000325DF">
            <w:pPr>
              <w:spacing w:after="120"/>
              <w:rPr>
                <w:rFonts w:hint="eastAsia"/>
                <w:lang w:eastAsia="zh-CN"/>
              </w:rPr>
            </w:pPr>
            <w:r>
              <w:rPr>
                <w:noProof/>
              </w:rPr>
              <w:pict>
                <v:group id="_x0000_s1029" style="position:absolute;left:0;text-align:left;margin-left:409.95pt;margin-top:.1pt;width:0;height:210pt;z-index:251658240" coordorigin="9900,2034" coordsize="0,3813" o:allowincell="f">
                  <v:line id="_x0000_s1030" style="position:absolute;flip:y" from="9900,2034" to="9900,3774" strokeweight=".5pt">
                    <v:stroke endarrow="classic"/>
                  </v:line>
                  <v:line id="_x0000_s1031" style="position:absolute" from="9900,4107" to="9900,5847" strokeweight=".5pt">
                    <v:stroke endarrow="classic"/>
                  </v:line>
                </v:group>
              </w:pict>
            </w:r>
          </w:p>
          <w:p w:rsidR="000325DF" w:rsidRDefault="000325DF">
            <w:pPr>
              <w:spacing w:after="1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第　　号　　　　年　　月　　日交付</w:t>
            </w:r>
          </w:p>
          <w:p w:rsidR="000325DF" w:rsidRDefault="000325D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職</w:t>
            </w:r>
            <w:r>
              <w:rPr>
                <w:rFonts w:hint="eastAsia"/>
                <w:lang w:eastAsia="zh-TW"/>
              </w:rPr>
              <w:t xml:space="preserve">名　　　　　　　　　　　　</w:t>
            </w:r>
          </w:p>
          <w:p w:rsidR="000325DF" w:rsidRDefault="000325DF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0325DF" w:rsidRDefault="000325DF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</w:t>
            </w:r>
          </w:p>
          <w:p w:rsidR="000325DF" w:rsidRDefault="000325DF">
            <w:pPr>
              <w:rPr>
                <w:rFonts w:hint="eastAsia"/>
              </w:rPr>
            </w:pPr>
          </w:p>
          <w:p w:rsidR="000325DF" w:rsidRDefault="000325DF">
            <w:r>
              <w:rPr>
                <w:rFonts w:hint="eastAsia"/>
              </w:rPr>
              <w:t xml:space="preserve">　長門市特定公共賃貸住宅条例第19条(長門市営住宅条例第57条第3項準用)に基づく</w:t>
            </w:r>
          </w:p>
          <w:p w:rsidR="000325DF" w:rsidRDefault="000325DF">
            <w:pPr>
              <w:rPr>
                <w:rFonts w:hint="eastAsia"/>
              </w:rPr>
            </w:pPr>
          </w:p>
          <w:p w:rsidR="000325DF" w:rsidRDefault="000325DF">
            <w:pPr>
              <w:rPr>
                <w:rFonts w:hint="eastAsia"/>
              </w:rPr>
            </w:pPr>
          </w:p>
          <w:p w:rsidR="000325DF" w:rsidRDefault="000325D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47"/>
                <w:lang w:eastAsia="zh-TW"/>
              </w:rPr>
              <w:t>立入検査員</w:t>
            </w:r>
            <w:r>
              <w:rPr>
                <w:rFonts w:hint="eastAsia"/>
                <w:lang w:eastAsia="zh-TW"/>
              </w:rPr>
              <w:t>証</w:t>
            </w:r>
          </w:p>
          <w:p w:rsidR="000325DF" w:rsidRDefault="000325DF">
            <w:pPr>
              <w:rPr>
                <w:rFonts w:hint="eastAsia"/>
                <w:lang w:eastAsia="zh-TW"/>
              </w:rPr>
            </w:pPr>
          </w:p>
          <w:p w:rsidR="000325DF" w:rsidRDefault="000325D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21284B">
              <w:rPr>
                <w:lang w:eastAsia="zh-TW"/>
              </w:rPr>
              <w:fldChar w:fldCharType="begin"/>
            </w:r>
            <w:r w:rsidR="0021284B">
              <w:rPr>
                <w:rFonts w:eastAsia="PMingLiU"/>
                <w:lang w:eastAsia="zh-TW"/>
              </w:rPr>
              <w:instrText xml:space="preserve"> </w:instrText>
            </w:r>
            <w:r w:rsidR="0021284B">
              <w:rPr>
                <w:rFonts w:eastAsia="PMingLiU" w:hint="eastAsia"/>
                <w:lang w:eastAsia="zh-TW"/>
              </w:rPr>
              <w:instrText>eq \o\ac(</w:instrText>
            </w:r>
            <w:r w:rsidR="0021284B">
              <w:rPr>
                <w:rFonts w:eastAsia="PMingLiU" w:hint="eastAsia"/>
                <w:lang w:eastAsia="zh-TW"/>
              </w:rPr>
              <w:instrText>□</w:instrText>
            </w:r>
            <w:r w:rsidR="0021284B">
              <w:rPr>
                <w:rFonts w:eastAsia="PMingLiU" w:hint="eastAsia"/>
                <w:lang w:eastAsia="zh-TW"/>
              </w:rPr>
              <w:instrText>,</w:instrText>
            </w:r>
            <w:r w:rsidR="0021284B" w:rsidRPr="0021284B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21284B">
              <w:rPr>
                <w:rFonts w:eastAsia="PMingLiU" w:hint="eastAsia"/>
                <w:lang w:eastAsia="zh-TW"/>
              </w:rPr>
              <w:instrText>)</w:instrText>
            </w:r>
            <w:r w:rsidR="0021284B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0325DF" w:rsidRDefault="000325DF">
            <w:pPr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  <w:vAlign w:val="center"/>
          </w:tcPr>
          <w:p w:rsidR="000325DF" w:rsidRDefault="000325DF">
            <w:pPr>
              <w:jc w:val="center"/>
              <w:rPr>
                <w:rFonts w:hint="eastAsia"/>
              </w:rPr>
            </w:pPr>
            <w:r>
              <w:t>6cm</w:t>
            </w:r>
          </w:p>
        </w:tc>
      </w:tr>
      <w:tr w:rsidR="000325D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7880" w:type="dxa"/>
            <w:tcBorders>
              <w:left w:val="nil"/>
              <w:bottom w:val="nil"/>
              <w:right w:val="nil"/>
            </w:tcBorders>
            <w:vAlign w:val="center"/>
          </w:tcPr>
          <w:p w:rsidR="000325DF" w:rsidRDefault="000325DF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group id="_x0000_s1026" style="position:absolute;left:0;text-align:left;margin-left:-.3pt;margin-top:15.95pt;width:393.9pt;height:0;z-index:251657216;mso-position-horizontal-relative:text;mso-position-vertical-relative:text" coordorigin="1695,6165" coordsize="7878,0" o:allowincell="f">
                  <v:line id="_x0000_s1027" style="position:absolute" from="5898,6165" to="9573,6165" strokeweight=".5pt">
                    <v:stroke endarrow="classic"/>
                  </v:line>
                  <v:line id="_x0000_s1028" style="position:absolute;flip:x" from="1695,6165" to="5370,6165" strokeweight=".5pt">
                    <v:stroke endarrow="classic"/>
                  </v:line>
                </v:group>
              </w:pict>
            </w:r>
            <w:r>
              <w:t>9cm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5DF" w:rsidRDefault="000325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325DF" w:rsidRDefault="000325DF">
      <w:pPr>
        <w:rPr>
          <w:rFonts w:hint="eastAsia"/>
        </w:rPr>
      </w:pPr>
    </w:p>
    <w:p w:rsidR="000325DF" w:rsidRDefault="000325DF">
      <w:pPr>
        <w:jc w:val="center"/>
        <w:rPr>
          <w:rFonts w:hint="eastAsia"/>
        </w:rPr>
      </w:pPr>
      <w:r>
        <w:rPr>
          <w:rFonts w:hint="eastAsia"/>
        </w:rPr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0"/>
        <w:gridCol w:w="628"/>
      </w:tblGrid>
      <w:tr w:rsidR="000325DF">
        <w:tblPrEx>
          <w:tblCellMar>
            <w:top w:w="0" w:type="dxa"/>
            <w:bottom w:w="0" w:type="dxa"/>
          </w:tblCellMar>
        </w:tblPrEx>
        <w:trPr>
          <w:cantSplit/>
          <w:trHeight w:val="4200"/>
        </w:trPr>
        <w:tc>
          <w:tcPr>
            <w:tcW w:w="7880" w:type="dxa"/>
            <w:tcBorders>
              <w:right w:val="single" w:sz="4" w:space="0" w:color="auto"/>
            </w:tcBorders>
          </w:tcPr>
          <w:p w:rsidR="000325DF" w:rsidRDefault="000325DF">
            <w:pPr>
              <w:rPr>
                <w:rFonts w:hint="eastAsia"/>
              </w:rPr>
            </w:pPr>
          </w:p>
          <w:p w:rsidR="000325DF" w:rsidRDefault="000325DF">
            <w:pPr>
              <w:spacing w:line="360" w:lineRule="auto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この証票は、立入検査を行う場合は常時携帯すること。</w:t>
            </w:r>
          </w:p>
          <w:p w:rsidR="000325DF" w:rsidRDefault="000325DF"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入居者の要求があったときは、この証票を提示すること。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0325DF" w:rsidRDefault="000325DF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325DF" w:rsidRDefault="000325DF"/>
    <w:sectPr w:rsidR="000325D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84C" w:rsidRDefault="00AE084C">
      <w:r>
        <w:separator/>
      </w:r>
    </w:p>
  </w:endnote>
  <w:endnote w:type="continuationSeparator" w:id="0">
    <w:p w:rsidR="00AE084C" w:rsidRDefault="00A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84C" w:rsidRDefault="00AE084C">
      <w:r>
        <w:separator/>
      </w:r>
    </w:p>
  </w:footnote>
  <w:footnote w:type="continuationSeparator" w:id="0">
    <w:p w:rsidR="00AE084C" w:rsidRDefault="00AE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84B"/>
    <w:rsid w:val="000325DF"/>
    <w:rsid w:val="0021284B"/>
    <w:rsid w:val="00AE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86E1F28-1450-4CA7-B56C-F1CC22C6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2025-09-13T10:19:00Z</dcterms:created>
  <dcterms:modified xsi:type="dcterms:W3CDTF">2025-09-13T10:19:00Z</dcterms:modified>
</cp:coreProperties>
</file>