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201" w:rsidRDefault="0001720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別記様式第30号(第29条関係)</w:t>
      </w:r>
    </w:p>
    <w:p w:rsidR="00017201" w:rsidRDefault="00017201">
      <w:pPr>
        <w:rPr>
          <w:rFonts w:hint="eastAsia"/>
          <w:lang w:eastAsia="zh-TW"/>
        </w:rPr>
      </w:pPr>
    </w:p>
    <w:p w:rsidR="00017201" w:rsidRDefault="0001720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特定公共賃貸住宅工作等承認申請書</w:t>
      </w:r>
    </w:p>
    <w:p w:rsidR="00017201" w:rsidRDefault="00017201">
      <w:pPr>
        <w:rPr>
          <w:rFonts w:hint="eastAsia"/>
          <w:lang w:eastAsia="zh-TW"/>
        </w:rPr>
      </w:pPr>
    </w:p>
    <w:p w:rsidR="00017201" w:rsidRDefault="0001720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17201" w:rsidRDefault="00017201">
      <w:pPr>
        <w:rPr>
          <w:rFonts w:hint="eastAsia"/>
          <w:lang w:eastAsia="zh-TW"/>
        </w:rPr>
      </w:pPr>
    </w:p>
    <w:p w:rsidR="00017201" w:rsidRDefault="0001720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17201" w:rsidRDefault="00017201">
      <w:pPr>
        <w:rPr>
          <w:rFonts w:hint="eastAsia"/>
          <w:lang w:eastAsia="zh-TW"/>
        </w:rPr>
      </w:pPr>
    </w:p>
    <w:p w:rsidR="00017201" w:rsidRDefault="0001720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　　特定公共賃貸住宅　　棟　　　号　　</w:t>
      </w:r>
    </w:p>
    <w:p w:rsidR="00017201" w:rsidRDefault="00017201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申請者　　　　　　　　　　　</w:t>
      </w:r>
      <w:r w:rsidR="00153C9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17201" w:rsidRDefault="00017201">
      <w:pPr>
        <w:rPr>
          <w:rFonts w:hint="eastAsia"/>
          <w:lang w:eastAsia="zh-TW"/>
        </w:rPr>
      </w:pPr>
    </w:p>
    <w:p w:rsidR="00017201" w:rsidRDefault="00017201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次のとおり特定公共賃貸住宅を　　　　　　　　　したいので、別紙設計書及び配置図を添えて申請します。</w:t>
      </w:r>
    </w:p>
    <w:p w:rsidR="00017201" w:rsidRDefault="00017201">
      <w:pPr>
        <w:spacing w:after="120"/>
        <w:rPr>
          <w:rFonts w:hint="eastAsia"/>
        </w:rPr>
      </w:pPr>
      <w:r>
        <w:rPr>
          <w:rFonts w:hint="eastAsia"/>
        </w:rPr>
        <w:t xml:space="preserve">　なお、承認の上は、長門市特定公共賃貸住宅条例及び同条例施行規則を遵守し、住宅明渡しの際は、自費をもって原状に復すことを誓約します。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1884"/>
        <w:gridCol w:w="624"/>
        <w:gridCol w:w="120"/>
        <w:gridCol w:w="764"/>
        <w:gridCol w:w="2200"/>
      </w:tblGrid>
      <w:tr w:rsidR="000172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017201" w:rsidRDefault="0001720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64" w:type="dxa"/>
            <w:vMerge w:val="restart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>該当の字句を○で囲んでください。</w:t>
            </w:r>
          </w:p>
        </w:tc>
        <w:tc>
          <w:tcPr>
            <w:tcW w:w="5592" w:type="dxa"/>
            <w:gridSpan w:val="5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>増築・模様替・敷地内工作・水道支管用・その他</w:t>
            </w:r>
          </w:p>
        </w:tc>
      </w:tr>
      <w:tr w:rsidR="000172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017201" w:rsidRDefault="000172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1464" w:type="dxa"/>
            <w:vMerge/>
            <w:vAlign w:val="center"/>
          </w:tcPr>
          <w:p w:rsidR="00017201" w:rsidRDefault="00017201">
            <w:pPr>
              <w:rPr>
                <w:rFonts w:hint="eastAsia"/>
              </w:rPr>
            </w:pPr>
          </w:p>
        </w:tc>
        <w:tc>
          <w:tcPr>
            <w:tcW w:w="1884" w:type="dxa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>木造・簡耐・中耐</w:t>
            </w:r>
          </w:p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>鉄筋コンクリート造</w:t>
            </w:r>
          </w:p>
        </w:tc>
        <w:tc>
          <w:tcPr>
            <w:tcW w:w="624" w:type="dxa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3084" w:type="dxa"/>
            <w:gridSpan w:val="3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>かわら・トタン・板スレート・その他</w:t>
            </w:r>
          </w:p>
        </w:tc>
      </w:tr>
      <w:tr w:rsidR="000172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017201" w:rsidRDefault="000172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056" w:type="dxa"/>
            <w:gridSpan w:val="6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72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017201" w:rsidRDefault="000172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7056" w:type="dxa"/>
            <w:gridSpan w:val="6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72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017201" w:rsidRDefault="000172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4092" w:type="dxa"/>
            <w:gridSpan w:val="4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:rsidR="00017201" w:rsidRDefault="000172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200" w:type="dxa"/>
            <w:vAlign w:val="center"/>
          </w:tcPr>
          <w:p w:rsidR="00017201" w:rsidRDefault="000172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0172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64" w:type="dxa"/>
            <w:vAlign w:val="center"/>
          </w:tcPr>
          <w:p w:rsidR="00017201" w:rsidRDefault="000172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工事施工業者</w:t>
            </w:r>
          </w:p>
        </w:tc>
        <w:tc>
          <w:tcPr>
            <w:tcW w:w="7056" w:type="dxa"/>
            <w:gridSpan w:val="6"/>
            <w:vAlign w:val="center"/>
          </w:tcPr>
          <w:p w:rsidR="00017201" w:rsidRDefault="000172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7201">
        <w:tblPrEx>
          <w:tblCellMar>
            <w:top w:w="0" w:type="dxa"/>
            <w:bottom w:w="0" w:type="dxa"/>
          </w:tblCellMar>
        </w:tblPrEx>
        <w:trPr>
          <w:trHeight w:val="2321"/>
        </w:trPr>
        <w:tc>
          <w:tcPr>
            <w:tcW w:w="8520" w:type="dxa"/>
            <w:gridSpan w:val="7"/>
          </w:tcPr>
          <w:p w:rsidR="00017201" w:rsidRDefault="00017201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017201" w:rsidRDefault="00017201">
      <w:r>
        <w:rPr>
          <w:rFonts w:hint="eastAsia"/>
        </w:rPr>
        <w:t>注　見取図を添付してください。</w:t>
      </w:r>
    </w:p>
    <w:sectPr w:rsidR="000172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47D" w:rsidRDefault="0069447D" w:rsidP="0069447D">
      <w:r>
        <w:separator/>
      </w:r>
    </w:p>
  </w:endnote>
  <w:endnote w:type="continuationSeparator" w:id="0">
    <w:p w:rsidR="0069447D" w:rsidRDefault="0069447D" w:rsidP="0069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47D" w:rsidRDefault="0069447D" w:rsidP="0069447D">
      <w:r>
        <w:separator/>
      </w:r>
    </w:p>
  </w:footnote>
  <w:footnote w:type="continuationSeparator" w:id="0">
    <w:p w:rsidR="0069447D" w:rsidRDefault="0069447D" w:rsidP="0069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1B9"/>
    <w:rsid w:val="00017201"/>
    <w:rsid w:val="00153C95"/>
    <w:rsid w:val="0069447D"/>
    <w:rsid w:val="00892D08"/>
    <w:rsid w:val="00D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646502F-BDCE-460C-A0F0-524C7D7B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