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E21" w:rsidRDefault="00723E21">
      <w:pPr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別記様式第23号</w:t>
      </w:r>
      <w:r>
        <w:rPr>
          <w:sz w:val="18"/>
          <w:lang w:eastAsia="zh-TW"/>
        </w:rPr>
        <w:t>(</w:t>
      </w:r>
      <w:r>
        <w:rPr>
          <w:rFonts w:hint="eastAsia"/>
          <w:sz w:val="18"/>
          <w:lang w:eastAsia="zh-TW"/>
        </w:rPr>
        <w:t>第24条関係</w:t>
      </w:r>
      <w:r>
        <w:rPr>
          <w:sz w:val="18"/>
          <w:lang w:eastAsia="zh-TW"/>
        </w:rPr>
        <w:t>)</w:t>
      </w:r>
    </w:p>
    <w:p w:rsidR="00723E21" w:rsidRDefault="00723E21">
      <w:pPr>
        <w:rPr>
          <w:rFonts w:hint="eastAsia"/>
          <w:sz w:val="18"/>
          <w:lang w:eastAsia="zh-TW"/>
        </w:rPr>
      </w:pPr>
    </w:p>
    <w:p w:rsidR="00723E21" w:rsidRDefault="00723E21">
      <w:pPr>
        <w:jc w:val="center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特定公共賃貸住宅所得再認定申請書</w:t>
      </w:r>
    </w:p>
    <w:p w:rsidR="00723E21" w:rsidRDefault="00723E21">
      <w:pPr>
        <w:rPr>
          <w:rFonts w:hint="eastAsia"/>
          <w:sz w:val="18"/>
          <w:lang w:eastAsia="zh-TW"/>
        </w:rPr>
      </w:pPr>
    </w:p>
    <w:p w:rsidR="00723E21" w:rsidRDefault="00723E21">
      <w:pPr>
        <w:jc w:val="right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年　　月　　日　　</w:t>
      </w:r>
    </w:p>
    <w:p w:rsidR="00723E21" w:rsidRDefault="00723E21">
      <w:pPr>
        <w:rPr>
          <w:rFonts w:hint="eastAsia"/>
          <w:sz w:val="18"/>
          <w:lang w:eastAsia="zh-TW"/>
        </w:rPr>
      </w:pPr>
    </w:p>
    <w:p w:rsidR="00723E21" w:rsidRDefault="00723E21">
      <w:pPr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　長門市長　　　　様</w:t>
      </w:r>
    </w:p>
    <w:p w:rsidR="00723E21" w:rsidRDefault="00723E21">
      <w:pPr>
        <w:rPr>
          <w:rFonts w:hint="eastAsia"/>
          <w:sz w:val="18"/>
          <w:lang w:eastAsia="zh-TW"/>
        </w:rPr>
      </w:pPr>
    </w:p>
    <w:p w:rsidR="00723E21" w:rsidRDefault="00723E21">
      <w:pPr>
        <w:jc w:val="right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特定公共賃貸住宅　　棟　　　　号　　</w:t>
      </w:r>
    </w:p>
    <w:p w:rsidR="00723E21" w:rsidRDefault="00723E21">
      <w:pPr>
        <w:jc w:val="right"/>
        <w:rPr>
          <w:sz w:val="18"/>
          <w:lang w:eastAsia="zh-TW"/>
        </w:rPr>
      </w:pPr>
    </w:p>
    <w:p w:rsidR="00723E21" w:rsidRDefault="00723E21">
      <w:pPr>
        <w:jc w:val="right"/>
        <w:rPr>
          <w:sz w:val="18"/>
        </w:rPr>
      </w:pPr>
      <w:r>
        <w:rPr>
          <w:rFonts w:hint="eastAsia"/>
          <w:sz w:val="18"/>
        </w:rPr>
        <w:t xml:space="preserve">入居者氏名　　　　　　　　　　</w:t>
      </w:r>
      <w:r w:rsidR="005643B6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</w:p>
    <w:p w:rsidR="00723E21" w:rsidRDefault="00723E21">
      <w:pPr>
        <w:rPr>
          <w:rFonts w:hint="eastAsia"/>
          <w:sz w:val="18"/>
        </w:rPr>
      </w:pPr>
    </w:p>
    <w:p w:rsidR="00723E21" w:rsidRDefault="00723E21">
      <w:pPr>
        <w:rPr>
          <w:sz w:val="18"/>
        </w:rPr>
      </w:pPr>
      <w:r>
        <w:rPr>
          <w:rFonts w:hint="eastAsia"/>
          <w:sz w:val="18"/>
        </w:rPr>
        <w:t xml:space="preserve">　私及び同居者の前年の所得は、下記のとおりですので、長門市特定公共賃貸住宅条例第</w:t>
      </w:r>
      <w:r>
        <w:rPr>
          <w:sz w:val="18"/>
        </w:rPr>
        <w:t>1</w:t>
      </w:r>
      <w:r>
        <w:rPr>
          <w:rFonts w:hint="eastAsia"/>
          <w:sz w:val="18"/>
        </w:rPr>
        <w:t>5条の規定により、所得を証明する書類を添えて家賃の減額を申請します。</w:t>
      </w:r>
    </w:p>
    <w:p w:rsidR="00723E21" w:rsidRDefault="00723E21">
      <w:pPr>
        <w:rPr>
          <w:rFonts w:hint="eastAsia"/>
          <w:sz w:val="18"/>
        </w:rPr>
      </w:pPr>
    </w:p>
    <w:p w:rsidR="00723E21" w:rsidRDefault="00723E21">
      <w:pPr>
        <w:spacing w:after="60"/>
        <w:jc w:val="center"/>
        <w:rPr>
          <w:sz w:val="18"/>
        </w:rPr>
      </w:pPr>
      <w:r>
        <w:rPr>
          <w:rFonts w:hint="eastAsia"/>
          <w:sz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568"/>
        <w:gridCol w:w="568"/>
        <w:gridCol w:w="568"/>
        <w:gridCol w:w="1140"/>
        <w:gridCol w:w="572"/>
        <w:gridCol w:w="572"/>
        <w:gridCol w:w="572"/>
        <w:gridCol w:w="768"/>
        <w:gridCol w:w="1584"/>
      </w:tblGrid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08" w:type="dxa"/>
            <w:vMerge w:val="restart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入居者及</w:t>
            </w:r>
            <w:r>
              <w:rPr>
                <w:rFonts w:hint="eastAsia"/>
                <w:sz w:val="18"/>
              </w:rPr>
              <w:t>び</w:t>
            </w:r>
            <w:r>
              <w:rPr>
                <w:rFonts w:hint="eastAsia"/>
                <w:spacing w:val="45"/>
                <w:sz w:val="18"/>
              </w:rPr>
              <w:t>同居者氏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568" w:type="dxa"/>
            <w:vMerge w:val="restart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568" w:type="dxa"/>
            <w:vMerge w:val="restart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568" w:type="dxa"/>
            <w:vMerge w:val="restart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140" w:type="dxa"/>
            <w:vMerge w:val="restart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年間所得額</w:t>
            </w:r>
          </w:p>
        </w:tc>
        <w:tc>
          <w:tcPr>
            <w:tcW w:w="2484" w:type="dxa"/>
            <w:gridSpan w:val="4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諸控除該当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1584" w:type="dxa"/>
            <w:vMerge w:val="restart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勤務先又は職業</w:t>
            </w:r>
            <w:r>
              <w:rPr>
                <w:rFonts w:hint="eastAsia"/>
                <w:spacing w:val="90"/>
                <w:sz w:val="18"/>
              </w:rPr>
              <w:t>電話番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08" w:type="dxa"/>
            <w:vMerge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老年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寡婦夫</w:t>
            </w:r>
          </w:p>
        </w:tc>
        <w:tc>
          <w:tcPr>
            <w:tcW w:w="1584" w:type="dxa"/>
            <w:vMerge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bottom"/>
          </w:tcPr>
          <w:p w:rsidR="00723E21" w:rsidRDefault="00723E21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bottom"/>
          </w:tcPr>
          <w:p w:rsidR="00723E21" w:rsidRDefault="00723E21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bottom"/>
          </w:tcPr>
          <w:p w:rsidR="00723E21" w:rsidRDefault="00723E21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bottom"/>
          </w:tcPr>
          <w:p w:rsidR="00723E21" w:rsidRDefault="00723E21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bottom"/>
          </w:tcPr>
          <w:p w:rsidR="00723E21" w:rsidRDefault="00723E21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bottom"/>
          </w:tcPr>
          <w:p w:rsidR="00723E21" w:rsidRDefault="00723E21">
            <w:pPr>
              <w:spacing w:after="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日生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</w:t>
            </w: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2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</w:t>
            </w:r>
          </w:p>
        </w:tc>
        <w:tc>
          <w:tcPr>
            <w:tcW w:w="768" w:type="dxa"/>
            <w:vAlign w:val="center"/>
          </w:tcPr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寡婦</w:t>
            </w:r>
          </w:p>
          <w:p w:rsidR="00723E21" w:rsidRDefault="00723E21">
            <w:pPr>
              <w:rPr>
                <w:rFonts w:hint="eastAsia"/>
                <w:sz w:val="18"/>
              </w:rPr>
            </w:pPr>
          </w:p>
          <w:p w:rsidR="00723E21" w:rsidRDefault="00723E2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寡夫</w:t>
            </w:r>
          </w:p>
        </w:tc>
        <w:tc>
          <w:tcPr>
            <w:tcW w:w="1584" w:type="dxa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3E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08" w:type="dxa"/>
            <w:vAlign w:val="center"/>
          </w:tcPr>
          <w:p w:rsidR="00723E21" w:rsidRDefault="00723E21">
            <w:pPr>
              <w:spacing w:after="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変更を要す</w:t>
            </w:r>
            <w:r>
              <w:rPr>
                <w:rFonts w:hint="eastAsia"/>
                <w:sz w:val="18"/>
              </w:rPr>
              <w:t>る理由</w:t>
            </w:r>
          </w:p>
        </w:tc>
        <w:tc>
          <w:tcPr>
            <w:tcW w:w="6912" w:type="dxa"/>
            <w:gridSpan w:val="9"/>
            <w:vAlign w:val="center"/>
          </w:tcPr>
          <w:p w:rsidR="00723E21" w:rsidRDefault="00723E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退職　　転勤　　死亡　　同居者増加　　その他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</w:tr>
    </w:tbl>
    <w:p w:rsidR="00723E21" w:rsidRDefault="00723E21">
      <w:pPr>
        <w:spacing w:before="60"/>
        <w:rPr>
          <w:sz w:val="18"/>
        </w:rPr>
      </w:pPr>
      <w:r>
        <w:rPr>
          <w:rFonts w:hint="eastAsia"/>
          <w:sz w:val="18"/>
        </w:rPr>
        <w:t>※添付書類</w:t>
      </w:r>
    </w:p>
    <w:p w:rsidR="00723E21" w:rsidRDefault="00723E21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変更の事実を証明する書類</w:t>
      </w:r>
    </w:p>
    <w:p w:rsidR="00723E21" w:rsidRDefault="00723E21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所得を証明する書類</w:t>
      </w:r>
    </w:p>
    <w:sectPr w:rsidR="00723E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089" w:rsidRDefault="00B90089" w:rsidP="00B90089">
      <w:r>
        <w:separator/>
      </w:r>
    </w:p>
  </w:endnote>
  <w:endnote w:type="continuationSeparator" w:id="0">
    <w:p w:rsidR="00B90089" w:rsidRDefault="00B90089" w:rsidP="00B9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089" w:rsidRDefault="00B90089" w:rsidP="00B90089">
      <w:r>
        <w:separator/>
      </w:r>
    </w:p>
  </w:footnote>
  <w:footnote w:type="continuationSeparator" w:id="0">
    <w:p w:rsidR="00B90089" w:rsidRDefault="00B90089" w:rsidP="00B9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823"/>
    <w:rsid w:val="00355823"/>
    <w:rsid w:val="005643B6"/>
    <w:rsid w:val="006451A0"/>
    <w:rsid w:val="00723E21"/>
    <w:rsid w:val="00B9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B90BF07-AF5A-479A-BD58-2AB8B80E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