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F35" w:rsidRDefault="00FA1F35">
      <w:pPr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別記様式第21号</w:t>
      </w:r>
      <w:r>
        <w:rPr>
          <w:sz w:val="18"/>
          <w:lang w:eastAsia="zh-TW"/>
        </w:rPr>
        <w:t>(</w:t>
      </w:r>
      <w:r>
        <w:rPr>
          <w:rFonts w:hint="eastAsia"/>
          <w:sz w:val="18"/>
          <w:lang w:eastAsia="zh-TW"/>
        </w:rPr>
        <w:t>第23条関係</w:t>
      </w:r>
      <w:r>
        <w:rPr>
          <w:sz w:val="18"/>
          <w:lang w:eastAsia="zh-TW"/>
        </w:rPr>
        <w:t>)</w:t>
      </w:r>
    </w:p>
    <w:p w:rsidR="00FA1F35" w:rsidRDefault="00FA1F35">
      <w:pPr>
        <w:rPr>
          <w:rFonts w:hint="eastAsia"/>
          <w:sz w:val="18"/>
          <w:lang w:eastAsia="zh-TW"/>
        </w:rPr>
      </w:pPr>
    </w:p>
    <w:p w:rsidR="00FA1F35" w:rsidRDefault="00FA1F35">
      <w:pPr>
        <w:jc w:val="center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>特定公共賃貸住宅家賃減額申請書</w:t>
      </w:r>
    </w:p>
    <w:p w:rsidR="00FA1F35" w:rsidRDefault="00FA1F35">
      <w:pPr>
        <w:rPr>
          <w:rFonts w:hint="eastAsia"/>
          <w:sz w:val="18"/>
          <w:lang w:eastAsia="zh-TW"/>
        </w:rPr>
      </w:pPr>
    </w:p>
    <w:p w:rsidR="00FA1F35" w:rsidRDefault="00FA1F35">
      <w:pPr>
        <w:jc w:val="right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年　　月　　日　　</w:t>
      </w:r>
    </w:p>
    <w:p w:rsidR="00FA1F35" w:rsidRDefault="00FA1F35">
      <w:pPr>
        <w:rPr>
          <w:rFonts w:hint="eastAsia"/>
          <w:sz w:val="18"/>
          <w:lang w:eastAsia="zh-TW"/>
        </w:rPr>
      </w:pPr>
    </w:p>
    <w:p w:rsidR="00FA1F35" w:rsidRDefault="00FA1F35">
      <w:pPr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　長門市長　　　　様</w:t>
      </w:r>
    </w:p>
    <w:p w:rsidR="00FA1F35" w:rsidRDefault="00FA1F35">
      <w:pPr>
        <w:rPr>
          <w:rFonts w:hint="eastAsia"/>
          <w:sz w:val="18"/>
          <w:lang w:eastAsia="zh-TW"/>
        </w:rPr>
      </w:pPr>
    </w:p>
    <w:p w:rsidR="00FA1F35" w:rsidRDefault="00FA1F35">
      <w:pPr>
        <w:jc w:val="right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特定公共賃貸住宅　　棟　　　　号　　</w:t>
      </w:r>
    </w:p>
    <w:p w:rsidR="00FA1F35" w:rsidRDefault="00FA1F35">
      <w:pPr>
        <w:jc w:val="right"/>
        <w:rPr>
          <w:sz w:val="18"/>
          <w:lang w:eastAsia="zh-TW"/>
        </w:rPr>
      </w:pPr>
    </w:p>
    <w:p w:rsidR="00FA1F35" w:rsidRDefault="00FA1F35">
      <w:pPr>
        <w:jc w:val="right"/>
        <w:rPr>
          <w:sz w:val="18"/>
        </w:rPr>
      </w:pPr>
      <w:r>
        <w:rPr>
          <w:rFonts w:hint="eastAsia"/>
          <w:sz w:val="18"/>
        </w:rPr>
        <w:t xml:space="preserve">入居者氏名　　　　　　　　　　</w:t>
      </w:r>
      <w:r w:rsidR="00F77996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</w:p>
    <w:p w:rsidR="00FA1F35" w:rsidRDefault="00FA1F35">
      <w:pPr>
        <w:rPr>
          <w:rFonts w:hint="eastAsia"/>
          <w:sz w:val="18"/>
        </w:rPr>
      </w:pPr>
    </w:p>
    <w:p w:rsidR="00FA1F35" w:rsidRDefault="00FA1F35">
      <w:pPr>
        <w:rPr>
          <w:sz w:val="18"/>
        </w:rPr>
      </w:pPr>
      <w:r>
        <w:rPr>
          <w:rFonts w:hint="eastAsia"/>
          <w:sz w:val="18"/>
        </w:rPr>
        <w:t xml:space="preserve">　私及び同居者の前年の所得は、下記のとおりですので、長門市特定公共賃貸住宅条例第</w:t>
      </w:r>
      <w:r>
        <w:rPr>
          <w:sz w:val="18"/>
        </w:rPr>
        <w:t>1</w:t>
      </w:r>
      <w:r>
        <w:rPr>
          <w:rFonts w:hint="eastAsia"/>
          <w:sz w:val="18"/>
        </w:rPr>
        <w:t>5条の規定により、所得を証明する書類を添えて家賃の減額を申請します。</w:t>
      </w:r>
    </w:p>
    <w:p w:rsidR="00FA1F35" w:rsidRDefault="00FA1F35">
      <w:pPr>
        <w:rPr>
          <w:rFonts w:hint="eastAsia"/>
          <w:sz w:val="18"/>
        </w:rPr>
      </w:pPr>
    </w:p>
    <w:p w:rsidR="00FA1F35" w:rsidRDefault="00FA1F35">
      <w:pPr>
        <w:spacing w:after="60"/>
        <w:jc w:val="center"/>
        <w:rPr>
          <w:sz w:val="18"/>
        </w:rPr>
      </w:pPr>
      <w:r>
        <w:rPr>
          <w:rFonts w:hint="eastAsia"/>
          <w:sz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568"/>
        <w:gridCol w:w="568"/>
        <w:gridCol w:w="568"/>
        <w:gridCol w:w="1140"/>
        <w:gridCol w:w="572"/>
        <w:gridCol w:w="572"/>
        <w:gridCol w:w="572"/>
        <w:gridCol w:w="768"/>
        <w:gridCol w:w="1584"/>
      </w:tblGrid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0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入居者及</w:t>
            </w:r>
            <w:r>
              <w:rPr>
                <w:rFonts w:hint="eastAsia"/>
                <w:sz w:val="18"/>
              </w:rPr>
              <w:t>び</w:t>
            </w:r>
            <w:r>
              <w:rPr>
                <w:rFonts w:hint="eastAsia"/>
                <w:spacing w:val="45"/>
                <w:sz w:val="18"/>
              </w:rPr>
              <w:t>同居者氏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140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年間所得額</w:t>
            </w:r>
          </w:p>
        </w:tc>
        <w:tc>
          <w:tcPr>
            <w:tcW w:w="2484" w:type="dxa"/>
            <w:gridSpan w:val="4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諸控除該当</w:t>
            </w:r>
            <w:r>
              <w:rPr>
                <w:rFonts w:hint="eastAsia"/>
                <w:sz w:val="18"/>
              </w:rPr>
              <w:t>欄</w:t>
            </w:r>
          </w:p>
        </w:tc>
        <w:tc>
          <w:tcPr>
            <w:tcW w:w="1584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勤務先又は職業</w:t>
            </w:r>
            <w:r>
              <w:rPr>
                <w:rFonts w:hint="eastAsia"/>
                <w:spacing w:val="90"/>
                <w:sz w:val="18"/>
              </w:rPr>
              <w:t>電話番</w:t>
            </w:r>
            <w:r>
              <w:rPr>
                <w:rFonts w:hint="eastAsia"/>
                <w:sz w:val="18"/>
              </w:rPr>
              <w:t>号</w:t>
            </w: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60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老年</w:t>
            </w:r>
          </w:p>
        </w:tc>
        <w:tc>
          <w:tcPr>
            <w:tcW w:w="7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寡婦夫</w:t>
            </w:r>
          </w:p>
        </w:tc>
        <w:tc>
          <w:tcPr>
            <w:tcW w:w="1584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0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08" w:type="dxa"/>
            <w:vMerge w:val="restart"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608" w:type="dxa"/>
            <w:vMerge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08" w:type="dxa"/>
            <w:vMerge w:val="restart"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608" w:type="dxa"/>
            <w:vMerge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08" w:type="dxa"/>
            <w:vMerge w:val="restart"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608" w:type="dxa"/>
            <w:vMerge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08" w:type="dxa"/>
            <w:vMerge w:val="restart"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608" w:type="dxa"/>
            <w:vMerge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08" w:type="dxa"/>
            <w:vMerge w:val="restart"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608" w:type="dxa"/>
            <w:vMerge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08" w:type="dxa"/>
            <w:vMerge w:val="restart"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Merge w:val="restart"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A310D9" w:rsidRDefault="00A310D9" w:rsidP="00A310D9">
            <w:pPr>
              <w:rPr>
                <w:rFonts w:hint="eastAsia"/>
                <w:sz w:val="18"/>
              </w:rPr>
            </w:pPr>
          </w:p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608" w:type="dxa"/>
            <w:vMerge/>
            <w:vAlign w:val="bottom"/>
          </w:tcPr>
          <w:p w:rsidR="00A310D9" w:rsidRDefault="00A310D9" w:rsidP="00A310D9">
            <w:pPr>
              <w:spacing w:after="40"/>
              <w:jc w:val="right"/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:rsidR="00A310D9" w:rsidRDefault="00A310D9" w:rsidP="00A310D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84" w:type="dxa"/>
            <w:vAlign w:val="center"/>
          </w:tcPr>
          <w:p w:rsidR="00A310D9" w:rsidRDefault="00A310D9" w:rsidP="00A310D9">
            <w:pPr>
              <w:rPr>
                <w:rFonts w:hint="eastAsia"/>
                <w:sz w:val="18"/>
              </w:rPr>
            </w:pPr>
          </w:p>
        </w:tc>
      </w:tr>
      <w:tr w:rsidR="00A310D9" w:rsidTr="00A310D9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8520" w:type="dxa"/>
            <w:gridSpan w:val="10"/>
            <w:vAlign w:val="center"/>
          </w:tcPr>
          <w:p w:rsidR="00A310D9" w:rsidRDefault="00A310D9" w:rsidP="003E0C84">
            <w:pPr>
              <w:spacing w:before="60"/>
              <w:ind w:left="180" w:hangingChars="10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107E4E">
              <w:rPr>
                <w:rFonts w:hint="eastAsia"/>
                <w:bCs/>
                <w:sz w:val="18"/>
                <w:szCs w:val="18"/>
              </w:rPr>
              <w:t>長門市が長門市特定公共賃貸住宅条例第15条に基づく事務手続を処理するために限って</w:t>
            </w:r>
            <w:r w:rsidR="003E0C84">
              <w:rPr>
                <w:rFonts w:hint="eastAsia"/>
                <w:bCs/>
                <w:sz w:val="18"/>
                <w:szCs w:val="18"/>
              </w:rPr>
              <w:t xml:space="preserve">　　</w:t>
            </w:r>
            <w:r w:rsidRPr="00107E4E">
              <w:rPr>
                <w:rFonts w:hint="eastAsia"/>
                <w:bCs/>
                <w:sz w:val="18"/>
                <w:szCs w:val="18"/>
              </w:rPr>
              <w:t xml:space="preserve">　　年度の住民票関係情報、地方税関係情報、身体障害者等関係情報について取得することに同意します。</w:t>
            </w:r>
          </w:p>
        </w:tc>
      </w:tr>
    </w:tbl>
    <w:p w:rsidR="00FA1F35" w:rsidRDefault="00FA1F35">
      <w:pPr>
        <w:spacing w:before="60"/>
        <w:rPr>
          <w:sz w:val="18"/>
        </w:rPr>
      </w:pPr>
      <w:r>
        <w:rPr>
          <w:rFonts w:hint="eastAsia"/>
          <w:sz w:val="18"/>
        </w:rPr>
        <w:t>※</w:t>
      </w:r>
      <w:r w:rsidR="00A310D9">
        <w:rPr>
          <w:rFonts w:hint="eastAsia"/>
          <w:sz w:val="18"/>
        </w:rPr>
        <w:t>個人番号に係る同意がない場合必要な</w:t>
      </w:r>
      <w:r>
        <w:rPr>
          <w:rFonts w:hint="eastAsia"/>
          <w:sz w:val="18"/>
        </w:rPr>
        <w:t>添付書類</w:t>
      </w:r>
    </w:p>
    <w:p w:rsidR="00FA1F35" w:rsidRDefault="00FA1F35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所得を証明する書類</w:t>
      </w:r>
      <w:r>
        <w:rPr>
          <w:sz w:val="18"/>
        </w:rPr>
        <w:t>(</w:t>
      </w:r>
      <w:r>
        <w:rPr>
          <w:rFonts w:hint="eastAsia"/>
          <w:sz w:val="18"/>
        </w:rPr>
        <w:t>世帯員全員の所得証明書、源泉徴収票等</w:t>
      </w:r>
      <w:r>
        <w:rPr>
          <w:sz w:val="18"/>
        </w:rPr>
        <w:t>)</w:t>
      </w:r>
    </w:p>
    <w:p w:rsidR="00FA1F35" w:rsidRDefault="00FA1F35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世帯全員が記載されている住民票の写し</w:t>
      </w:r>
    </w:p>
    <w:p w:rsidR="00FA1F35" w:rsidRDefault="00FA1F35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3</w:t>
      </w:r>
      <w:r>
        <w:rPr>
          <w:rFonts w:hint="eastAsia"/>
          <w:sz w:val="18"/>
        </w:rPr>
        <w:t xml:space="preserve">　その他必要な書類</w:t>
      </w:r>
    </w:p>
    <w:sectPr w:rsidR="00FA1F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DEF" w:rsidRDefault="00130DEF">
      <w:r>
        <w:separator/>
      </w:r>
    </w:p>
  </w:endnote>
  <w:endnote w:type="continuationSeparator" w:id="0">
    <w:p w:rsidR="00130DEF" w:rsidRDefault="0013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DEF" w:rsidRDefault="00130DEF">
      <w:r>
        <w:separator/>
      </w:r>
    </w:p>
  </w:footnote>
  <w:footnote w:type="continuationSeparator" w:id="0">
    <w:p w:rsidR="00130DEF" w:rsidRDefault="0013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D1A"/>
    <w:rsid w:val="00074D1A"/>
    <w:rsid w:val="000D69FF"/>
    <w:rsid w:val="00107E4E"/>
    <w:rsid w:val="00130DEF"/>
    <w:rsid w:val="003E0C84"/>
    <w:rsid w:val="004A61CF"/>
    <w:rsid w:val="005F5319"/>
    <w:rsid w:val="007D6568"/>
    <w:rsid w:val="00A310D9"/>
    <w:rsid w:val="00A36C3F"/>
    <w:rsid w:val="00E02AE2"/>
    <w:rsid w:val="00F77996"/>
    <w:rsid w:val="00F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CCB5547-60FD-4B6A-A357-5643958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