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A3" w:rsidRPr="00C62E2B" w:rsidRDefault="00390BA3" w:rsidP="00390BA3">
      <w:pPr>
        <w:rPr>
          <w:lang w:eastAsia="zh-TW"/>
        </w:rPr>
      </w:pPr>
      <w:r w:rsidRPr="00C62E2B">
        <w:rPr>
          <w:rFonts w:hint="eastAsia"/>
          <w:lang w:eastAsia="zh-TW"/>
        </w:rPr>
        <w:t>別記様式第20号(第19条関係)</w:t>
      </w:r>
    </w:p>
    <w:p w:rsidR="00390BA3" w:rsidRPr="00C62E2B" w:rsidRDefault="00390BA3" w:rsidP="00390BA3">
      <w:pPr>
        <w:rPr>
          <w:lang w:eastAsia="zh-TW"/>
        </w:rPr>
      </w:pPr>
    </w:p>
    <w:p w:rsidR="00390BA3" w:rsidRPr="00C62E2B" w:rsidRDefault="00390BA3" w:rsidP="00390BA3">
      <w:pPr>
        <w:jc w:val="center"/>
      </w:pPr>
      <w:r w:rsidRPr="00C62E2B">
        <w:rPr>
          <w:rFonts w:hint="eastAsia"/>
        </w:rPr>
        <w:t>特定公共賃貸住宅家賃減免・徴収猶予承認書</w:t>
      </w:r>
    </w:p>
    <w:p w:rsidR="00390BA3" w:rsidRPr="00C62E2B" w:rsidRDefault="00390BA3" w:rsidP="00390BA3"/>
    <w:p w:rsidR="00390BA3" w:rsidRPr="00C62E2B" w:rsidRDefault="00390BA3" w:rsidP="00390BA3">
      <w:pPr>
        <w:jc w:val="right"/>
        <w:rPr>
          <w:lang w:eastAsia="zh-CN"/>
        </w:rPr>
      </w:pPr>
      <w:r w:rsidRPr="00C62E2B">
        <w:rPr>
          <w:rFonts w:hint="eastAsia"/>
          <w:lang w:eastAsia="zh-CN"/>
        </w:rPr>
        <w:t xml:space="preserve">第　　　　　号　　</w:t>
      </w:r>
    </w:p>
    <w:p w:rsidR="00390BA3" w:rsidRPr="00C62E2B" w:rsidRDefault="00390BA3" w:rsidP="00390BA3">
      <w:pPr>
        <w:jc w:val="right"/>
        <w:rPr>
          <w:lang w:eastAsia="zh-CN"/>
        </w:rPr>
      </w:pPr>
      <w:r w:rsidRPr="00C62E2B">
        <w:rPr>
          <w:rFonts w:hint="eastAsia"/>
          <w:lang w:eastAsia="zh-CN"/>
        </w:rPr>
        <w:t xml:space="preserve">年　　月　　日　　</w:t>
      </w:r>
    </w:p>
    <w:p w:rsidR="00390BA3" w:rsidRPr="00C62E2B" w:rsidRDefault="00390BA3" w:rsidP="00390BA3">
      <w:pPr>
        <w:rPr>
          <w:lang w:eastAsia="zh-CN"/>
        </w:rPr>
      </w:pPr>
    </w:p>
    <w:p w:rsidR="00390BA3" w:rsidRPr="00C62E2B" w:rsidRDefault="00390BA3" w:rsidP="00390BA3">
      <w:pPr>
        <w:rPr>
          <w:lang w:eastAsia="zh-TW"/>
        </w:rPr>
      </w:pPr>
      <w:r w:rsidRPr="00C62E2B">
        <w:rPr>
          <w:rFonts w:hint="eastAsia"/>
          <w:lang w:eastAsia="zh-CN"/>
        </w:rPr>
        <w:t xml:space="preserve">　</w:t>
      </w:r>
      <w:r w:rsidRPr="00C62E2B">
        <w:rPr>
          <w:rFonts w:hint="eastAsia"/>
          <w:lang w:eastAsia="zh-TW"/>
        </w:rPr>
        <w:t>特定公共賃貸住宅</w:t>
      </w:r>
    </w:p>
    <w:p w:rsidR="00390BA3" w:rsidRPr="00C62E2B" w:rsidRDefault="00390BA3" w:rsidP="00390BA3">
      <w:pPr>
        <w:rPr>
          <w:lang w:eastAsia="zh-TW"/>
        </w:rPr>
      </w:pPr>
      <w:r w:rsidRPr="00C62E2B">
        <w:rPr>
          <w:rFonts w:hint="eastAsia"/>
          <w:lang w:eastAsia="zh-TW"/>
        </w:rPr>
        <w:t xml:space="preserve">　　　　棟　　　　号</w:t>
      </w:r>
    </w:p>
    <w:p w:rsidR="00390BA3" w:rsidRPr="00C62E2B" w:rsidRDefault="00390BA3" w:rsidP="00390BA3">
      <w:pPr>
        <w:rPr>
          <w:lang w:eastAsia="zh-TW"/>
        </w:rPr>
      </w:pPr>
      <w:r w:rsidRPr="00C62E2B">
        <w:rPr>
          <w:rFonts w:hint="eastAsia"/>
          <w:lang w:eastAsia="zh-TW"/>
        </w:rPr>
        <w:t xml:space="preserve">　　　　　　　　　　様</w:t>
      </w:r>
    </w:p>
    <w:p w:rsidR="00390BA3" w:rsidRPr="00C62E2B" w:rsidRDefault="00390BA3" w:rsidP="00390BA3">
      <w:pPr>
        <w:rPr>
          <w:lang w:eastAsia="zh-TW"/>
        </w:rPr>
      </w:pPr>
    </w:p>
    <w:p w:rsidR="00390BA3" w:rsidRPr="00C62E2B" w:rsidRDefault="00390BA3" w:rsidP="00390BA3">
      <w:pPr>
        <w:jc w:val="right"/>
        <w:rPr>
          <w:rFonts w:ascii="‚l‚r –¾’©"/>
          <w:lang w:eastAsia="zh-TW"/>
        </w:rPr>
      </w:pPr>
      <w:r w:rsidRPr="00C62E2B">
        <w:rPr>
          <w:rFonts w:hint="eastAsia"/>
          <w:lang w:eastAsia="zh-TW"/>
        </w:rPr>
        <w:t xml:space="preserve">長門市長　　　　　　　　　　</w:t>
      </w:r>
      <w:r w:rsidR="00444100" w:rsidRPr="00C62E2B">
        <w:rPr>
          <w:rFonts w:hint="eastAsia"/>
          <w:lang w:eastAsia="zh-TW"/>
        </w:rPr>
        <w:fldChar w:fldCharType="begin"/>
      </w:r>
      <w:r w:rsidRPr="00C62E2B">
        <w:rPr>
          <w:rFonts w:eastAsia="PMingLiU" w:hint="eastAsia"/>
          <w:lang w:eastAsia="zh-TW"/>
        </w:rPr>
        <w:instrText xml:space="preserve"> eq \o\ac(</w:instrText>
      </w:r>
      <w:r w:rsidRPr="00C62E2B">
        <w:rPr>
          <w:rFonts w:eastAsia="PMingLiU" w:hint="eastAsia"/>
          <w:lang w:eastAsia="zh-TW"/>
        </w:rPr>
        <w:instrText>□</w:instrText>
      </w:r>
      <w:r w:rsidRPr="00C62E2B">
        <w:rPr>
          <w:rFonts w:eastAsia="PMingLiU" w:hint="eastAsia"/>
          <w:lang w:eastAsia="zh-TW"/>
        </w:rPr>
        <w:instrText>,</w:instrText>
      </w:r>
      <w:r w:rsidRPr="00C62E2B">
        <w:rPr>
          <w:rFonts w:eastAsia="PMingLiU" w:hint="eastAsia"/>
          <w:position w:val="2"/>
          <w:sz w:val="14"/>
          <w:lang w:eastAsia="zh-TW"/>
        </w:rPr>
        <w:instrText>印</w:instrText>
      </w:r>
      <w:r w:rsidRPr="00C62E2B">
        <w:rPr>
          <w:rFonts w:eastAsia="PMingLiU" w:hint="eastAsia"/>
          <w:lang w:eastAsia="zh-TW"/>
        </w:rPr>
        <w:instrText>)</w:instrText>
      </w:r>
      <w:r w:rsidR="00444100" w:rsidRPr="00C62E2B">
        <w:rPr>
          <w:rFonts w:hint="eastAsia"/>
          <w:lang w:eastAsia="zh-TW"/>
        </w:rPr>
        <w:fldChar w:fldCharType="end"/>
      </w:r>
      <w:r w:rsidRPr="00C62E2B">
        <w:rPr>
          <w:rFonts w:hint="eastAsia"/>
          <w:lang w:eastAsia="zh-TW"/>
        </w:rPr>
        <w:t xml:space="preserve">　　</w:t>
      </w:r>
    </w:p>
    <w:p w:rsidR="00390BA3" w:rsidRPr="00C62E2B" w:rsidRDefault="00390BA3" w:rsidP="00390BA3">
      <w:pPr>
        <w:rPr>
          <w:lang w:eastAsia="zh-TW"/>
        </w:rPr>
      </w:pPr>
    </w:p>
    <w:p w:rsidR="00390BA3" w:rsidRPr="00C62E2B" w:rsidRDefault="00390BA3" w:rsidP="00390BA3">
      <w:r w:rsidRPr="00C62E2B">
        <w:rPr>
          <w:rFonts w:hint="eastAsia"/>
          <w:lang w:eastAsia="zh-TW"/>
        </w:rPr>
        <w:t xml:space="preserve">　　　</w:t>
      </w:r>
      <w:r w:rsidRPr="00C62E2B">
        <w:rPr>
          <w:rFonts w:hint="eastAsia"/>
        </w:rPr>
        <w:t xml:space="preserve">年　　月　　</w:t>
      </w:r>
      <w:proofErr w:type="gramStart"/>
      <w:r w:rsidRPr="00C62E2B">
        <w:rPr>
          <w:rFonts w:hint="eastAsia"/>
        </w:rPr>
        <w:t>日付け</w:t>
      </w:r>
      <w:proofErr w:type="gramEnd"/>
      <w:r w:rsidRPr="00C62E2B">
        <w:rPr>
          <w:rFonts w:hint="eastAsia"/>
        </w:rPr>
        <w:t>で申請のあった長門市特定公共賃貸住宅家賃の減免・徴収猶予については、下記のとおり承認します。</w:t>
      </w:r>
    </w:p>
    <w:p w:rsidR="00390BA3" w:rsidRPr="00C62E2B" w:rsidRDefault="00390BA3" w:rsidP="00390BA3">
      <w:pPr>
        <w:spacing w:before="120" w:after="120"/>
        <w:jc w:val="center"/>
      </w:pPr>
      <w:r w:rsidRPr="00C62E2B">
        <w:rPr>
          <w:rFonts w:hint="eastAsia"/>
        </w:rPr>
        <w:t>記</w:t>
      </w:r>
    </w:p>
    <w:p w:rsidR="00390BA3" w:rsidRPr="00C62E2B" w:rsidRDefault="00390BA3" w:rsidP="00390BA3">
      <w:pPr>
        <w:spacing w:after="120"/>
      </w:pPr>
      <w:r w:rsidRPr="00C62E2B">
        <w:rPr>
          <w:rFonts w:hint="eastAsia"/>
        </w:rPr>
        <w:t>(減免の場合)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/>
      </w:tblPr>
      <w:tblGrid>
        <w:gridCol w:w="2292"/>
        <w:gridCol w:w="3936"/>
        <w:gridCol w:w="2292"/>
      </w:tblGrid>
      <w:tr w:rsidR="00390BA3" w:rsidRPr="00C62E2B" w:rsidTr="00390BA3">
        <w:trPr>
          <w:cantSplit/>
          <w:trHeight w:val="480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A3" w:rsidRPr="00C62E2B" w:rsidRDefault="00390BA3">
            <w:pPr>
              <w:jc w:val="center"/>
            </w:pPr>
            <w:r w:rsidRPr="00C62E2B">
              <w:rPr>
                <w:rFonts w:hint="eastAsia"/>
                <w:spacing w:val="105"/>
              </w:rPr>
              <w:t>減免月</w:t>
            </w:r>
            <w:r w:rsidRPr="00C62E2B">
              <w:rPr>
                <w:rFonts w:hint="eastAsia"/>
              </w:rPr>
              <w:t>額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A3" w:rsidRPr="00C62E2B" w:rsidRDefault="00390BA3">
            <w:pPr>
              <w:jc w:val="center"/>
            </w:pPr>
            <w:r w:rsidRPr="00C62E2B">
              <w:rPr>
                <w:rFonts w:hint="eastAsia"/>
              </w:rPr>
              <w:t>減免承認期間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A3" w:rsidRPr="00C62E2B" w:rsidRDefault="00390BA3">
            <w:pPr>
              <w:jc w:val="center"/>
            </w:pPr>
            <w:r w:rsidRPr="00C62E2B">
              <w:rPr>
                <w:rFonts w:hint="eastAsia"/>
                <w:spacing w:val="21"/>
              </w:rPr>
              <w:t>減免後の家</w:t>
            </w:r>
            <w:r w:rsidRPr="00C62E2B">
              <w:rPr>
                <w:rFonts w:hint="eastAsia"/>
              </w:rPr>
              <w:t>賃</w:t>
            </w:r>
          </w:p>
        </w:tc>
      </w:tr>
      <w:tr w:rsidR="00390BA3" w:rsidRPr="00C62E2B" w:rsidTr="00390BA3">
        <w:trPr>
          <w:cantSplit/>
          <w:trHeight w:val="760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0BA3" w:rsidRPr="00C62E2B" w:rsidRDefault="00390BA3">
            <w:pPr>
              <w:spacing w:after="120"/>
              <w:jc w:val="right"/>
            </w:pPr>
            <w:r w:rsidRPr="00C62E2B">
              <w:rPr>
                <w:rFonts w:hint="eastAsia"/>
              </w:rPr>
              <w:t>円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A3" w:rsidRPr="00C62E2B" w:rsidRDefault="00390BA3">
            <w:pPr>
              <w:jc w:val="right"/>
            </w:pPr>
            <w:r w:rsidRPr="00C62E2B">
              <w:rPr>
                <w:rFonts w:hint="eastAsia"/>
              </w:rPr>
              <w:t xml:space="preserve">年　　　　月分　　から　　</w:t>
            </w:r>
          </w:p>
          <w:p w:rsidR="00390BA3" w:rsidRPr="00C62E2B" w:rsidRDefault="00390BA3">
            <w:pPr>
              <w:jc w:val="right"/>
            </w:pPr>
            <w:r w:rsidRPr="00C62E2B">
              <w:rPr>
                <w:rFonts w:hint="eastAsia"/>
              </w:rPr>
              <w:t xml:space="preserve">年　　　　月分　　まで　　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0BA3" w:rsidRPr="00C62E2B" w:rsidRDefault="00390BA3">
            <w:pPr>
              <w:spacing w:after="120"/>
              <w:jc w:val="right"/>
            </w:pPr>
            <w:r w:rsidRPr="00C62E2B">
              <w:rPr>
                <w:rFonts w:hint="eastAsia"/>
              </w:rPr>
              <w:t>円</w:t>
            </w:r>
          </w:p>
        </w:tc>
      </w:tr>
    </w:tbl>
    <w:p w:rsidR="00390BA3" w:rsidRPr="00C62E2B" w:rsidRDefault="00390BA3" w:rsidP="00390BA3">
      <w:pPr>
        <w:spacing w:before="120" w:after="120"/>
      </w:pPr>
      <w:r w:rsidRPr="00C62E2B">
        <w:rPr>
          <w:rFonts w:hint="eastAsia"/>
        </w:rPr>
        <w:t>(徴収猶予の場合)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/>
      </w:tblPr>
      <w:tblGrid>
        <w:gridCol w:w="1884"/>
        <w:gridCol w:w="2988"/>
        <w:gridCol w:w="1044"/>
        <w:gridCol w:w="2604"/>
      </w:tblGrid>
      <w:tr w:rsidR="00390BA3" w:rsidRPr="00C62E2B" w:rsidTr="00390BA3">
        <w:trPr>
          <w:cantSplit/>
          <w:trHeight w:val="760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A3" w:rsidRPr="00C62E2B" w:rsidRDefault="00390BA3">
            <w:pPr>
              <w:jc w:val="distribute"/>
            </w:pPr>
            <w:r w:rsidRPr="00C62E2B">
              <w:rPr>
                <w:rFonts w:hint="eastAsia"/>
              </w:rPr>
              <w:t>徴収猶予承認願</w:t>
            </w:r>
          </w:p>
        </w:tc>
        <w:tc>
          <w:tcPr>
            <w:tcW w:w="6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A3" w:rsidRPr="00C62E2B" w:rsidRDefault="00390BA3">
            <w:r w:rsidRPr="00C62E2B">
              <w:rPr>
                <w:rFonts w:hint="eastAsia"/>
              </w:rPr>
              <w:t>家賃　　　　　　　　円　　　　年　　　　月分から</w:t>
            </w:r>
          </w:p>
          <w:p w:rsidR="00390BA3" w:rsidRPr="00C62E2B" w:rsidRDefault="00390BA3">
            <w:r w:rsidRPr="00C62E2B">
              <w:rPr>
                <w:rFonts w:hint="eastAsia"/>
              </w:rPr>
              <w:t xml:space="preserve">　(1箇月　　　　　　円)　</w:t>
            </w:r>
            <w:r w:rsidRPr="00C62E2B">
              <w:rPr>
                <w:rFonts w:hint="eastAsia"/>
                <w:spacing w:val="53"/>
              </w:rPr>
              <w:t xml:space="preserve">　</w:t>
            </w:r>
            <w:r w:rsidRPr="00C62E2B">
              <w:rPr>
                <w:rFonts w:hint="eastAsia"/>
              </w:rPr>
              <w:t xml:space="preserve">　年　　　　月分まで</w:t>
            </w:r>
          </w:p>
        </w:tc>
      </w:tr>
      <w:tr w:rsidR="00390BA3" w:rsidRPr="00C62E2B" w:rsidTr="00390BA3">
        <w:trPr>
          <w:cantSplit/>
          <w:trHeight w:val="760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A3" w:rsidRPr="00C62E2B" w:rsidRDefault="00390BA3">
            <w:pPr>
              <w:jc w:val="distribute"/>
            </w:pPr>
            <w:r w:rsidRPr="00C62E2B">
              <w:rPr>
                <w:rFonts w:hint="eastAsia"/>
              </w:rPr>
              <w:t>徴収猶予承認期間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A3" w:rsidRPr="00C62E2B" w:rsidRDefault="00390BA3">
            <w:pPr>
              <w:jc w:val="right"/>
            </w:pPr>
            <w:r w:rsidRPr="00C62E2B">
              <w:rPr>
                <w:rFonts w:hint="eastAsia"/>
              </w:rPr>
              <w:t>年　　　　月分から</w:t>
            </w:r>
          </w:p>
          <w:p w:rsidR="00390BA3" w:rsidRPr="00C62E2B" w:rsidRDefault="00390BA3">
            <w:pPr>
              <w:jc w:val="right"/>
            </w:pPr>
            <w:r w:rsidRPr="00C62E2B">
              <w:rPr>
                <w:rFonts w:hint="eastAsia"/>
              </w:rPr>
              <w:t>年　　　　月分まで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A3" w:rsidRPr="00C62E2B" w:rsidRDefault="00390BA3">
            <w:pPr>
              <w:jc w:val="distribute"/>
            </w:pPr>
            <w:r w:rsidRPr="00C62E2B">
              <w:rPr>
                <w:rFonts w:hint="eastAsia"/>
              </w:rPr>
              <w:t>完納方法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BA3" w:rsidRPr="00C62E2B" w:rsidRDefault="00390BA3">
            <w:r w:rsidRPr="00C62E2B">
              <w:rPr>
                <w:rFonts w:hint="eastAsia"/>
              </w:rPr>
              <w:t xml:space="preserve">　</w:t>
            </w:r>
          </w:p>
        </w:tc>
      </w:tr>
    </w:tbl>
    <w:p w:rsidR="00390BA3" w:rsidRPr="00C62E2B" w:rsidRDefault="00390BA3" w:rsidP="00390BA3">
      <w:pPr>
        <w:spacing w:before="120"/>
      </w:pPr>
      <w:r w:rsidRPr="00C62E2B">
        <w:rPr>
          <w:rFonts w:hint="eastAsia"/>
        </w:rPr>
        <w:t>注　減免・徴収猶予を必要とした理由に変更があった場合は、その旨必ず届け出ること。</w:t>
      </w:r>
    </w:p>
    <w:p w:rsidR="00390BA3" w:rsidRPr="00C62E2B" w:rsidRDefault="00390BA3" w:rsidP="00390BA3"/>
    <w:p w:rsidR="00390BA3" w:rsidRPr="00C62E2B" w:rsidRDefault="00390BA3" w:rsidP="00390BA3"/>
    <w:p w:rsidR="00390BA3" w:rsidRPr="00C62E2B" w:rsidRDefault="00390BA3" w:rsidP="00390BA3"/>
    <w:p w:rsidR="00390BA3" w:rsidRPr="00C62E2B" w:rsidRDefault="00390BA3" w:rsidP="00390BA3"/>
    <w:p w:rsidR="00390BA3" w:rsidRPr="00C62E2B" w:rsidRDefault="00390BA3">
      <w:pPr>
        <w:rPr>
          <w:rFonts w:ascii="Century"/>
        </w:rPr>
      </w:pPr>
      <w:r w:rsidRPr="00C62E2B">
        <w:rPr>
          <w:rFonts w:hint="eastAsia"/>
        </w:rPr>
        <w:t xml:space="preserve">　</w:t>
      </w:r>
      <w:r w:rsidRPr="00C62E2B">
        <w:rPr>
          <w:rFonts w:ascii="Century" w:cs="ＭＳ 明朝"/>
          <w:noProof/>
          <w:szCs w:val="21"/>
        </w:rPr>
        <w:t>この処分について不服があるときは、この通知書を受け取った日の翌日から起算して</w:t>
      </w:r>
      <w:r w:rsidRPr="00C62E2B">
        <w:rPr>
          <w:rFonts w:ascii="Century" w:cs="ＭＳ 明朝" w:hint="eastAsia"/>
          <w:noProof/>
          <w:szCs w:val="21"/>
        </w:rPr>
        <w:t>3</w:t>
      </w:r>
      <w:r w:rsidRPr="00C62E2B">
        <w:rPr>
          <w:rFonts w:ascii="Century" w:cs="ＭＳ 明朝" w:hint="eastAsia"/>
          <w:noProof/>
          <w:szCs w:val="21"/>
        </w:rPr>
        <w:t>箇月</w:t>
      </w:r>
      <w:r w:rsidRPr="00C62E2B">
        <w:rPr>
          <w:rFonts w:ascii="Century" w:cs="ＭＳ 明朝"/>
          <w:noProof/>
          <w:szCs w:val="21"/>
        </w:rPr>
        <w:t>以内に、市長に対して審査請求をすることができます。</w:t>
      </w:r>
    </w:p>
    <w:sectPr w:rsidR="00390BA3" w:rsidRPr="00C62E2B" w:rsidSect="004441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441" w:rsidRDefault="00830441">
      <w:r>
        <w:separator/>
      </w:r>
    </w:p>
  </w:endnote>
  <w:endnote w:type="continuationSeparator" w:id="0">
    <w:p w:rsidR="00830441" w:rsidRDefault="00830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441" w:rsidRDefault="00830441">
      <w:r>
        <w:separator/>
      </w:r>
    </w:p>
  </w:footnote>
  <w:footnote w:type="continuationSeparator" w:id="0">
    <w:p w:rsidR="00830441" w:rsidRDefault="008304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6146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2624AD"/>
    <w:rsid w:val="001C2004"/>
    <w:rsid w:val="002624AD"/>
    <w:rsid w:val="00390BA3"/>
    <w:rsid w:val="00444100"/>
    <w:rsid w:val="00647A15"/>
    <w:rsid w:val="00830441"/>
    <w:rsid w:val="008B76DC"/>
    <w:rsid w:val="009666D1"/>
    <w:rsid w:val="00C62E2B"/>
    <w:rsid w:val="00EC42E2"/>
    <w:rsid w:val="00FF3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0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410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4410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1601-01-01T00:00:00Z</cp:lastPrinted>
  <dcterms:created xsi:type="dcterms:W3CDTF">2016-03-18T07:25:00Z</dcterms:created>
  <dcterms:modified xsi:type="dcterms:W3CDTF">2016-03-18T07:25:00Z</dcterms:modified>
</cp:coreProperties>
</file>